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harts/style1.xml" ContentType="application/vnd.ms-office.chartstyle+xml"/>
  <Override PartName="/word/charts/colors1.xml" ContentType="application/vnd.ms-office.chartcolorstyle+xml"/>
  <Override PartName="/word/charts/style2.xml" ContentType="application/vnd.ms-office.chartstyle+xml"/>
  <Override PartName="/word/charts/colors2.xml" ContentType="application/vnd.ms-office.chartcolorstyle+xml"/>
  <Override PartName="/word/charts/style3.xml" ContentType="application/vnd.ms-office.chartstyle+xml"/>
  <Override PartName="/word/charts/colors3.xml" ContentType="application/vnd.ms-office.chartcolorstyle+xml"/>
  <Override PartName="/word/charts/style4.xml" ContentType="application/vnd.ms-office.chartstyle+xml"/>
  <Override PartName="/word/charts/colors4.xml" ContentType="application/vnd.ms-office.chartcolorstyle+xml"/>
  <Override PartName="/word/charts/style5.xml" ContentType="application/vnd.ms-office.chartstyle+xml"/>
  <Override PartName="/word/charts/colors5.xml" ContentType="application/vnd.ms-office.chartcolorstyle+xml"/>
  <Override PartName="/word/charts/style6.xml" ContentType="application/vnd.ms-office.chartstyle+xml"/>
  <Override PartName="/word/charts/colors6.xml" ContentType="application/vnd.ms-office.chartcolorstyle+xml"/>
  <Override PartName="/word/charts/style7.xml" ContentType="application/vnd.ms-office.chartstyle+xml"/>
  <Override PartName="/word/charts/colors7.xml" ContentType="application/vnd.ms-office.chartcolorstyle+xml"/>
  <Override PartName="/word/charts/style8.xml" ContentType="application/vnd.ms-office.chartstyle+xml"/>
  <Override PartName="/word/charts/colors8.xml" ContentType="application/vnd.ms-office.chartcolor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D10" w:rsidRDefault="005D472F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90D905" wp14:editId="21E2A0B6">
                <wp:simplePos x="0" y="0"/>
                <wp:positionH relativeFrom="column">
                  <wp:posOffset>342900</wp:posOffset>
                </wp:positionH>
                <wp:positionV relativeFrom="paragraph">
                  <wp:posOffset>-180975</wp:posOffset>
                </wp:positionV>
                <wp:extent cx="3028950" cy="7810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C4BDC" w:rsidRPr="00E8000B" w:rsidRDefault="009C4BDC" w:rsidP="00CE5937">
                            <w:pPr>
                              <w:tabs>
                                <w:tab w:val="left" w:pos="7125"/>
                              </w:tabs>
                              <w:jc w:val="center"/>
                              <w:rPr>
                                <w:rFonts w:ascii="Bodoni MT Black" w:eastAsia="Batang" w:hAnsi="Bodoni MT Black"/>
                                <w:b/>
                                <w:i/>
                                <w:noProof/>
                                <w:color w:val="242852"/>
                                <w:kern w:val="28"/>
                                <w:sz w:val="96"/>
                                <w:szCs w:val="96"/>
                                <w14:shadow w14:blurRad="75057" w14:dist="38100" w14:dir="5400000" w14:sx="100000" w14:sy="-20000" w14:kx="0" w14:ky="0" w14:algn="b">
                                  <w14:srgbClr w14:val="000000">
                                    <w14:alpha w14:val="75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Bodoni MT Black" w:eastAsia="Batang" w:hAnsi="Bodoni MT Black"/>
                                <w:b/>
                                <w:i/>
                                <w:noProof/>
                                <w:color w:val="242852"/>
                                <w:kern w:val="28"/>
                                <w:sz w:val="96"/>
                                <w:szCs w:val="96"/>
                                <w14:shadow w14:blurRad="75057" w14:dist="38100" w14:dir="5400000" w14:sx="100000" w14:sy="-20000" w14:kx="0" w14:ky="0" w14:algn="b">
                                  <w14:srgbClr w14:val="000000">
                                    <w14:alpha w14:val="75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JULI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27pt;margin-top:-14.25pt;width:238.5pt;height:6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" filled="f" stroked="f">
                <v:textbox>
                  <w:txbxContent>
                    <w:p w:rsidR="00785707" w:rsidRPr="00E8000B" w:rsidRDefault="00785707" w:rsidP="00CE5937">
                      <w:pPr>
                        <w:tabs>
                          <w:tab w:val="left" w:pos="7125"/>
                        </w:tabs>
                        <w:jc w:val="center"/>
                        <w:rPr>
                          <w:rFonts w:ascii="Bodoni MT Black" w:eastAsia="Batang" w:hAnsi="Bodoni MT Black"/>
                          <w:b/>
                          <w:i/>
                          <w:noProof/>
                          <w:color w:val="242852"/>
                          <w:kern w:val="28"/>
                          <w:sz w:val="96"/>
                          <w:szCs w:val="96"/>
                          <w14:shadow w14:blurRad="75057" w14:dist="38100" w14:dir="5400000" w14:sx="100000" w14:sy="-20000" w14:kx="0" w14:ky="0" w14:algn="b">
                            <w14:srgbClr w14:val="000000">
                              <w14:alpha w14:val="75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Bodoni MT Black" w:eastAsia="Batang" w:hAnsi="Bodoni MT Black"/>
                          <w:b/>
                          <w:i/>
                          <w:noProof/>
                          <w:color w:val="242852"/>
                          <w:kern w:val="28"/>
                          <w:sz w:val="96"/>
                          <w:szCs w:val="96"/>
                          <w14:shadow w14:blurRad="75057" w14:dist="38100" w14:dir="5400000" w14:sx="100000" w14:sy="-20000" w14:kx="0" w14:ky="0" w14:algn="b">
                            <w14:srgbClr w14:val="000000">
                              <w14:alpha w14:val="75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JULI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3C1E64" wp14:editId="3366A59D">
                <wp:simplePos x="0" y="0"/>
                <wp:positionH relativeFrom="column">
                  <wp:posOffset>3657600</wp:posOffset>
                </wp:positionH>
                <wp:positionV relativeFrom="paragraph">
                  <wp:posOffset>-542925</wp:posOffset>
                </wp:positionV>
                <wp:extent cx="1752600" cy="115252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C4BDC" w:rsidRPr="00415181" w:rsidRDefault="009C4BDC" w:rsidP="009A7898">
                            <w:pPr>
                              <w:tabs>
                                <w:tab w:val="left" w:pos="7125"/>
                              </w:tabs>
                              <w:jc w:val="center"/>
                              <w:rPr>
                                <w:rFonts w:ascii="Batang" w:eastAsia="Batang" w:hAnsi="Batang"/>
                                <w:b/>
                                <w:i/>
                                <w:noProof/>
                                <w:color w:val="242852"/>
                                <w:kern w:val="28"/>
                                <w:sz w:val="96"/>
                                <w:szCs w:val="9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15181">
                              <w:rPr>
                                <w:rFonts w:ascii="Batang" w:eastAsia="Batang" w:hAnsi="Batang"/>
                                <w:b/>
                                <w:i/>
                                <w:noProof/>
                                <w:color w:val="242852"/>
                                <w:kern w:val="28"/>
                                <w:sz w:val="96"/>
                                <w:szCs w:val="9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4in;margin-top:-42.75pt;width:138pt;height:9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" filled="f" stroked="f">
                <v:textbox>
                  <w:txbxContent>
                    <w:p w:rsidR="00785707" w:rsidRPr="00415181" w:rsidRDefault="00785707" w:rsidP="009A7898">
                      <w:pPr>
                        <w:tabs>
                          <w:tab w:val="left" w:pos="7125"/>
                        </w:tabs>
                        <w:jc w:val="center"/>
                        <w:rPr>
                          <w:rFonts w:ascii="Batang" w:eastAsia="Batang" w:hAnsi="Batang"/>
                          <w:b/>
                          <w:i/>
                          <w:noProof/>
                          <w:color w:val="242852"/>
                          <w:kern w:val="28"/>
                          <w:sz w:val="96"/>
                          <w:szCs w:val="9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15181">
                        <w:rPr>
                          <w:rFonts w:ascii="Batang" w:eastAsia="Batang" w:hAnsi="Batang"/>
                          <w:b/>
                          <w:i/>
                          <w:noProof/>
                          <w:color w:val="242852"/>
                          <w:kern w:val="28"/>
                          <w:sz w:val="96"/>
                          <w:szCs w:val="9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  <w:r w:rsidR="009A7898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3EC5639" wp14:editId="1CB4888C">
                <wp:simplePos x="0" y="0"/>
                <wp:positionH relativeFrom="column">
                  <wp:posOffset>2192019</wp:posOffset>
                </wp:positionH>
                <wp:positionV relativeFrom="paragraph">
                  <wp:posOffset>-1519555</wp:posOffset>
                </wp:positionV>
                <wp:extent cx="3657600" cy="11155680"/>
                <wp:effectExtent l="819150" t="133350" r="819150" b="179070"/>
                <wp:wrapNone/>
                <wp:docPr id="8" name="Flowchart: Da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98231">
                          <a:off x="0" y="0"/>
                          <a:ext cx="3657600" cy="11155680"/>
                        </a:xfrm>
                        <a:prstGeom prst="flowChartInputOutput">
                          <a:avLst/>
                        </a:prstGeom>
                        <a:gradFill flip="none" rotWithShape="1">
                          <a:gsLst>
                            <a:gs pos="0">
                              <a:schemeClr val="tx1">
                                <a:lumMod val="65000"/>
                                <a:lumOff val="3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1">
                                <a:lumMod val="65000"/>
                                <a:lumOff val="3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1">
                                <a:lumMod val="65000"/>
                                <a:lumOff val="35000"/>
                                <a:shade val="100000"/>
                                <a:satMod val="11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802DF25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owchart: Data 8" o:spid="_x0000_s1026" type="#_x0000_t111" style="position:absolute;margin-left:172.6pt;margin-top:-119.65pt;width:4in;height:878.4pt;rotation:544201fd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" fillcolor="#5a5a5a [2109]" stroked="f">
                <v:fill color2="#5a5a5a [2109]" rotate="t" angle="270" colors="0 #313131;.5 #4a4a4a;1 #595959" focus="100%" type="gradient"/>
                <v:shadow on="t" color="black" opacity="22937f" origin=",.5" offset="0,.63889mm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3167"/>
        <w:tblW w:w="12256" w:type="dxa"/>
        <w:tblLook w:val="04A0" w:firstRow="1" w:lastRow="0" w:firstColumn="1" w:lastColumn="0" w:noHBand="0" w:noVBand="1"/>
      </w:tblPr>
      <w:tblGrid>
        <w:gridCol w:w="12256"/>
      </w:tblGrid>
      <w:tr w:rsidR="002A2E02" w:rsidRPr="00311C97" w:rsidTr="00311C97">
        <w:trPr>
          <w:trHeight w:val="1659"/>
        </w:trPr>
        <w:tc>
          <w:tcPr>
            <w:tcW w:w="12256" w:type="dxa"/>
          </w:tcPr>
          <w:p w:rsidR="002A2E02" w:rsidRPr="00311C97" w:rsidRDefault="002A2E02" w:rsidP="003661A2">
            <w:pPr>
              <w:spacing w:after="0" w:line="240" w:lineRule="auto"/>
              <w:rPr>
                <w:rFonts w:cs="Times New Roman"/>
                <w:b/>
                <w:bCs/>
                <w:color w:val="242852"/>
                <w:spacing w:val="5"/>
                <w:kern w:val="28"/>
                <w:sz w:val="96"/>
                <w:szCs w:val="56"/>
              </w:rPr>
            </w:pPr>
          </w:p>
        </w:tc>
      </w:tr>
      <w:tr w:rsidR="002A2E02" w:rsidRPr="00311C97" w:rsidTr="00311C97">
        <w:trPr>
          <w:trHeight w:val="279"/>
        </w:trPr>
        <w:tc>
          <w:tcPr>
            <w:tcW w:w="12256" w:type="dxa"/>
            <w:shd w:val="clear" w:color="auto" w:fill="auto"/>
            <w:vAlign w:val="center"/>
          </w:tcPr>
          <w:p w:rsidR="005D120C" w:rsidRPr="00311C97" w:rsidRDefault="005D120C" w:rsidP="00311C97">
            <w:pPr>
              <w:tabs>
                <w:tab w:val="left" w:pos="397"/>
                <w:tab w:val="center" w:pos="5695"/>
              </w:tabs>
              <w:spacing w:after="0" w:line="240" w:lineRule="auto"/>
              <w:jc w:val="center"/>
              <w:rPr>
                <w:rFonts w:cs="Times New Roman"/>
                <w:b/>
                <w:bCs/>
                <w:color w:val="242852"/>
                <w:spacing w:val="5"/>
                <w:kern w:val="28"/>
                <w:sz w:val="24"/>
                <w:szCs w:val="24"/>
              </w:rPr>
            </w:pPr>
          </w:p>
          <w:p w:rsidR="005D120C" w:rsidRPr="00311C97" w:rsidRDefault="005D120C" w:rsidP="00311C97">
            <w:pPr>
              <w:tabs>
                <w:tab w:val="left" w:pos="397"/>
                <w:tab w:val="center" w:pos="5695"/>
              </w:tabs>
              <w:spacing w:after="0" w:line="240" w:lineRule="auto"/>
              <w:jc w:val="center"/>
              <w:rPr>
                <w:rFonts w:cs="Times New Roman"/>
                <w:b/>
                <w:bCs/>
                <w:color w:val="242852"/>
                <w:spacing w:val="5"/>
                <w:kern w:val="28"/>
                <w:sz w:val="24"/>
                <w:szCs w:val="24"/>
              </w:rPr>
            </w:pPr>
          </w:p>
        </w:tc>
      </w:tr>
      <w:tr w:rsidR="005D120C" w:rsidRPr="00311C97" w:rsidTr="00311C97">
        <w:trPr>
          <w:trHeight w:val="879"/>
        </w:trPr>
        <w:tc>
          <w:tcPr>
            <w:tcW w:w="12256" w:type="dxa"/>
            <w:shd w:val="clear" w:color="auto" w:fill="auto"/>
            <w:vAlign w:val="center"/>
          </w:tcPr>
          <w:p w:rsidR="002A2E02" w:rsidRPr="00311C97" w:rsidRDefault="00DF39B2" w:rsidP="006E61A7">
            <w:pPr>
              <w:spacing w:after="0" w:line="240" w:lineRule="auto"/>
              <w:rPr>
                <w:rFonts w:cs="Times New Roman"/>
                <w:b/>
                <w:bCs/>
                <w:color w:val="242852"/>
                <w:spacing w:val="5"/>
                <w:kern w:val="28"/>
                <w:sz w:val="96"/>
                <w:szCs w:val="56"/>
              </w:rPr>
            </w:pPr>
            <w:r w:rsidRPr="00DF39B2">
              <w:rPr>
                <w:rFonts w:cs="Times New Roman"/>
                <w:b/>
                <w:bCs/>
                <w:noProof/>
                <w:color w:val="242852"/>
                <w:spacing w:val="5"/>
                <w:kern w:val="28"/>
                <w:sz w:val="9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252882" wp14:editId="67900D8B">
                      <wp:simplePos x="0" y="0"/>
                      <wp:positionH relativeFrom="column">
                        <wp:posOffset>2919095</wp:posOffset>
                      </wp:positionH>
                      <wp:positionV relativeFrom="paragraph">
                        <wp:posOffset>-7207250</wp:posOffset>
                      </wp:positionV>
                      <wp:extent cx="1433195" cy="1433195"/>
                      <wp:effectExtent l="76200" t="38100" r="0" b="109855"/>
                      <wp:wrapNone/>
                      <wp:docPr id="16" name="Diamond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195" cy="143319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0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3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82A0850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16" o:spid="_x0000_s1026" type="#_x0000_t4" style="position:absolute;margin-left:229.85pt;margin-top:-567.5pt;width:112.85pt;height:11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" fillcolor="#652523 [1637]" stroked="f">
                      <v:fill color2="#ba4442 [3013]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</w:tr>
    </w:tbl>
    <w:p w:rsidR="00BC09C1" w:rsidRPr="00BC09C1" w:rsidRDefault="009219CC" w:rsidP="00C13BB2">
      <w:pPr>
        <w:tabs>
          <w:tab w:val="left" w:pos="7125"/>
        </w:tabs>
        <w:rPr>
          <w:rFonts w:cs="Times New Roman"/>
          <w:color w:val="242852"/>
          <w:spacing w:val="5"/>
          <w:kern w:val="28"/>
          <w:sz w:val="96"/>
          <w:szCs w:val="56"/>
        </w:rPr>
      </w:pPr>
      <w:r>
        <w:rPr>
          <w:rFonts w:cs="Times New Roman"/>
          <w:noProof/>
          <w:color w:val="242852"/>
          <w:spacing w:val="5"/>
          <w:kern w:val="28"/>
          <w:sz w:val="96"/>
          <w:szCs w:val="56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2DE6A1B4" wp14:editId="03D6315D">
                <wp:simplePos x="0" y="0"/>
                <wp:positionH relativeFrom="column">
                  <wp:posOffset>1171576</wp:posOffset>
                </wp:positionH>
                <wp:positionV relativeFrom="paragraph">
                  <wp:posOffset>6886575</wp:posOffset>
                </wp:positionV>
                <wp:extent cx="1123950" cy="1000125"/>
                <wp:effectExtent l="0" t="0" r="0" b="9525"/>
                <wp:wrapNone/>
                <wp:docPr id="19" name="Parallelogra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000125"/>
                        </a:xfrm>
                        <a:prstGeom prst="parallelogram">
                          <a:avLst>
                            <a:gd name="adj" fmla="val 33929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3BACCB4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9" o:spid="_x0000_s1026" type="#_x0000_t7" style="position:absolute;margin-left:92.25pt;margin-top:542.25pt;width:88.5pt;height:78.75pt;z-index:-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" adj="6521" fillcolor="#bfbfbf [2412]" stroked="f">
                <v:fill color2="#bfbfbf [2412]" rotate="t" colors="0 #6e6e6e;.5 #a0a0a0;1 #bfbfbf" focus="100%" type="gradient"/>
              </v:shape>
            </w:pict>
          </mc:Fallback>
        </mc:AlternateContent>
      </w:r>
      <w:r>
        <w:rPr>
          <w:rFonts w:cs="Times New Roman"/>
          <w:noProof/>
          <w:color w:val="242852"/>
          <w:spacing w:val="5"/>
          <w:kern w:val="28"/>
          <w:sz w:val="96"/>
          <w:szCs w:val="56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9564481" wp14:editId="3D8EE4A7">
                <wp:simplePos x="0" y="0"/>
                <wp:positionH relativeFrom="column">
                  <wp:posOffset>3728720</wp:posOffset>
                </wp:positionH>
                <wp:positionV relativeFrom="paragraph">
                  <wp:posOffset>7019925</wp:posOffset>
                </wp:positionV>
                <wp:extent cx="3705860" cy="598805"/>
                <wp:effectExtent l="0" t="0" r="8890" b="0"/>
                <wp:wrapNone/>
                <wp:docPr id="34" name="Parallelogra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860" cy="598805"/>
                        </a:xfrm>
                        <a:prstGeom prst="parallelogram">
                          <a:avLst>
                            <a:gd name="adj" fmla="val 42923"/>
                          </a:avLst>
                        </a:prstGeom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BDC" w:rsidRPr="00FA212C" w:rsidRDefault="009C4BDC" w:rsidP="005D472F">
                            <w:pPr>
                              <w:jc w:val="center"/>
                              <w:rPr>
                                <w:rFonts w:ascii="Agency FB" w:eastAsia="Batang" w:hAnsi="Agency FB"/>
                                <w:b/>
                                <w:color w:val="F8F8F8"/>
                                <w:spacing w:val="30"/>
                                <w:sz w:val="40"/>
                                <w:szCs w:val="40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FA212C">
                              <w:rPr>
                                <w:rFonts w:ascii="Agency FB" w:eastAsia="Batang" w:hAnsi="Agency FB"/>
                                <w:b/>
                                <w:color w:val="F8F8F8"/>
                                <w:spacing w:val="30"/>
                                <w:sz w:val="40"/>
                                <w:szCs w:val="40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DEPARTEMEN HC &amp; GA</w:t>
                            </w:r>
                          </w:p>
                          <w:p w:rsidR="009C4BDC" w:rsidRPr="00FA212C" w:rsidRDefault="009C4BDC" w:rsidP="005D472F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34" o:spid="_x0000_s1028" type="#_x0000_t7" style="position:absolute;margin-left:293.6pt;margin-top:552.75pt;width:291.8pt;height:47.1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" adj="1498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textbox>
                  <w:txbxContent>
                    <w:p w:rsidR="00785707" w:rsidRPr="00FA212C" w:rsidRDefault="00785707" w:rsidP="005D472F">
                      <w:pPr>
                        <w:jc w:val="center"/>
                        <w:rPr>
                          <w:rFonts w:ascii="Agency FB" w:eastAsia="Batang" w:hAnsi="Agency FB"/>
                          <w:b/>
                          <w:color w:val="F8F8F8"/>
                          <w:spacing w:val="30"/>
                          <w:sz w:val="40"/>
                          <w:szCs w:val="40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FA212C">
                        <w:rPr>
                          <w:rFonts w:ascii="Agency FB" w:eastAsia="Batang" w:hAnsi="Agency FB"/>
                          <w:b/>
                          <w:color w:val="F8F8F8"/>
                          <w:spacing w:val="30"/>
                          <w:sz w:val="40"/>
                          <w:szCs w:val="40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DEPARTEMEN HC &amp; GA</w:t>
                      </w:r>
                    </w:p>
                    <w:p w:rsidR="00785707" w:rsidRPr="00FA212C" w:rsidRDefault="00785707" w:rsidP="005D472F">
                      <w:pPr>
                        <w:jc w:val="center"/>
                        <w:rPr>
                          <w:rFonts w:ascii="Agency FB" w:hAnsi="Agency FB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1436">
        <w:rPr>
          <w:rFonts w:cs="Times New Roman"/>
          <w:noProof/>
          <w:color w:val="242852"/>
          <w:spacing w:val="5"/>
          <w:kern w:val="28"/>
          <w:sz w:val="96"/>
          <w:szCs w:val="56"/>
        </w:rPr>
        <w:drawing>
          <wp:anchor distT="0" distB="0" distL="114300" distR="114300" simplePos="0" relativeHeight="251668480" behindDoc="0" locked="0" layoutInCell="1" allowOverlap="1" wp14:anchorId="4B3CB712" wp14:editId="7347FFA8">
            <wp:simplePos x="0" y="0"/>
            <wp:positionH relativeFrom="column">
              <wp:posOffset>-1228725</wp:posOffset>
            </wp:positionH>
            <wp:positionV relativeFrom="paragraph">
              <wp:posOffset>1285875</wp:posOffset>
            </wp:positionV>
            <wp:extent cx="8579485" cy="5943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9485" cy="5943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436">
        <w:rPr>
          <w:rFonts w:cs="Times New Roman"/>
          <w:noProof/>
          <w:color w:val="242852"/>
          <w:spacing w:val="5"/>
          <w:kern w:val="28"/>
          <w:sz w:val="96"/>
          <w:szCs w:val="56"/>
        </w:rPr>
        <w:drawing>
          <wp:anchor distT="0" distB="0" distL="114300" distR="114300" simplePos="0" relativeHeight="251679744" behindDoc="0" locked="0" layoutInCell="1" allowOverlap="1" wp14:anchorId="2C27D33B" wp14:editId="0EDF5A60">
            <wp:simplePos x="0" y="0"/>
            <wp:positionH relativeFrom="column">
              <wp:posOffset>-495935</wp:posOffset>
            </wp:positionH>
            <wp:positionV relativeFrom="paragraph">
              <wp:posOffset>8287385</wp:posOffset>
            </wp:positionV>
            <wp:extent cx="1764665" cy="552450"/>
            <wp:effectExtent l="0" t="0" r="6985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chitose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721" r="3488" b="36046"/>
                    <a:stretch/>
                  </pic:blipFill>
                  <pic:spPr bwMode="auto">
                    <a:xfrm>
                      <a:off x="0" y="0"/>
                      <a:ext cx="1764665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B28">
        <w:rPr>
          <w:rFonts w:cs="Times New Roman"/>
          <w:noProof/>
          <w:color w:val="242852"/>
          <w:spacing w:val="5"/>
          <w:kern w:val="28"/>
          <w:sz w:val="96"/>
          <w:szCs w:val="56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299AC37B" wp14:editId="314A1EC6">
                <wp:simplePos x="0" y="0"/>
                <wp:positionH relativeFrom="column">
                  <wp:posOffset>2524125</wp:posOffset>
                </wp:positionH>
                <wp:positionV relativeFrom="paragraph">
                  <wp:posOffset>609600</wp:posOffset>
                </wp:positionV>
                <wp:extent cx="4162425" cy="640080"/>
                <wp:effectExtent l="0" t="0" r="9525" b="7620"/>
                <wp:wrapNone/>
                <wp:docPr id="15" name="Parallelogra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640080"/>
                        </a:xfrm>
                        <a:prstGeom prst="parallelogram">
                          <a:avLst>
                            <a:gd name="adj" fmla="val 32440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35656B" id="Parallelogram 15" o:spid="_x0000_s1026" type="#_x0000_t7" style="position:absolute;margin-left:198.75pt;margin-top:48pt;width:327.75pt;height:50.4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" adj="1078" fillcolor="#bfbfbf [2412]" stroked="f">
                <v:fill color2="#bfbfbf [2412]" rotate="t" colors="0 #6e6e6e;.5 #a0a0a0;1 #bfbfbf" focus="100%" type="gradient"/>
              </v:shape>
            </w:pict>
          </mc:Fallback>
        </mc:AlternateContent>
      </w:r>
      <w:r w:rsidR="00E8000B">
        <w:rPr>
          <w:rFonts w:cs="Times New Roman"/>
          <w:noProof/>
          <w:color w:val="242852"/>
          <w:spacing w:val="5"/>
          <w:kern w:val="28"/>
          <w:sz w:val="96"/>
          <w:szCs w:val="5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8B6AA6" wp14:editId="1687182E">
                <wp:simplePos x="0" y="0"/>
                <wp:positionH relativeFrom="column">
                  <wp:posOffset>-85725</wp:posOffset>
                </wp:positionH>
                <wp:positionV relativeFrom="paragraph">
                  <wp:posOffset>409575</wp:posOffset>
                </wp:positionV>
                <wp:extent cx="5543550" cy="590550"/>
                <wp:effectExtent l="0" t="0" r="0" b="0"/>
                <wp:wrapNone/>
                <wp:docPr id="35" name="Parallelogra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590550"/>
                        </a:xfrm>
                        <a:prstGeom prst="parallelogram">
                          <a:avLst>
                            <a:gd name="adj" fmla="val 60483"/>
                          </a:avLst>
                        </a:prstGeom>
                        <a:gradFill flip="none" rotWithShape="1">
                          <a:gsLst>
                            <a:gs pos="0">
                              <a:schemeClr val="accent2">
                                <a:shade val="51000"/>
                                <a:satMod val="130000"/>
                              </a:schemeClr>
                            </a:gs>
                            <a:gs pos="80000">
                              <a:schemeClr val="accent2">
                                <a:shade val="93000"/>
                                <a:satMod val="130000"/>
                              </a:schemeClr>
                            </a:gs>
                            <a:gs pos="100000">
                              <a:schemeClr val="accent2">
                                <a:shade val="94000"/>
                                <a:satMod val="135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  <a:ln>
                          <a:noFill/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BDC" w:rsidRPr="00C45836" w:rsidRDefault="009C4BDC" w:rsidP="005D472F">
                            <w:pPr>
                              <w:jc w:val="center"/>
                              <w:rPr>
                                <w:rFonts w:ascii="Bodoni MT Black" w:hAnsi="Bodoni MT Black"/>
                                <w:sz w:val="56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45836">
                              <w:rPr>
                                <w:rFonts w:ascii="Bodoni MT Black" w:hAnsi="Bodoni MT Black"/>
                                <w:sz w:val="56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LAPORAN BULANAN BULANAN</w:t>
                            </w:r>
                          </w:p>
                          <w:p w:rsidR="009C4BDC" w:rsidRPr="00C45836" w:rsidRDefault="009C4BDC" w:rsidP="005D472F">
                            <w:pPr>
                              <w:jc w:val="center"/>
                              <w:rPr>
                                <w:rFonts w:ascii="Bodoni MT Black" w:hAnsi="Bodoni MT Black"/>
                                <w:sz w:val="56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45836">
                              <w:rPr>
                                <w:rFonts w:ascii="Bodoni MT Black" w:hAnsi="Bodoni MT Black"/>
                                <w:sz w:val="56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BULANAN</w:t>
                            </w:r>
                          </w:p>
                          <w:p w:rsidR="009C4BDC" w:rsidRPr="00C45836" w:rsidRDefault="009C4BDC" w:rsidP="005D472F">
                            <w:pPr>
                              <w:jc w:val="center"/>
                              <w:rPr>
                                <w:sz w:val="56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allelogram 35" o:spid="_x0000_s1029" type="#_x0000_t7" style="position:absolute;margin-left:-6.75pt;margin-top:32.25pt;width:436.5pt;height:4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" adj="1392" fillcolor="#652523 [1637]" stroked="f">
                <v:fill color2="#ba4442 [3013]" rotate="t" angle="135" colors="0 #9b2d2a;52429f #cb3d3a;1 #ce3b37" focus="100%" type="gradient"/>
                <v:textbox>
                  <w:txbxContent>
                    <w:p w:rsidR="00785707" w:rsidRPr="00C45836" w:rsidRDefault="00785707" w:rsidP="005D472F">
                      <w:pPr>
                        <w:jc w:val="center"/>
                        <w:rPr>
                          <w:rFonts w:ascii="Bodoni MT Black" w:hAnsi="Bodoni MT Black"/>
                          <w:sz w:val="56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C45836">
                        <w:rPr>
                          <w:rFonts w:ascii="Bodoni MT Black" w:hAnsi="Bodoni MT Black"/>
                          <w:sz w:val="56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LAPORAN BULANAN BULANAN</w:t>
                      </w:r>
                    </w:p>
                    <w:p w:rsidR="00785707" w:rsidRPr="00C45836" w:rsidRDefault="00785707" w:rsidP="005D472F">
                      <w:pPr>
                        <w:jc w:val="center"/>
                        <w:rPr>
                          <w:rFonts w:ascii="Bodoni MT Black" w:hAnsi="Bodoni MT Black"/>
                          <w:sz w:val="56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C45836">
                        <w:rPr>
                          <w:rFonts w:ascii="Bodoni MT Black" w:hAnsi="Bodoni MT Black"/>
                          <w:sz w:val="56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BULANAN</w:t>
                      </w:r>
                    </w:p>
                    <w:p w:rsidR="00785707" w:rsidRPr="00C45836" w:rsidRDefault="00785707" w:rsidP="005D472F">
                      <w:pPr>
                        <w:jc w:val="center"/>
                        <w:rPr>
                          <w:sz w:val="56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62C8">
        <w:rPr>
          <w:rFonts w:cs="Times New Roman"/>
          <w:color w:val="242852"/>
          <w:spacing w:val="5"/>
          <w:kern w:val="28"/>
          <w:sz w:val="96"/>
          <w:szCs w:val="56"/>
        </w:rPr>
        <w:br w:type="page"/>
      </w:r>
      <w:r w:rsidR="00C13BB2">
        <w:rPr>
          <w:rFonts w:cs="Times New Roman"/>
          <w:color w:val="242852"/>
          <w:spacing w:val="5"/>
          <w:kern w:val="28"/>
          <w:sz w:val="96"/>
          <w:szCs w:val="56"/>
        </w:rPr>
        <w:lastRenderedPageBreak/>
        <w:tab/>
      </w:r>
    </w:p>
    <w:p w:rsidR="00A15C4C" w:rsidRDefault="00FF6919" w:rsidP="00A15C4C">
      <w:pPr>
        <w:pStyle w:val="ListParagraph"/>
        <w:spacing w:after="100" w:afterAutospacing="1"/>
        <w:ind w:left="270" w:right="101"/>
        <w:jc w:val="both"/>
        <w:rPr>
          <w:rFonts w:ascii="ZapfHumnst BT" w:eastAsia="Times New Roman" w:hAnsi="ZapfHumnst BT" w:cs="Times New Roman"/>
          <w:b/>
          <w:bCs/>
          <w:color w:val="000000"/>
          <w:sz w:val="32"/>
          <w:szCs w:val="32"/>
        </w:rPr>
      </w:pPr>
      <w:r>
        <w:rPr>
          <w:rFonts w:ascii="ZapfHumnst BT" w:eastAsia="Times New Roman" w:hAnsi="ZapfHumnst BT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-29210</wp:posOffset>
                </wp:positionV>
                <wp:extent cx="5948045" cy="548640"/>
                <wp:effectExtent l="0" t="0" r="0" b="381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04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BDC" w:rsidRPr="00F20DED" w:rsidRDefault="009C4BDC" w:rsidP="00CD785D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:rsidR="009C4BDC" w:rsidRPr="00F20DED" w:rsidRDefault="009C4BDC" w:rsidP="00CD785D">
                            <w:pPr>
                              <w:pStyle w:val="BodyText"/>
                              <w:jc w:val="center"/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</w:pPr>
                            <w:r w:rsidRPr="00F20DED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>PT. CHITOSE INTERNASIONAL TBK.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0" type="#_x0000_t202" style="position:absolute;left:0;text-align:left;margin-left:0;margin-top:-2.3pt;width:468.35pt;height:43.2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" o:allowincell="f" stroked="f">
                <v:textbox>
                  <w:txbxContent>
                    <w:p w:rsidR="00785707" w:rsidRPr="00F20DED" w:rsidRDefault="00785707" w:rsidP="00CD785D"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  <w:p w:rsidR="00785707" w:rsidRPr="00F20DED" w:rsidRDefault="00785707" w:rsidP="00CD785D">
                      <w:pPr>
                        <w:pStyle w:val="BodyText"/>
                        <w:jc w:val="center"/>
                        <w:rPr>
                          <w:rFonts w:ascii="Arial" w:hAnsi="Arial" w:cs="Arial"/>
                          <w:b/>
                          <w:szCs w:val="28"/>
                        </w:rPr>
                      </w:pPr>
                      <w:r w:rsidRPr="00F20DED">
                        <w:rPr>
                          <w:rFonts w:ascii="Arial" w:hAnsi="Arial" w:cs="Arial"/>
                          <w:b/>
                          <w:szCs w:val="28"/>
                        </w:rPr>
                        <w:t>PT. CHITOSE INTERNASIONAL TBK.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D785D" w:rsidRDefault="00CD785D" w:rsidP="008D6302">
      <w:pPr>
        <w:spacing w:after="0" w:line="240" w:lineRule="auto"/>
        <w:rPr>
          <w:rFonts w:ascii="ZapfHumnst BT" w:eastAsia="Times New Roman" w:hAnsi="ZapfHumnst BT" w:cs="Times New Roman"/>
          <w:sz w:val="24"/>
          <w:szCs w:val="24"/>
        </w:rPr>
      </w:pPr>
    </w:p>
    <w:p w:rsidR="00A15C4C" w:rsidRPr="00A15C4C" w:rsidRDefault="00A15C4C" w:rsidP="00A15C4C">
      <w:pPr>
        <w:spacing w:after="0" w:line="240" w:lineRule="auto"/>
        <w:jc w:val="center"/>
        <w:rPr>
          <w:rFonts w:ascii="ZapfHumnst BT" w:eastAsia="Times New Roman" w:hAnsi="ZapfHumnst BT" w:cs="Times New Roman"/>
          <w:sz w:val="24"/>
          <w:szCs w:val="24"/>
        </w:rPr>
      </w:pPr>
    </w:p>
    <w:p w:rsidR="00DA65D0" w:rsidRPr="00CD785D" w:rsidRDefault="00A15C4C" w:rsidP="00A15C4C">
      <w:pPr>
        <w:spacing w:after="0" w:line="240" w:lineRule="auto"/>
        <w:jc w:val="center"/>
        <w:rPr>
          <w:rFonts w:ascii="Arial" w:eastAsia="Times New Roman" w:hAnsi="Arial"/>
          <w:b/>
          <w:bCs/>
          <w:sz w:val="32"/>
          <w:szCs w:val="32"/>
        </w:rPr>
      </w:pPr>
      <w:r w:rsidRPr="00CD785D">
        <w:rPr>
          <w:rFonts w:ascii="Arial" w:eastAsia="Times New Roman" w:hAnsi="Arial"/>
          <w:b/>
          <w:bCs/>
          <w:sz w:val="32"/>
          <w:szCs w:val="32"/>
        </w:rPr>
        <w:t xml:space="preserve">LAPORAN </w:t>
      </w:r>
      <w:r w:rsidR="00CD785D">
        <w:rPr>
          <w:rFonts w:ascii="Arial" w:eastAsia="Times New Roman" w:hAnsi="Arial"/>
          <w:b/>
          <w:bCs/>
          <w:sz w:val="32"/>
          <w:szCs w:val="32"/>
        </w:rPr>
        <w:t>BULANAN</w:t>
      </w:r>
      <w:r w:rsidR="00251590">
        <w:rPr>
          <w:rFonts w:ascii="Arial" w:eastAsia="Times New Roman" w:hAnsi="Arial"/>
          <w:b/>
          <w:bCs/>
          <w:sz w:val="32"/>
          <w:szCs w:val="32"/>
        </w:rPr>
        <w:t xml:space="preserve"> </w:t>
      </w:r>
      <w:r w:rsidR="00ED28F9">
        <w:rPr>
          <w:rFonts w:ascii="Arial" w:eastAsia="Times New Roman" w:hAnsi="Arial"/>
          <w:b/>
          <w:bCs/>
          <w:sz w:val="32"/>
          <w:szCs w:val="32"/>
        </w:rPr>
        <w:t>JUL</w:t>
      </w:r>
      <w:r w:rsidR="00485768">
        <w:rPr>
          <w:rFonts w:ascii="Arial" w:eastAsia="Times New Roman" w:hAnsi="Arial"/>
          <w:b/>
          <w:bCs/>
          <w:sz w:val="32"/>
          <w:szCs w:val="32"/>
        </w:rPr>
        <w:t>I</w:t>
      </w:r>
      <w:r w:rsidR="000A602B">
        <w:rPr>
          <w:rFonts w:ascii="Arial" w:eastAsia="Times New Roman" w:hAnsi="Arial"/>
          <w:b/>
          <w:bCs/>
          <w:sz w:val="32"/>
          <w:szCs w:val="32"/>
        </w:rPr>
        <w:t xml:space="preserve"> 2022</w:t>
      </w:r>
    </w:p>
    <w:p w:rsidR="00A15C4C" w:rsidRPr="00CD785D" w:rsidRDefault="00CD785D" w:rsidP="00A15C4C">
      <w:pPr>
        <w:spacing w:after="0" w:line="240" w:lineRule="auto"/>
        <w:jc w:val="center"/>
        <w:rPr>
          <w:rFonts w:ascii="Arial" w:eastAsia="Times New Roman" w:hAnsi="Arial"/>
          <w:b/>
          <w:bCs/>
          <w:sz w:val="32"/>
          <w:szCs w:val="32"/>
        </w:rPr>
      </w:pPr>
      <w:r>
        <w:rPr>
          <w:rFonts w:ascii="Arial" w:eastAsia="Times New Roman" w:hAnsi="Arial"/>
          <w:b/>
          <w:bCs/>
          <w:sz w:val="32"/>
          <w:szCs w:val="32"/>
        </w:rPr>
        <w:t>BAGIAN HUMAN CAPITAL &amp; GENERAL AFFAIR</w:t>
      </w:r>
    </w:p>
    <w:p w:rsidR="00A15C4C" w:rsidRDefault="00A15C4C" w:rsidP="00A15C4C">
      <w:pPr>
        <w:spacing w:after="0" w:line="240" w:lineRule="auto"/>
        <w:rPr>
          <w:rFonts w:ascii="ZapfHumnst BT" w:eastAsia="Times New Roman" w:hAnsi="ZapfHumnst BT" w:cs="Times New Roman"/>
          <w:sz w:val="32"/>
          <w:szCs w:val="32"/>
        </w:rPr>
      </w:pPr>
    </w:p>
    <w:p w:rsidR="00CD785D" w:rsidRPr="000B1BEF" w:rsidRDefault="00CD785D" w:rsidP="00A15C4C">
      <w:pPr>
        <w:spacing w:after="0" w:line="240" w:lineRule="auto"/>
        <w:rPr>
          <w:rFonts w:ascii="ZapfHumnst BT" w:eastAsia="Times New Roman" w:hAnsi="ZapfHumnst BT" w:cs="Times New Roman"/>
          <w:sz w:val="32"/>
          <w:szCs w:val="32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827"/>
        <w:gridCol w:w="2250"/>
        <w:gridCol w:w="2250"/>
      </w:tblGrid>
      <w:tr w:rsidR="00A15C4C" w:rsidRPr="00311C97" w:rsidTr="00CD785D">
        <w:trPr>
          <w:cantSplit/>
          <w:trHeight w:val="4358"/>
        </w:trPr>
        <w:tc>
          <w:tcPr>
            <w:tcW w:w="1951" w:type="dxa"/>
          </w:tcPr>
          <w:p w:rsidR="00A15C4C" w:rsidRDefault="00A15C4C" w:rsidP="00A15C4C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</w:p>
          <w:p w:rsidR="00CD785D" w:rsidRDefault="00CD785D" w:rsidP="00A15C4C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</w:p>
          <w:p w:rsidR="00CD785D" w:rsidRPr="00CD785D" w:rsidRDefault="00CD785D" w:rsidP="00A15C4C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</w:p>
          <w:p w:rsidR="00A15C4C" w:rsidRPr="00CD785D" w:rsidRDefault="00A15C4C" w:rsidP="00A15C4C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</w:p>
          <w:p w:rsidR="00A15C4C" w:rsidRPr="00CD785D" w:rsidRDefault="00A15C4C" w:rsidP="00A15C4C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  <w:r w:rsidRPr="00CD785D">
              <w:rPr>
                <w:rFonts w:ascii="Arial" w:eastAsia="Times New Roman" w:hAnsi="Arial"/>
                <w:sz w:val="24"/>
                <w:szCs w:val="24"/>
              </w:rPr>
              <w:t>Dibuat oleh :</w:t>
            </w:r>
          </w:p>
          <w:p w:rsidR="00A15C4C" w:rsidRPr="00CD785D" w:rsidRDefault="00A15C4C" w:rsidP="00A15C4C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</w:p>
          <w:p w:rsidR="00A15C4C" w:rsidRPr="00CD785D" w:rsidRDefault="00A15C4C" w:rsidP="00A15C4C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</w:p>
          <w:p w:rsidR="00A15C4C" w:rsidRDefault="00A15C4C" w:rsidP="00A15C4C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</w:p>
          <w:p w:rsidR="00CD785D" w:rsidRPr="00CD785D" w:rsidRDefault="00CD785D" w:rsidP="00A15C4C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</w:p>
          <w:p w:rsidR="00A15C4C" w:rsidRPr="00CD785D" w:rsidRDefault="00A15C4C" w:rsidP="00A15C4C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</w:p>
          <w:p w:rsidR="00A15C4C" w:rsidRPr="00CD785D" w:rsidRDefault="00A15C4C" w:rsidP="00A15C4C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</w:p>
          <w:p w:rsidR="00A15C4C" w:rsidRPr="00CD785D" w:rsidRDefault="00A15C4C" w:rsidP="00A15C4C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  <w:r w:rsidRPr="00CD785D">
              <w:rPr>
                <w:rFonts w:ascii="Arial" w:eastAsia="Times New Roman" w:hAnsi="Arial"/>
                <w:sz w:val="24"/>
                <w:szCs w:val="24"/>
              </w:rPr>
              <w:t>Diperiksa oleh :</w:t>
            </w:r>
          </w:p>
          <w:p w:rsidR="00A15C4C" w:rsidRPr="00CD785D" w:rsidRDefault="00A15C4C" w:rsidP="00A15C4C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</w:p>
          <w:p w:rsidR="00CD785D" w:rsidRDefault="00CD785D" w:rsidP="00A15C4C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  <w:p w:rsidR="00A15C4C" w:rsidRPr="00CD785D" w:rsidRDefault="00A15C4C" w:rsidP="00CD785D">
            <w:pPr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A15C4C" w:rsidRPr="00CD785D" w:rsidRDefault="00A15C4C" w:rsidP="003E38FD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u w:val="single"/>
              </w:rPr>
            </w:pPr>
          </w:p>
          <w:p w:rsidR="00A15C4C" w:rsidRDefault="00A15C4C" w:rsidP="00A15C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u w:val="single"/>
              </w:rPr>
            </w:pPr>
          </w:p>
          <w:p w:rsidR="00CD785D" w:rsidRDefault="00CD785D" w:rsidP="00A15C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u w:val="single"/>
              </w:rPr>
            </w:pPr>
          </w:p>
          <w:p w:rsidR="00CD785D" w:rsidRPr="00CD785D" w:rsidRDefault="00CD785D" w:rsidP="00A15C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u w:val="single"/>
              </w:rPr>
            </w:pPr>
          </w:p>
          <w:p w:rsidR="00212046" w:rsidRPr="00CD785D" w:rsidRDefault="00212046" w:rsidP="00212046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u w:val="single"/>
              </w:rPr>
            </w:pPr>
            <w:r w:rsidRPr="00CD785D">
              <w:rPr>
                <w:rFonts w:ascii="Arial" w:eastAsia="Times New Roman" w:hAnsi="Arial"/>
                <w:i/>
                <w:sz w:val="24"/>
                <w:szCs w:val="24"/>
                <w:u w:val="single"/>
              </w:rPr>
              <w:t>Chief Officer Recruitment &amp; Training</w:t>
            </w:r>
          </w:p>
          <w:p w:rsidR="00A15C4C" w:rsidRPr="00CD785D" w:rsidRDefault="009111B3" w:rsidP="00A15C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CD785D">
              <w:rPr>
                <w:rFonts w:ascii="Arial" w:eastAsia="Times New Roman" w:hAnsi="Arial"/>
                <w:sz w:val="24"/>
                <w:szCs w:val="24"/>
              </w:rPr>
              <w:t>Jabatan</w:t>
            </w:r>
          </w:p>
          <w:p w:rsidR="00A15C4C" w:rsidRPr="00CD785D" w:rsidRDefault="00A15C4C" w:rsidP="00A15C4C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u w:val="single"/>
              </w:rPr>
            </w:pPr>
          </w:p>
          <w:p w:rsidR="00A15C4C" w:rsidRDefault="00A15C4C" w:rsidP="003E38FD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u w:val="single"/>
              </w:rPr>
            </w:pPr>
          </w:p>
          <w:p w:rsidR="00CD785D" w:rsidRDefault="00CD785D" w:rsidP="003E38FD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u w:val="single"/>
              </w:rPr>
            </w:pPr>
          </w:p>
          <w:p w:rsidR="00CD785D" w:rsidRPr="00CD785D" w:rsidRDefault="00CD785D" w:rsidP="003E38FD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u w:val="single"/>
              </w:rPr>
            </w:pPr>
          </w:p>
          <w:p w:rsidR="003E38FD" w:rsidRPr="00CD785D" w:rsidRDefault="003E38FD" w:rsidP="003E38FD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u w:val="single"/>
              </w:rPr>
            </w:pPr>
          </w:p>
          <w:p w:rsidR="00A15C4C" w:rsidRPr="00CD785D" w:rsidRDefault="00212046" w:rsidP="00A15C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/>
                <w:i/>
                <w:sz w:val="24"/>
                <w:szCs w:val="24"/>
                <w:u w:val="single"/>
              </w:rPr>
              <w:t>Manager HC &amp; GA</w:t>
            </w:r>
          </w:p>
          <w:p w:rsidR="00A15C4C" w:rsidRPr="00CD785D" w:rsidRDefault="009111B3" w:rsidP="00A15C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CD785D">
              <w:rPr>
                <w:rFonts w:ascii="Arial" w:eastAsia="Times New Roman" w:hAnsi="Arial"/>
                <w:sz w:val="24"/>
                <w:szCs w:val="24"/>
              </w:rPr>
              <w:t>Jabatan</w:t>
            </w:r>
          </w:p>
          <w:p w:rsidR="00A15C4C" w:rsidRPr="00CD785D" w:rsidRDefault="00A15C4C" w:rsidP="00A15C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  <w:p w:rsidR="00A15C4C" w:rsidRPr="00CD785D" w:rsidRDefault="00A15C4C" w:rsidP="00A15C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  <w:p w:rsidR="003E38FD" w:rsidRPr="00CD785D" w:rsidRDefault="003E38FD" w:rsidP="00A15C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  <w:p w:rsidR="003E38FD" w:rsidRPr="00CD785D" w:rsidRDefault="003E38FD" w:rsidP="00CD785D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250" w:type="dxa"/>
          </w:tcPr>
          <w:p w:rsidR="00A15C4C" w:rsidRPr="00CD785D" w:rsidRDefault="00A15C4C" w:rsidP="003E38FD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u w:val="single"/>
              </w:rPr>
            </w:pPr>
          </w:p>
          <w:p w:rsidR="00A15C4C" w:rsidRDefault="00A15C4C" w:rsidP="00A15C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u w:val="single"/>
              </w:rPr>
            </w:pPr>
          </w:p>
          <w:p w:rsidR="00CD785D" w:rsidRDefault="00CD785D" w:rsidP="00A15C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u w:val="single"/>
              </w:rPr>
            </w:pPr>
          </w:p>
          <w:p w:rsidR="00CD785D" w:rsidRPr="00CD785D" w:rsidRDefault="00CD785D" w:rsidP="00A15C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u w:val="single"/>
              </w:rPr>
            </w:pPr>
          </w:p>
          <w:p w:rsidR="00A15C4C" w:rsidRPr="00CD785D" w:rsidRDefault="00A15C4C" w:rsidP="00A15C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u w:val="single"/>
              </w:rPr>
            </w:pPr>
            <w:r w:rsidRPr="00CD785D">
              <w:rPr>
                <w:rFonts w:ascii="Arial" w:eastAsia="Times New Roman" w:hAnsi="Arial"/>
                <w:sz w:val="24"/>
                <w:szCs w:val="24"/>
                <w:u w:val="single"/>
              </w:rPr>
              <w:t>....................</w:t>
            </w:r>
          </w:p>
          <w:p w:rsidR="00A15C4C" w:rsidRPr="00CD785D" w:rsidRDefault="00A15C4C" w:rsidP="00A15C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CD785D">
              <w:rPr>
                <w:rFonts w:ascii="Arial" w:eastAsia="Times New Roman" w:hAnsi="Arial"/>
                <w:sz w:val="24"/>
                <w:szCs w:val="24"/>
              </w:rPr>
              <w:t>Tanggal</w:t>
            </w:r>
          </w:p>
          <w:p w:rsidR="00A15C4C" w:rsidRPr="00CD785D" w:rsidRDefault="00A15C4C" w:rsidP="00A15C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  <w:p w:rsidR="00A15C4C" w:rsidRPr="00CD785D" w:rsidRDefault="00A15C4C" w:rsidP="00A15C4C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</w:p>
          <w:p w:rsidR="00A15C4C" w:rsidRPr="00CD785D" w:rsidRDefault="00A15C4C" w:rsidP="00A15C4C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</w:p>
          <w:p w:rsidR="00A15C4C" w:rsidRDefault="00A15C4C" w:rsidP="00A15C4C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</w:p>
          <w:p w:rsidR="00CD785D" w:rsidRPr="00CD785D" w:rsidRDefault="00CD785D" w:rsidP="00A15C4C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</w:p>
          <w:p w:rsidR="00A15C4C" w:rsidRPr="00CD785D" w:rsidRDefault="00A15C4C" w:rsidP="00A15C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u w:val="single"/>
              </w:rPr>
            </w:pPr>
            <w:r w:rsidRPr="00CD785D">
              <w:rPr>
                <w:rFonts w:ascii="Arial" w:eastAsia="Times New Roman" w:hAnsi="Arial"/>
                <w:sz w:val="24"/>
                <w:szCs w:val="24"/>
                <w:u w:val="single"/>
              </w:rPr>
              <w:t>....................</w:t>
            </w:r>
          </w:p>
          <w:p w:rsidR="0024708B" w:rsidRPr="00CD785D" w:rsidRDefault="00CD785D" w:rsidP="00CD785D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Tanggal</w:t>
            </w:r>
          </w:p>
          <w:p w:rsidR="003E38FD" w:rsidRPr="00CD785D" w:rsidRDefault="003E38FD" w:rsidP="002F5698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250" w:type="dxa"/>
          </w:tcPr>
          <w:p w:rsidR="00A15C4C" w:rsidRPr="00CD785D" w:rsidRDefault="00A15C4C" w:rsidP="00A15C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CD785D">
              <w:rPr>
                <w:rFonts w:ascii="Arial" w:eastAsia="Times New Roman" w:hAnsi="Arial"/>
                <w:sz w:val="24"/>
                <w:szCs w:val="24"/>
              </w:rPr>
              <w:t> </w:t>
            </w:r>
          </w:p>
          <w:p w:rsidR="00A15C4C" w:rsidRDefault="00A15C4C" w:rsidP="003E38FD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u w:val="single"/>
              </w:rPr>
            </w:pPr>
          </w:p>
          <w:p w:rsidR="00CD785D" w:rsidRDefault="00CD785D" w:rsidP="003E38FD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u w:val="single"/>
              </w:rPr>
            </w:pPr>
          </w:p>
          <w:p w:rsidR="00CD785D" w:rsidRPr="00CD785D" w:rsidRDefault="00CD785D" w:rsidP="003E38FD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u w:val="single"/>
              </w:rPr>
            </w:pPr>
          </w:p>
          <w:p w:rsidR="00A15C4C" w:rsidRPr="00CD785D" w:rsidRDefault="00A15C4C" w:rsidP="00A15C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u w:val="single"/>
              </w:rPr>
            </w:pPr>
            <w:r w:rsidRPr="00CD785D">
              <w:rPr>
                <w:rFonts w:ascii="Arial" w:eastAsia="Times New Roman" w:hAnsi="Arial"/>
                <w:sz w:val="24"/>
                <w:szCs w:val="24"/>
                <w:u w:val="single"/>
              </w:rPr>
              <w:t>......................</w:t>
            </w:r>
          </w:p>
          <w:p w:rsidR="00A15C4C" w:rsidRPr="00CD785D" w:rsidRDefault="00A15C4C" w:rsidP="00A15C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CD785D">
              <w:rPr>
                <w:rFonts w:ascii="Arial" w:eastAsia="Times New Roman" w:hAnsi="Arial"/>
                <w:sz w:val="24"/>
                <w:szCs w:val="24"/>
              </w:rPr>
              <w:t>Tanda tangan</w:t>
            </w:r>
          </w:p>
          <w:p w:rsidR="00A15C4C" w:rsidRPr="00CD785D" w:rsidRDefault="00A15C4C" w:rsidP="00A15C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  <w:p w:rsidR="00A15C4C" w:rsidRPr="00CD785D" w:rsidRDefault="00A15C4C" w:rsidP="00A15C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  <w:p w:rsidR="00A15C4C" w:rsidRPr="00CD785D" w:rsidRDefault="00A15C4C" w:rsidP="00A15C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  <w:p w:rsidR="00A15C4C" w:rsidRDefault="00A15C4C" w:rsidP="00A15C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  <w:p w:rsidR="00CD785D" w:rsidRPr="00CD785D" w:rsidRDefault="00CD785D" w:rsidP="00A15C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  <w:p w:rsidR="00A15C4C" w:rsidRPr="00CD785D" w:rsidRDefault="00A15C4C" w:rsidP="00A15C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u w:val="single"/>
              </w:rPr>
            </w:pPr>
            <w:r w:rsidRPr="00CD785D">
              <w:rPr>
                <w:rFonts w:ascii="Arial" w:eastAsia="Times New Roman" w:hAnsi="Arial"/>
                <w:sz w:val="24"/>
                <w:szCs w:val="24"/>
                <w:u w:val="single"/>
              </w:rPr>
              <w:t>......................</w:t>
            </w:r>
          </w:p>
          <w:p w:rsidR="00A15C4C" w:rsidRPr="00CD785D" w:rsidRDefault="00A15C4C" w:rsidP="00A15C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CD785D">
              <w:rPr>
                <w:rFonts w:ascii="Arial" w:eastAsia="Times New Roman" w:hAnsi="Arial"/>
                <w:sz w:val="24"/>
                <w:szCs w:val="24"/>
              </w:rPr>
              <w:t>Tanda tangan</w:t>
            </w:r>
          </w:p>
          <w:p w:rsidR="003E38FD" w:rsidRPr="00CD785D" w:rsidRDefault="003E38FD" w:rsidP="00CD785D">
            <w:pPr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</w:tbl>
    <w:p w:rsidR="001C0886" w:rsidRDefault="001C0886" w:rsidP="00A15C4C">
      <w:pPr>
        <w:spacing w:after="0" w:line="240" w:lineRule="auto"/>
        <w:rPr>
          <w:rFonts w:ascii="ZapfHumnst BT" w:eastAsia="Times New Roman" w:hAnsi="ZapfHumnst BT" w:cs="Times New Roman"/>
          <w:sz w:val="24"/>
          <w:szCs w:val="24"/>
        </w:rPr>
      </w:pPr>
    </w:p>
    <w:p w:rsidR="00D60296" w:rsidRDefault="00D60296">
      <w:pPr>
        <w:rPr>
          <w:color w:val="FF0000"/>
        </w:rPr>
        <w:sectPr w:rsidR="00D60296" w:rsidSect="00A606B5">
          <w:headerReference w:type="default" r:id="rId12"/>
          <w:footerReference w:type="even" r:id="rId13"/>
          <w:footerReference w:type="default" r:id="rId14"/>
          <w:pgSz w:w="12240" w:h="15840"/>
          <w:pgMar w:top="1440" w:right="1080" w:bottom="1440" w:left="1080" w:header="576" w:footer="432" w:gutter="0"/>
          <w:pgNumType w:start="0"/>
          <w:cols w:space="720"/>
          <w:titlePg/>
          <w:docGrid w:linePitch="360"/>
        </w:sectPr>
      </w:pPr>
    </w:p>
    <w:p w:rsidR="007F358A" w:rsidRPr="00920E85" w:rsidRDefault="00DB7C77" w:rsidP="00920E85">
      <w:pPr>
        <w:pStyle w:val="ListParagraph"/>
        <w:numPr>
          <w:ilvl w:val="0"/>
          <w:numId w:val="16"/>
        </w:numPr>
        <w:jc w:val="center"/>
        <w:rPr>
          <w:rFonts w:ascii="Arial" w:hAnsi="Arial"/>
          <w:b/>
          <w:sz w:val="28"/>
        </w:rPr>
      </w:pPr>
      <w:r w:rsidRPr="00920E85">
        <w:rPr>
          <w:rFonts w:ascii="Arial" w:hAnsi="Arial"/>
          <w:b/>
          <w:sz w:val="28"/>
        </w:rPr>
        <w:lastRenderedPageBreak/>
        <w:t xml:space="preserve">PENETAPAN </w:t>
      </w:r>
      <w:r w:rsidR="00D60296" w:rsidRPr="00920E85">
        <w:rPr>
          <w:rFonts w:ascii="Arial" w:hAnsi="Arial"/>
          <w:b/>
          <w:sz w:val="28"/>
        </w:rPr>
        <w:t>SASARAN MUTU DEPARTEMEN HC &amp; GA</w:t>
      </w:r>
      <w:r w:rsidR="00B63EE4" w:rsidRPr="00920E85">
        <w:rPr>
          <w:rFonts w:ascii="Arial" w:hAnsi="Arial"/>
          <w:b/>
          <w:sz w:val="28"/>
        </w:rPr>
        <w:t xml:space="preserve"> 2022</w:t>
      </w:r>
    </w:p>
    <w:tbl>
      <w:tblPr>
        <w:tblW w:w="148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540"/>
        <w:gridCol w:w="2520"/>
        <w:gridCol w:w="2880"/>
        <w:gridCol w:w="1350"/>
        <w:gridCol w:w="1530"/>
        <w:gridCol w:w="1530"/>
        <w:gridCol w:w="1350"/>
        <w:gridCol w:w="1260"/>
        <w:gridCol w:w="1890"/>
      </w:tblGrid>
      <w:tr w:rsidR="00187D4B" w:rsidRPr="00E66BD5" w:rsidTr="00181952">
        <w:trPr>
          <w:trHeight w:val="7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No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Objective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Actions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Target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PIC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Tools / Related Document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Related Dept./ Function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Due Date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Realization</w:t>
            </w:r>
          </w:p>
        </w:tc>
      </w:tr>
      <w:tr w:rsidR="00187D4B" w:rsidRPr="00E66BD5" w:rsidTr="00181952">
        <w:trPr>
          <w:trHeight w:val="3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FINANCIAL 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:rsidTr="00181952">
        <w:trPr>
          <w:trHeight w:val="5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Program cost efficiency CR7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Efisiensi biaya mitra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90% Budget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GA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Laporan Realisasi Biaya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PCH, FNA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Desember 2022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:rsidTr="00181952">
        <w:trPr>
          <w:trHeight w:val="5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Efisiensi biaya Negosiasi Legal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Legal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Laporan Realisasi Biaya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FNA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:rsidTr="00181952">
        <w:trPr>
          <w:trHeight w:val="9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Pelaksanaan Knowledge Sharing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100%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People Development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Laporan Realisasi Pelatihan Tahunan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All Dept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:rsidTr="00181952">
        <w:trPr>
          <w:trHeight w:val="7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Pelaksanaan Split Operation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&lt;98% per bulan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Organizational Development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Laporan Split Operation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All Dept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:rsidTr="00181952">
        <w:trPr>
          <w:trHeight w:val="6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Monitoring BSC, TCDP, training program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100% Setiap Bulan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People Development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BSC  Departemen,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All Dept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:rsidTr="00181952">
        <w:trPr>
          <w:trHeight w:val="26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CUSTOMER 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:rsidTr="00181952">
        <w:trPr>
          <w:trHeight w:val="8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Ketepatan Laporan Bulanan, Tahunan, Audit, Manajemen, K3LH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HRIS &amp; Format Laporan Manajemen Standar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Tanggal 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All Bagian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HRIS, Laporan Manajemen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IA, PRD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Desember 2022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:rsidTr="00181952">
        <w:trPr>
          <w:trHeight w:val="5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Peningkatan pelayanan  GA dan Umum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Optimalisasi Kendaraan dan Pengemudi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No Complain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GA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Laporan Manajemen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FNA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:rsidTr="00181952">
        <w:trPr>
          <w:trHeight w:val="5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Monitoring kondisi bangunan dan perbaikan minor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Building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Laporan Manajemen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All Dept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:rsidTr="00181952">
        <w:trPr>
          <w:trHeight w:val="6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Ketersediaan ATK, alat kebersihan, dll sesuai budget setiap bulan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GA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Laporan Manajemen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All Dept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:rsidTr="00181952">
        <w:trPr>
          <w:trHeight w:val="73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Hubungan industrial harmonis dari aspek Legal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Penyelesaian dokumen-dokumen dan laporan legal tepat waktu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Tidak ada perselisihan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Legal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List Perjanjian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HC&amp;GA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:rsidTr="00181952">
        <w:trPr>
          <w:trHeight w:val="12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Membangun komunikasi yang baik dengan pihak internal dan eksternal (warga, RT RW, pemerintah daerah, Ormas, dsb) secara formal dan informal.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IR &amp; Legal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Tidak ada Perselisihan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HC&amp;GA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:rsidTr="00181952">
        <w:trPr>
          <w:trHeight w:val="6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Kegiatan CSR kepada warga sekitar dan lembaga-lembaga daerah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Diah &amp; Ginanjar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Laporan kegiatan CSR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PRD, PCH, FNA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:rsidTr="00181952">
        <w:trPr>
          <w:trHeight w:val="557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Penyelesaian temuan audit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Melibatkan bagian lain yang terkait untuk berpartisipasi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100%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All Bagian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Laporan Temuan Audit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All Dept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:rsidTr="00181952">
        <w:trPr>
          <w:trHeight w:val="23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97C" w:rsidRPr="00E66BD5" w:rsidRDefault="00187D4B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INTERNAL PROSES: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:rsidTr="00181952">
        <w:trPr>
          <w:trHeight w:val="66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Ketaatan dalam menjalankan peraturan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Penentuan lembur melalui system Predictive Analysis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Setiap Bulan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Organizational Development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Laporan Lembur</w:t>
            </w:r>
            <w:r w:rsidRPr="00E66BD5">
              <w:rPr>
                <w:rFonts w:asciiTheme="minorHAnsi" w:eastAsia="Times New Roman" w:hAnsiTheme="minorHAnsi" w:cs="Times New Roman"/>
                <w:color w:val="000000"/>
              </w:rPr>
              <w:br/>
              <w:t>Hasil Predictive Analysis Bulanan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All Dept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Desember 2022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:rsidTr="00181952">
        <w:trPr>
          <w:trHeight w:val="7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Waste Water Treatment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Implementasi ESG; biopori, community development bekerjasama dengan CSR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100%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Laporan Bulanan</w:t>
            </w:r>
            <w:r w:rsidRPr="00E66BD5">
              <w:rPr>
                <w:rFonts w:asciiTheme="minorHAnsi" w:eastAsia="Times New Roman" w:hAnsiTheme="minorHAnsi" w:cs="Times New Roman"/>
                <w:color w:val="000000"/>
              </w:rPr>
              <w:br/>
              <w:t>Laporan Audit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PRD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:rsidTr="00181952">
        <w:trPr>
          <w:trHeight w:val="153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E66BD5">
              <w:rPr>
                <w:rFonts w:asciiTheme="minorHAnsi" w:eastAsia="Times New Roman" w:hAnsiTheme="minorHAnsi"/>
                <w:color w:val="000000"/>
              </w:rPr>
              <w:t>Memonitor pengolahan limbah sehingga hasil akhir yang dibuang ke lingkungan sudah sesuai dengan baku mutu yang ditetapkan pemerintah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E66BD5">
              <w:rPr>
                <w:rFonts w:asciiTheme="minorHAnsi" w:eastAsia="Times New Roman" w:hAnsiTheme="minorHAnsi"/>
                <w:color w:val="000000"/>
              </w:rPr>
              <w:t>100%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LH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E66BD5">
              <w:rPr>
                <w:rFonts w:asciiTheme="minorHAnsi" w:eastAsia="Times New Roman" w:hAnsiTheme="minorHAnsi"/>
                <w:color w:val="000000"/>
              </w:rPr>
              <w:t>Laporan Hasil Uji &amp; Monitoring Pemantauan Kualitas Air Limbah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PRD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:rsidTr="00181952">
        <w:trPr>
          <w:trHeight w:val="89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E66BD5">
              <w:rPr>
                <w:rFonts w:asciiTheme="minorHAnsi" w:eastAsia="Times New Roman" w:hAnsiTheme="minorHAnsi"/>
                <w:color w:val="000000"/>
              </w:rPr>
              <w:t>Memonitor pengelolaan semua limbah B3 oleh pihak ketiga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E66BD5">
              <w:rPr>
                <w:rFonts w:asciiTheme="minorHAnsi" w:eastAsia="Times New Roman" w:hAnsiTheme="minorHAnsi"/>
                <w:color w:val="000000"/>
              </w:rPr>
              <w:t>100%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E66BD5">
              <w:rPr>
                <w:rFonts w:asciiTheme="minorHAnsi" w:eastAsia="Times New Roman" w:hAnsiTheme="minorHAnsi"/>
                <w:color w:val="000000"/>
              </w:rPr>
              <w:t>Manifest Limbah B3 &amp; Log Book Limbah B3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PRD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:rsidTr="00181952">
        <w:trPr>
          <w:trHeight w:val="34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97C" w:rsidRPr="00E66BD5" w:rsidRDefault="00187D4B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 xml:space="preserve">LEARNING AND </w:t>
            </w:r>
            <w:r w:rsidR="0086697C" w:rsidRPr="00E66BD5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GROWTH 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:rsidTr="00181952">
        <w:trPr>
          <w:trHeight w:val="34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Temuan patroli 5S &amp; K3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Perbaikan terhadap Temuan 5S &amp; K3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100%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AOC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Laporan Temuan 5S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All Dept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Desember 2022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:rsidTr="00181952">
        <w:trPr>
          <w:trHeight w:val="6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Kaizen/improvement strategis tahunan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WOW Award, TCDP Innovation, Kaizen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1/semester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All Bagian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Laporan Evaluasi Pelatihan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All Dept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:rsidTr="00181952">
        <w:trPr>
          <w:trHeight w:val="7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Keterlibatan Kaizen/improvement bulanan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Mengumpulkan Sumbang Saran / Ide Inovasi /Efisiensi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90%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All Dept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Laporan Kaizen AOC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All Dept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7D4B" w:rsidRPr="00E66BD5" w:rsidTr="00181952">
        <w:trPr>
          <w:trHeight w:val="557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Program CSR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Peningkatan partisipasi Karyawan dalam CSR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GA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Laporan Tim CSR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E66BD5">
              <w:rPr>
                <w:rFonts w:asciiTheme="minorHAnsi" w:eastAsia="Times New Roman" w:hAnsiTheme="minorHAnsi" w:cs="Times New Roman"/>
                <w:color w:val="000000"/>
              </w:rPr>
              <w:t>All Dept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7C" w:rsidRPr="00E66BD5" w:rsidRDefault="0086697C" w:rsidP="00181952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</w:tbl>
    <w:p w:rsidR="00C3762B" w:rsidRDefault="00C3762B" w:rsidP="00C3762B">
      <w:pPr>
        <w:tabs>
          <w:tab w:val="left" w:pos="2210"/>
        </w:tabs>
        <w:rPr>
          <w:rFonts w:ascii="Arial" w:hAnsi="Arial"/>
          <w:sz w:val="24"/>
        </w:rPr>
      </w:pPr>
    </w:p>
    <w:p w:rsidR="00187D4B" w:rsidRDefault="00187D4B" w:rsidP="00C3762B">
      <w:pPr>
        <w:tabs>
          <w:tab w:val="left" w:pos="2210"/>
        </w:tabs>
        <w:rPr>
          <w:rFonts w:ascii="Arial" w:hAnsi="Arial"/>
          <w:sz w:val="24"/>
        </w:rPr>
      </w:pPr>
    </w:p>
    <w:p w:rsidR="00187D4B" w:rsidRDefault="00187D4B" w:rsidP="00C3762B">
      <w:pPr>
        <w:tabs>
          <w:tab w:val="left" w:pos="2210"/>
        </w:tabs>
        <w:rPr>
          <w:rFonts w:ascii="Arial" w:hAnsi="Arial"/>
          <w:sz w:val="24"/>
        </w:rPr>
      </w:pPr>
    </w:p>
    <w:p w:rsidR="00187D4B" w:rsidRDefault="00187D4B" w:rsidP="00C3762B">
      <w:pPr>
        <w:tabs>
          <w:tab w:val="left" w:pos="2210"/>
        </w:tabs>
        <w:rPr>
          <w:rFonts w:ascii="Arial" w:hAnsi="Arial"/>
          <w:sz w:val="24"/>
        </w:rPr>
      </w:pPr>
    </w:p>
    <w:p w:rsidR="00D450E7" w:rsidRDefault="00D450E7" w:rsidP="00750353">
      <w:pPr>
        <w:tabs>
          <w:tab w:val="left" w:pos="2210"/>
        </w:tabs>
        <w:rPr>
          <w:rFonts w:ascii="Arial" w:hAnsi="Arial"/>
          <w:sz w:val="24"/>
        </w:rPr>
      </w:pPr>
    </w:p>
    <w:p w:rsidR="00ED28F9" w:rsidRDefault="00ED28F9" w:rsidP="00750353">
      <w:pPr>
        <w:tabs>
          <w:tab w:val="left" w:pos="2210"/>
        </w:tabs>
        <w:rPr>
          <w:rFonts w:ascii="Arial" w:hAnsi="Arial"/>
          <w:sz w:val="28"/>
          <w:szCs w:val="28"/>
        </w:rPr>
      </w:pPr>
    </w:p>
    <w:p w:rsidR="00E66BD5" w:rsidRDefault="00E66BD5" w:rsidP="00750353">
      <w:pPr>
        <w:tabs>
          <w:tab w:val="left" w:pos="2210"/>
        </w:tabs>
        <w:rPr>
          <w:rFonts w:ascii="Arial" w:hAnsi="Arial"/>
          <w:sz w:val="28"/>
          <w:szCs w:val="28"/>
        </w:rPr>
      </w:pPr>
    </w:p>
    <w:p w:rsidR="00E66BD5" w:rsidRDefault="00E66BD5" w:rsidP="00750353">
      <w:pPr>
        <w:tabs>
          <w:tab w:val="left" w:pos="2210"/>
        </w:tabs>
        <w:rPr>
          <w:rFonts w:ascii="Arial" w:hAnsi="Arial"/>
          <w:sz w:val="28"/>
          <w:szCs w:val="28"/>
        </w:rPr>
      </w:pPr>
    </w:p>
    <w:p w:rsidR="00E66BD5" w:rsidRDefault="00E66BD5" w:rsidP="00750353">
      <w:pPr>
        <w:tabs>
          <w:tab w:val="left" w:pos="2210"/>
        </w:tabs>
        <w:rPr>
          <w:rFonts w:ascii="Arial" w:hAnsi="Arial"/>
          <w:sz w:val="28"/>
          <w:szCs w:val="28"/>
        </w:rPr>
      </w:pPr>
    </w:p>
    <w:p w:rsidR="00E66BD5" w:rsidRDefault="00E66BD5" w:rsidP="00750353">
      <w:pPr>
        <w:tabs>
          <w:tab w:val="left" w:pos="2210"/>
        </w:tabs>
        <w:rPr>
          <w:rFonts w:ascii="Arial" w:hAnsi="Arial"/>
          <w:sz w:val="28"/>
          <w:szCs w:val="28"/>
        </w:rPr>
      </w:pPr>
    </w:p>
    <w:p w:rsidR="00181952" w:rsidRDefault="00181952" w:rsidP="00750353">
      <w:pPr>
        <w:tabs>
          <w:tab w:val="left" w:pos="2210"/>
        </w:tabs>
        <w:rPr>
          <w:rFonts w:ascii="Arial" w:hAnsi="Arial"/>
          <w:sz w:val="28"/>
          <w:szCs w:val="28"/>
        </w:rPr>
      </w:pPr>
    </w:p>
    <w:p w:rsidR="00181952" w:rsidRDefault="00181952" w:rsidP="00750353">
      <w:pPr>
        <w:tabs>
          <w:tab w:val="left" w:pos="2210"/>
        </w:tabs>
        <w:rPr>
          <w:rFonts w:ascii="Arial" w:hAnsi="Arial"/>
          <w:sz w:val="28"/>
          <w:szCs w:val="28"/>
        </w:rPr>
      </w:pPr>
    </w:p>
    <w:p w:rsidR="00181952" w:rsidRDefault="00181952" w:rsidP="00750353">
      <w:pPr>
        <w:tabs>
          <w:tab w:val="left" w:pos="2210"/>
        </w:tabs>
        <w:rPr>
          <w:rFonts w:ascii="Arial" w:hAnsi="Arial"/>
          <w:sz w:val="28"/>
          <w:szCs w:val="28"/>
        </w:rPr>
      </w:pPr>
    </w:p>
    <w:p w:rsidR="00181952" w:rsidRDefault="00181952" w:rsidP="00750353">
      <w:pPr>
        <w:tabs>
          <w:tab w:val="left" w:pos="2210"/>
        </w:tabs>
        <w:rPr>
          <w:rFonts w:ascii="Arial" w:hAnsi="Arial"/>
          <w:sz w:val="28"/>
          <w:szCs w:val="28"/>
        </w:rPr>
      </w:pPr>
    </w:p>
    <w:p w:rsidR="00181952" w:rsidRDefault="00181952" w:rsidP="00750353">
      <w:pPr>
        <w:tabs>
          <w:tab w:val="left" w:pos="2210"/>
        </w:tabs>
        <w:rPr>
          <w:rFonts w:ascii="Arial" w:hAnsi="Arial"/>
          <w:sz w:val="28"/>
          <w:szCs w:val="28"/>
        </w:rPr>
      </w:pPr>
    </w:p>
    <w:p w:rsidR="00181952" w:rsidRDefault="00181952" w:rsidP="00750353">
      <w:pPr>
        <w:tabs>
          <w:tab w:val="left" w:pos="2210"/>
        </w:tabs>
        <w:rPr>
          <w:rFonts w:ascii="Arial" w:hAnsi="Arial"/>
          <w:sz w:val="28"/>
          <w:szCs w:val="28"/>
        </w:rPr>
      </w:pPr>
    </w:p>
    <w:p w:rsidR="00E66BD5" w:rsidRPr="00D450E7" w:rsidRDefault="00E66BD5" w:rsidP="00750353">
      <w:pPr>
        <w:tabs>
          <w:tab w:val="left" w:pos="2210"/>
        </w:tabs>
        <w:rPr>
          <w:rFonts w:ascii="Arial" w:hAnsi="Arial"/>
          <w:sz w:val="28"/>
          <w:szCs w:val="28"/>
        </w:rPr>
      </w:pPr>
    </w:p>
    <w:p w:rsidR="00D450E7" w:rsidRPr="00920E85" w:rsidRDefault="00D450E7" w:rsidP="00920E85">
      <w:pPr>
        <w:pStyle w:val="ListParagraph"/>
        <w:numPr>
          <w:ilvl w:val="0"/>
          <w:numId w:val="16"/>
        </w:numPr>
        <w:jc w:val="center"/>
        <w:rPr>
          <w:rFonts w:ascii="Arial" w:hAnsi="Arial"/>
          <w:b/>
          <w:sz w:val="28"/>
        </w:rPr>
      </w:pPr>
      <w:r w:rsidRPr="00920E85">
        <w:rPr>
          <w:rFonts w:ascii="Arial" w:hAnsi="Arial"/>
          <w:b/>
          <w:sz w:val="28"/>
        </w:rPr>
        <w:lastRenderedPageBreak/>
        <w:t>RISK DETERMINATION DEPARTEMEN HC &amp; GA 2022</w:t>
      </w:r>
    </w:p>
    <w:tbl>
      <w:tblPr>
        <w:tblW w:w="5708" w:type="pct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832"/>
        <w:gridCol w:w="1802"/>
        <w:gridCol w:w="992"/>
        <w:gridCol w:w="1091"/>
        <w:gridCol w:w="1246"/>
        <w:gridCol w:w="448"/>
        <w:gridCol w:w="541"/>
        <w:gridCol w:w="630"/>
        <w:gridCol w:w="720"/>
        <w:gridCol w:w="1401"/>
        <w:gridCol w:w="1482"/>
        <w:gridCol w:w="1437"/>
        <w:gridCol w:w="1799"/>
      </w:tblGrid>
      <w:tr w:rsidR="00E66BD5" w:rsidRPr="00F13264" w:rsidTr="009C4BDC">
        <w:trPr>
          <w:trHeight w:val="600"/>
        </w:trPr>
        <w:tc>
          <w:tcPr>
            <w:tcW w:w="173" w:type="pct"/>
            <w:shd w:val="clear" w:color="auto" w:fill="C6D9F1" w:themeFill="text2" w:themeFillTint="33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b/>
                <w:bCs/>
                <w:color w:val="000000"/>
              </w:rPr>
              <w:t>NO</w:t>
            </w:r>
          </w:p>
        </w:tc>
        <w:tc>
          <w:tcPr>
            <w:tcW w:w="278" w:type="pct"/>
            <w:shd w:val="clear" w:color="auto" w:fill="C6D9F1" w:themeFill="text2" w:themeFillTint="33"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b/>
                <w:bCs/>
                <w:color w:val="000000"/>
              </w:rPr>
              <w:t>OBJECTIVE</w:t>
            </w:r>
          </w:p>
        </w:tc>
        <w:tc>
          <w:tcPr>
            <w:tcW w:w="603" w:type="pct"/>
            <w:shd w:val="clear" w:color="auto" w:fill="C6D9F1" w:themeFill="text2" w:themeFillTint="33"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b/>
                <w:bCs/>
                <w:color w:val="000000"/>
              </w:rPr>
              <w:t>PROSES</w:t>
            </w:r>
          </w:p>
        </w:tc>
        <w:tc>
          <w:tcPr>
            <w:tcW w:w="332" w:type="pct"/>
            <w:shd w:val="clear" w:color="auto" w:fill="C6D9F1" w:themeFill="text2" w:themeFillTint="33"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b/>
                <w:bCs/>
                <w:color w:val="000000"/>
              </w:rPr>
              <w:t>PIC</w:t>
            </w:r>
          </w:p>
        </w:tc>
        <w:tc>
          <w:tcPr>
            <w:tcW w:w="365" w:type="pct"/>
            <w:shd w:val="clear" w:color="auto" w:fill="C6D9F1" w:themeFill="text2" w:themeFillTint="33"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b/>
                <w:bCs/>
                <w:color w:val="000000"/>
              </w:rPr>
              <w:t>HASIL YANG DIHARAPKAN</w:t>
            </w:r>
          </w:p>
        </w:tc>
        <w:tc>
          <w:tcPr>
            <w:tcW w:w="417" w:type="pct"/>
            <w:shd w:val="clear" w:color="auto" w:fill="C6D9F1" w:themeFill="text2" w:themeFillTint="33"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b/>
                <w:bCs/>
                <w:color w:val="000000"/>
              </w:rPr>
              <w:t>RESIKO (RISK)</w:t>
            </w:r>
          </w:p>
        </w:tc>
        <w:tc>
          <w:tcPr>
            <w:tcW w:w="150" w:type="pct"/>
            <w:shd w:val="clear" w:color="auto" w:fill="C6D9F1" w:themeFill="text2" w:themeFillTint="33"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b/>
                <w:bCs/>
                <w:color w:val="000000"/>
              </w:rPr>
              <w:t>PROB</w:t>
            </w:r>
          </w:p>
        </w:tc>
        <w:tc>
          <w:tcPr>
            <w:tcW w:w="181" w:type="pct"/>
            <w:shd w:val="clear" w:color="auto" w:fill="C6D9F1" w:themeFill="text2" w:themeFillTint="33"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b/>
                <w:bCs/>
                <w:color w:val="000000"/>
              </w:rPr>
              <w:t>DAMPAK</w:t>
            </w:r>
          </w:p>
        </w:tc>
        <w:tc>
          <w:tcPr>
            <w:tcW w:w="211" w:type="pct"/>
            <w:shd w:val="clear" w:color="auto" w:fill="C6D9F1" w:themeFill="text2" w:themeFillTint="33"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b/>
                <w:bCs/>
                <w:color w:val="000000"/>
              </w:rPr>
              <w:t>STATUS RESIKO</w:t>
            </w:r>
          </w:p>
        </w:tc>
        <w:tc>
          <w:tcPr>
            <w:tcW w:w="241" w:type="pct"/>
            <w:shd w:val="clear" w:color="auto" w:fill="C6D9F1" w:themeFill="text2" w:themeFillTint="33"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b/>
                <w:bCs/>
                <w:color w:val="000000"/>
              </w:rPr>
              <w:t>REMARK STATUS</w:t>
            </w:r>
          </w:p>
        </w:tc>
        <w:tc>
          <w:tcPr>
            <w:tcW w:w="469" w:type="pct"/>
            <w:shd w:val="clear" w:color="auto" w:fill="C6D9F1" w:themeFill="text2" w:themeFillTint="33"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b/>
                <w:bCs/>
                <w:color w:val="000000"/>
              </w:rPr>
              <w:t>ANALISIS AWAL</w:t>
            </w:r>
          </w:p>
        </w:tc>
        <w:tc>
          <w:tcPr>
            <w:tcW w:w="496" w:type="pct"/>
            <w:shd w:val="clear" w:color="auto" w:fill="C6D9F1" w:themeFill="text2" w:themeFillTint="33"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b/>
                <w:bCs/>
                <w:color w:val="000000"/>
              </w:rPr>
              <w:t>RENCANA PERBAIKAN</w:t>
            </w:r>
          </w:p>
        </w:tc>
        <w:tc>
          <w:tcPr>
            <w:tcW w:w="481" w:type="pct"/>
            <w:shd w:val="clear" w:color="auto" w:fill="C6D9F1" w:themeFill="text2" w:themeFillTint="33"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b/>
                <w:bCs/>
                <w:color w:val="000000"/>
              </w:rPr>
              <w:t>SASARAN MUTU</w:t>
            </w:r>
          </w:p>
        </w:tc>
        <w:tc>
          <w:tcPr>
            <w:tcW w:w="602" w:type="pct"/>
            <w:shd w:val="clear" w:color="auto" w:fill="C6D9F1" w:themeFill="text2" w:themeFillTint="33"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b/>
                <w:bCs/>
                <w:color w:val="000000"/>
              </w:rPr>
              <w:t>REALISASI JAN-JUN 2021</w:t>
            </w:r>
          </w:p>
        </w:tc>
      </w:tr>
      <w:tr w:rsidR="00E66BD5" w:rsidRPr="00F13264" w:rsidTr="009C4BDC">
        <w:trPr>
          <w:trHeight w:val="1425"/>
        </w:trPr>
        <w:tc>
          <w:tcPr>
            <w:tcW w:w="173" w:type="pct"/>
            <w:vMerge w:val="restart"/>
            <w:shd w:val="clear" w:color="auto" w:fill="auto"/>
            <w:noWrap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8" w:type="pct"/>
            <w:vMerge w:val="restart"/>
            <w:shd w:val="clear" w:color="auto" w:fill="auto"/>
            <w:noWrap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b/>
                <w:bCs/>
                <w:color w:val="000000"/>
              </w:rPr>
              <w:t>FINANCIAL</w:t>
            </w:r>
          </w:p>
        </w:tc>
        <w:tc>
          <w:tcPr>
            <w:tcW w:w="603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Efisiensi biaya mitra</w:t>
            </w:r>
          </w:p>
        </w:tc>
        <w:tc>
          <w:tcPr>
            <w:tcW w:w="332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GA</w:t>
            </w:r>
          </w:p>
        </w:tc>
        <w:tc>
          <w:tcPr>
            <w:tcW w:w="365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90% Budget</w:t>
            </w:r>
          </w:p>
        </w:tc>
        <w:tc>
          <w:tcPr>
            <w:tcW w:w="417" w:type="pct"/>
            <w:vMerge w:val="restart"/>
            <w:shd w:val="clear" w:color="000000" w:fill="FFFFFF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Biaya tidak masuk dalam budget</w:t>
            </w:r>
          </w:p>
        </w:tc>
        <w:tc>
          <w:tcPr>
            <w:tcW w:w="150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11" w:type="pct"/>
            <w:vMerge w:val="restart"/>
            <w:shd w:val="clear" w:color="auto" w:fill="auto"/>
            <w:noWrap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Tidak signifikan</w:t>
            </w:r>
          </w:p>
        </w:tc>
        <w:tc>
          <w:tcPr>
            <w:tcW w:w="469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Perencanaan budget tidak dihitungkan terhadap penambahan biaya.</w:t>
            </w:r>
          </w:p>
        </w:tc>
        <w:tc>
          <w:tcPr>
            <w:tcW w:w="496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Pembuatan budget lebih detil, ditambahkan proyeksi kenaikan biaya, seperti inflasi, atau kenaikan komponen upah pada pengerjaan tenaga kerja pada perencanaan budget tahun berikutnya.</w:t>
            </w:r>
          </w:p>
        </w:tc>
        <w:tc>
          <w:tcPr>
            <w:tcW w:w="481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FINANCIAL : Program cost efficiency CR7 90% dari Budget</w:t>
            </w:r>
          </w:p>
        </w:tc>
        <w:tc>
          <w:tcPr>
            <w:tcW w:w="602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 xml:space="preserve">1) </w:t>
            </w:r>
            <w:proofErr w:type="gramStart"/>
            <w:r w:rsidRPr="00F13264">
              <w:rPr>
                <w:rFonts w:ascii="Calibri" w:eastAsia="Times New Roman" w:hAnsi="Calibri" w:cs="Times New Roman"/>
                <w:color w:val="000000"/>
              </w:rPr>
              <w:t>Jan :</w:t>
            </w:r>
            <w:proofErr w:type="gramEnd"/>
            <w:r w:rsidRPr="00F13264">
              <w:rPr>
                <w:rFonts w:ascii="Calibri" w:eastAsia="Times New Roman" w:hAnsi="Calibri" w:cs="Times New Roman"/>
                <w:color w:val="000000"/>
              </w:rPr>
              <w:t xml:space="preserve"> 60%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2) Feb : 67%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3) Mar : Penurunan biaya mitra outsourcing dan PU (84%)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4) Apr : Penurunan biaya mitra outsourcing dan PU (84%)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5) Mei : 'Penurunan biaya Outsourcing Security (91%)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6) Jun : 'Optimalisasi OB Baros menjadi 3 orang (100%)</w:t>
            </w:r>
          </w:p>
        </w:tc>
      </w:tr>
      <w:tr w:rsidR="00E66BD5" w:rsidRPr="00F13264" w:rsidTr="009C4BDC">
        <w:trPr>
          <w:trHeight w:val="1245"/>
        </w:trPr>
        <w:tc>
          <w:tcPr>
            <w:tcW w:w="173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1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1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 xml:space="preserve">Adanya permintaan kenaikan harga dari vendor yang sedang bekerjasama </w:t>
            </w:r>
          </w:p>
        </w:tc>
        <w:tc>
          <w:tcPr>
            <w:tcW w:w="496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66BD5" w:rsidRPr="00F13264" w:rsidTr="009C4BDC">
        <w:trPr>
          <w:trHeight w:val="1140"/>
        </w:trPr>
        <w:tc>
          <w:tcPr>
            <w:tcW w:w="173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03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Efisiensi biaya Negosiasi Legal</w:t>
            </w:r>
          </w:p>
        </w:tc>
        <w:tc>
          <w:tcPr>
            <w:tcW w:w="332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Legal</w:t>
            </w:r>
          </w:p>
        </w:tc>
        <w:tc>
          <w:tcPr>
            <w:tcW w:w="365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7" w:type="pct"/>
            <w:vMerge w:val="restart"/>
            <w:shd w:val="clear" w:color="000000" w:fill="FFFFFF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Biaya tidak masuk dalam budget</w:t>
            </w:r>
          </w:p>
        </w:tc>
        <w:tc>
          <w:tcPr>
            <w:tcW w:w="150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11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Moderat</w:t>
            </w:r>
          </w:p>
        </w:tc>
        <w:tc>
          <w:tcPr>
            <w:tcW w:w="469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 xml:space="preserve">Perubahan kepeminpinan di instansi pemerintahan berdampak terhadap proses negosiasi </w:t>
            </w:r>
          </w:p>
        </w:tc>
        <w:tc>
          <w:tcPr>
            <w:tcW w:w="496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Proses negosiasi diprioritaskan sesuai dengan budget yang telah dibuat</w:t>
            </w:r>
          </w:p>
        </w:tc>
        <w:tc>
          <w:tcPr>
            <w:tcW w:w="481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2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Pengurusan perijinan mandiri tanpa agen</w:t>
            </w:r>
          </w:p>
        </w:tc>
      </w:tr>
      <w:tr w:rsidR="00E66BD5" w:rsidRPr="00F13264" w:rsidTr="009C4BDC">
        <w:trPr>
          <w:trHeight w:val="825"/>
        </w:trPr>
        <w:tc>
          <w:tcPr>
            <w:tcW w:w="173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1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1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6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Penambahan budget pada rencana budget tahun berikutnya</w:t>
            </w:r>
          </w:p>
        </w:tc>
        <w:tc>
          <w:tcPr>
            <w:tcW w:w="481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66BD5" w:rsidRPr="00F13264" w:rsidTr="009C4BDC">
        <w:trPr>
          <w:trHeight w:val="2370"/>
        </w:trPr>
        <w:tc>
          <w:tcPr>
            <w:tcW w:w="173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03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Pelaksanaan Knowledge Sharing</w:t>
            </w:r>
          </w:p>
        </w:tc>
        <w:tc>
          <w:tcPr>
            <w:tcW w:w="332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People Development</w:t>
            </w:r>
          </w:p>
        </w:tc>
        <w:tc>
          <w:tcPr>
            <w:tcW w:w="365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  <w:tc>
          <w:tcPr>
            <w:tcW w:w="417" w:type="pct"/>
            <w:shd w:val="clear" w:color="000000" w:fill="FFFFFF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Partisipasi dari karyawan yang kurang maksimal</w:t>
            </w:r>
          </w:p>
        </w:tc>
        <w:tc>
          <w:tcPr>
            <w:tcW w:w="150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1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4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Moderat</w:t>
            </w:r>
          </w:p>
        </w:tc>
        <w:tc>
          <w:tcPr>
            <w:tcW w:w="469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Kesadaran dan pembagian waktu antara rutinitas pekerjaan dan kegiatan development yang dirasa belum menjadi prioritas dari departemen.</w:t>
            </w:r>
          </w:p>
        </w:tc>
        <w:tc>
          <w:tcPr>
            <w:tcW w:w="496" w:type="pct"/>
            <w:shd w:val="clear" w:color="000000" w:fill="FFFFFF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HC proaktif melakukan monitoring dan controlling yang konsisten dengan menetapkan target yang terukur.</w:t>
            </w:r>
          </w:p>
        </w:tc>
        <w:tc>
          <w:tcPr>
            <w:tcW w:w="481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2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1) Jan : 100%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2) Feb : 100%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3) Mar :Tidak ada kegiatan Knowledge Sharing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4) Apr : Chitose Academy - Multitasking (100%)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5) Mei : Chitose Academy - Multitasking (100%)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6) Jun : -</w:t>
            </w:r>
          </w:p>
        </w:tc>
      </w:tr>
      <w:tr w:rsidR="00E66BD5" w:rsidRPr="00F13264" w:rsidTr="009C4BDC">
        <w:trPr>
          <w:trHeight w:val="1575"/>
        </w:trPr>
        <w:tc>
          <w:tcPr>
            <w:tcW w:w="173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03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Pelaksanaan Split Operation</w:t>
            </w:r>
          </w:p>
        </w:tc>
        <w:tc>
          <w:tcPr>
            <w:tcW w:w="332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Organizational Development</w:t>
            </w:r>
          </w:p>
        </w:tc>
        <w:tc>
          <w:tcPr>
            <w:tcW w:w="365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&lt;98% per bulan</w:t>
            </w:r>
          </w:p>
        </w:tc>
        <w:tc>
          <w:tcPr>
            <w:tcW w:w="417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Perubahan regulasi</w:t>
            </w:r>
          </w:p>
        </w:tc>
        <w:tc>
          <w:tcPr>
            <w:tcW w:w="150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1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4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Moderat</w:t>
            </w:r>
          </w:p>
        </w:tc>
        <w:tc>
          <w:tcPr>
            <w:tcW w:w="469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Mapping dan analisa terkait efektivitas antara beban dan waktu kerja.</w:t>
            </w:r>
          </w:p>
        </w:tc>
        <w:tc>
          <w:tcPr>
            <w:tcW w:w="496" w:type="pct"/>
            <w:shd w:val="clear" w:color="000000" w:fill="FFFFFF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Informasi  dan monitoring ke Manager setiap minggu terkait efektivitas split operation</w:t>
            </w:r>
          </w:p>
        </w:tc>
        <w:tc>
          <w:tcPr>
            <w:tcW w:w="481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2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1) Jan : 99%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2) Feb : 97.8%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3) Mar : 70.44%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4) Apr : 89.6%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5) Mei : 92%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6) Jun : -</w:t>
            </w:r>
          </w:p>
        </w:tc>
      </w:tr>
      <w:tr w:rsidR="00E66BD5" w:rsidRPr="00F13264" w:rsidTr="009C4BDC">
        <w:trPr>
          <w:trHeight w:val="2385"/>
        </w:trPr>
        <w:tc>
          <w:tcPr>
            <w:tcW w:w="173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03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Monitoring BSC, TCDP, training program</w:t>
            </w:r>
          </w:p>
        </w:tc>
        <w:tc>
          <w:tcPr>
            <w:tcW w:w="332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People Development</w:t>
            </w:r>
          </w:p>
        </w:tc>
        <w:tc>
          <w:tcPr>
            <w:tcW w:w="365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100% Setiap Bulan</w:t>
            </w:r>
          </w:p>
        </w:tc>
        <w:tc>
          <w:tcPr>
            <w:tcW w:w="417" w:type="pct"/>
            <w:shd w:val="clear" w:color="000000" w:fill="FFFFFF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 xml:space="preserve">Partisipasi data/ progress/ follow up </w:t>
            </w:r>
            <w:proofErr w:type="gramStart"/>
            <w:r w:rsidRPr="00F13264">
              <w:rPr>
                <w:rFonts w:ascii="Calibri" w:eastAsia="Times New Roman" w:hAnsi="Calibri" w:cs="Times New Roman"/>
                <w:color w:val="000000"/>
              </w:rPr>
              <w:t>baik  dari</w:t>
            </w:r>
            <w:proofErr w:type="gramEnd"/>
            <w:r w:rsidRPr="00F13264">
              <w:rPr>
                <w:rFonts w:ascii="Calibri" w:eastAsia="Times New Roman" w:hAnsi="Calibri" w:cs="Times New Roman"/>
                <w:color w:val="000000"/>
              </w:rPr>
              <w:t xml:space="preserve"> atasan dan karyawan yang kurang maksimal.</w:t>
            </w:r>
          </w:p>
        </w:tc>
        <w:tc>
          <w:tcPr>
            <w:tcW w:w="150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8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1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4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Moderat</w:t>
            </w:r>
          </w:p>
        </w:tc>
        <w:tc>
          <w:tcPr>
            <w:tcW w:w="469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Kesadaran dan pembagian waktu antara rutinitas pekerjaan dan kegiatan development yang dirasa belum menjadi prioritas dari departemen.</w:t>
            </w:r>
          </w:p>
        </w:tc>
        <w:tc>
          <w:tcPr>
            <w:tcW w:w="496" w:type="pct"/>
            <w:shd w:val="clear" w:color="000000" w:fill="FFFFFF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HC proaktif melakukan monitoring dan controlling yang konsisten dengan menetapkan target yang terukur.</w:t>
            </w:r>
          </w:p>
        </w:tc>
        <w:tc>
          <w:tcPr>
            <w:tcW w:w="481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2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1) Jan : 99%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2) Feb : 97.8%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3) Mar : 70.44%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4) Apr : 89.6%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5) Mei : 92%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6) Jun : -</w:t>
            </w:r>
          </w:p>
        </w:tc>
      </w:tr>
      <w:tr w:rsidR="00E66BD5" w:rsidRPr="00F13264" w:rsidTr="009C4BDC">
        <w:trPr>
          <w:trHeight w:val="720"/>
        </w:trPr>
        <w:tc>
          <w:tcPr>
            <w:tcW w:w="173" w:type="pct"/>
            <w:vMerge w:val="restart"/>
            <w:shd w:val="clear" w:color="auto" w:fill="auto"/>
            <w:noWrap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lastRenderedPageBreak/>
              <w:t>2</w:t>
            </w:r>
          </w:p>
        </w:tc>
        <w:tc>
          <w:tcPr>
            <w:tcW w:w="278" w:type="pct"/>
            <w:vMerge w:val="restart"/>
            <w:shd w:val="clear" w:color="auto" w:fill="auto"/>
            <w:noWrap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b/>
                <w:bCs/>
                <w:color w:val="000000"/>
              </w:rPr>
              <w:t>CUSTOMER</w:t>
            </w:r>
          </w:p>
        </w:tc>
        <w:tc>
          <w:tcPr>
            <w:tcW w:w="603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Ketepatan Laporan Bulanan, Tahunan, Audit, Manajemen, K3LH</w:t>
            </w:r>
          </w:p>
        </w:tc>
        <w:tc>
          <w:tcPr>
            <w:tcW w:w="332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All Bagian</w:t>
            </w:r>
          </w:p>
        </w:tc>
        <w:tc>
          <w:tcPr>
            <w:tcW w:w="365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Setiap tanggal 5</w:t>
            </w:r>
          </w:p>
        </w:tc>
        <w:tc>
          <w:tcPr>
            <w:tcW w:w="417" w:type="pct"/>
            <w:vMerge w:val="restart"/>
            <w:shd w:val="clear" w:color="000000" w:fill="FFFFFF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Data tidak terkumpul tepat waktu</w:t>
            </w:r>
          </w:p>
        </w:tc>
        <w:tc>
          <w:tcPr>
            <w:tcW w:w="150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11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Moderat</w:t>
            </w:r>
          </w:p>
        </w:tc>
        <w:tc>
          <w:tcPr>
            <w:tcW w:w="469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Tidak disiplin dalam proses pelaporan.</w:t>
            </w:r>
          </w:p>
        </w:tc>
        <w:tc>
          <w:tcPr>
            <w:tcW w:w="496" w:type="pct"/>
            <w:vMerge w:val="restart"/>
            <w:shd w:val="clear" w:color="000000" w:fill="FFFFFF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Batas toleransi cut off data tanggal 25 - 31</w:t>
            </w:r>
          </w:p>
        </w:tc>
        <w:tc>
          <w:tcPr>
            <w:tcW w:w="481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13264">
              <w:rPr>
                <w:rFonts w:ascii="Calibri" w:eastAsia="Times New Roman" w:hAnsi="Calibri" w:cs="Times New Roman"/>
                <w:color w:val="000000"/>
              </w:rPr>
              <w:t>CUSTOMER :</w:t>
            </w:r>
            <w:proofErr w:type="gramEnd"/>
            <w:r w:rsidRPr="00F13264">
              <w:rPr>
                <w:rFonts w:ascii="Calibri" w:eastAsia="Times New Roman" w:hAnsi="Calibri" w:cs="Times New Roman"/>
                <w:color w:val="000000"/>
              </w:rPr>
              <w:t xml:space="preserve">  Ketepatan laporan, peningkatan pelayanan HC &amp; GA di internal </w:t>
            </w:r>
            <w:r w:rsidRPr="00F13264">
              <w:rPr>
                <w:rFonts w:ascii="Calibri" w:eastAsia="Times New Roman" w:hAnsi="Calibri" w:cs="Times New Roman"/>
                <w:i/>
                <w:iCs/>
                <w:color w:val="000000"/>
              </w:rPr>
              <w:t>no complain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t xml:space="preserve"> dan di eksternal tidak ada perselisihan. </w:t>
            </w:r>
          </w:p>
        </w:tc>
        <w:tc>
          <w:tcPr>
            <w:tcW w:w="602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 xml:space="preserve">1) </w:t>
            </w:r>
            <w:proofErr w:type="gramStart"/>
            <w:r w:rsidRPr="00F13264">
              <w:rPr>
                <w:rFonts w:ascii="Calibri" w:eastAsia="Times New Roman" w:hAnsi="Calibri" w:cs="Times New Roman"/>
                <w:color w:val="000000"/>
              </w:rPr>
              <w:t>Jan :</w:t>
            </w:r>
            <w:proofErr w:type="gramEnd"/>
            <w:r w:rsidRPr="00F13264">
              <w:rPr>
                <w:rFonts w:ascii="Calibri" w:eastAsia="Times New Roman" w:hAnsi="Calibri" w:cs="Times New Roman"/>
                <w:color w:val="000000"/>
              </w:rPr>
              <w:t xml:space="preserve"> Tanggal 4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2) Feb : Tanggal 7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3) Mar : Laporan Bulanan Tanggal 5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4) Apr : Bertepatan libur lebaran Tanggal 10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5) Mei : Realisasi tgl 10, laporan limbah tersedia di tgl 8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6) Jun : Revisi Tanggal pengumpulan laporan menjadi Tanggal 10 (100%)</w:t>
            </w:r>
          </w:p>
        </w:tc>
      </w:tr>
      <w:tr w:rsidR="00E66BD5" w:rsidRPr="00F13264" w:rsidTr="009C4BDC">
        <w:trPr>
          <w:trHeight w:val="1635"/>
        </w:trPr>
        <w:tc>
          <w:tcPr>
            <w:tcW w:w="173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1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1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Terlambatnya data dari pihak ketiga ( bagian produksi, vendor pihak ketiga)</w:t>
            </w:r>
          </w:p>
        </w:tc>
        <w:tc>
          <w:tcPr>
            <w:tcW w:w="496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66BD5" w:rsidRPr="00F13264" w:rsidTr="009C4BDC">
        <w:trPr>
          <w:trHeight w:val="1590"/>
        </w:trPr>
        <w:tc>
          <w:tcPr>
            <w:tcW w:w="173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03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Optimalisasi Kendaraan dan Pengemudi</w:t>
            </w:r>
          </w:p>
        </w:tc>
        <w:tc>
          <w:tcPr>
            <w:tcW w:w="332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GA</w:t>
            </w:r>
          </w:p>
        </w:tc>
        <w:tc>
          <w:tcPr>
            <w:tcW w:w="365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No Complain</w:t>
            </w:r>
          </w:p>
        </w:tc>
        <w:tc>
          <w:tcPr>
            <w:tcW w:w="417" w:type="pct"/>
            <w:vMerge w:val="restart"/>
            <w:shd w:val="clear" w:color="000000" w:fill="FFFFFF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Jam kerja pengemudi melebihi waktu yang ditentukan</w:t>
            </w:r>
          </w:p>
        </w:tc>
        <w:tc>
          <w:tcPr>
            <w:tcW w:w="150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11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Moderat</w:t>
            </w:r>
          </w:p>
        </w:tc>
        <w:tc>
          <w:tcPr>
            <w:tcW w:w="469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Kesiapan pengguna pengemudi (user) tidak tepat waktu, seperti kesiapan barang yang akan dikirim</w:t>
            </w:r>
          </w:p>
        </w:tc>
        <w:tc>
          <w:tcPr>
            <w:tcW w:w="496" w:type="pct"/>
            <w:shd w:val="clear" w:color="000000" w:fill="FFFFFF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Dibuat ketentuan yang mengatur permintaan pengemudi. Pencatatan lembur pengemudi, penjadwalan pengemudi</w:t>
            </w:r>
          </w:p>
        </w:tc>
        <w:tc>
          <w:tcPr>
            <w:tcW w:w="481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2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1) Jan : -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2) Feb : -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3) Mar : -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4) Apr : -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5) Mei : 100%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6) Jun : -</w:t>
            </w:r>
          </w:p>
        </w:tc>
      </w:tr>
      <w:tr w:rsidR="00E66BD5" w:rsidRPr="00F13264" w:rsidTr="009C4BDC">
        <w:trPr>
          <w:trHeight w:val="1380"/>
        </w:trPr>
        <w:tc>
          <w:tcPr>
            <w:tcW w:w="173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5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7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1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1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Banyaknya permintaan kendaraan untuk tujuan yang sama</w:t>
            </w:r>
          </w:p>
        </w:tc>
        <w:tc>
          <w:tcPr>
            <w:tcW w:w="496" w:type="pct"/>
            <w:shd w:val="clear" w:color="000000" w:fill="FFFFFF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13264">
              <w:rPr>
                <w:rFonts w:ascii="Calibri" w:eastAsia="Times New Roman" w:hAnsi="Calibri" w:cs="Times New Roman"/>
                <w:color w:val="000000"/>
              </w:rPr>
              <w:t>memaksimalkan</w:t>
            </w:r>
            <w:proofErr w:type="gramEnd"/>
            <w:r w:rsidRPr="00F13264">
              <w:rPr>
                <w:rFonts w:ascii="Calibri" w:eastAsia="Times New Roman" w:hAnsi="Calibri" w:cs="Times New Roman"/>
                <w:color w:val="000000"/>
              </w:rPr>
              <w:t xml:space="preserve"> penggunaan kendaraan untuk permintaan dinas dalam kota apabila tujuannya berdekatan.</w:t>
            </w:r>
          </w:p>
        </w:tc>
        <w:tc>
          <w:tcPr>
            <w:tcW w:w="481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66BD5" w:rsidRPr="00F13264" w:rsidTr="009C4BDC">
        <w:trPr>
          <w:trHeight w:val="2130"/>
        </w:trPr>
        <w:tc>
          <w:tcPr>
            <w:tcW w:w="173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03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Monitoring kondisi bangunan dan perbaikan minor</w:t>
            </w:r>
          </w:p>
        </w:tc>
        <w:tc>
          <w:tcPr>
            <w:tcW w:w="332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Building</w:t>
            </w:r>
          </w:p>
        </w:tc>
        <w:tc>
          <w:tcPr>
            <w:tcW w:w="365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7" w:type="pct"/>
            <w:shd w:val="clear" w:color="000000" w:fill="FFFFFF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Biaya tidak masuk dalam budget</w:t>
            </w:r>
          </w:p>
        </w:tc>
        <w:tc>
          <w:tcPr>
            <w:tcW w:w="150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1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4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Moderat</w:t>
            </w:r>
          </w:p>
        </w:tc>
        <w:tc>
          <w:tcPr>
            <w:tcW w:w="469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Adanya permintaan dari user tanpa perencanaan dan koordinasi kepada GA pada saat penetapan budget</w:t>
            </w:r>
          </w:p>
        </w:tc>
        <w:tc>
          <w:tcPr>
            <w:tcW w:w="496" w:type="pct"/>
            <w:shd w:val="clear" w:color="000000" w:fill="FFFFFF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Budget 2022 prioritas penanganan kebocoran, pengecetan gedung, dan air sumur</w:t>
            </w:r>
          </w:p>
        </w:tc>
        <w:tc>
          <w:tcPr>
            <w:tcW w:w="481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2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 xml:space="preserve">1) </w:t>
            </w:r>
            <w:proofErr w:type="gramStart"/>
            <w:r w:rsidRPr="00F13264">
              <w:rPr>
                <w:rFonts w:ascii="Calibri" w:eastAsia="Times New Roman" w:hAnsi="Calibri" w:cs="Times New Roman"/>
                <w:color w:val="000000"/>
              </w:rPr>
              <w:t>Jan :</w:t>
            </w:r>
            <w:proofErr w:type="gramEnd"/>
            <w:r w:rsidRPr="00F13264">
              <w:rPr>
                <w:rFonts w:ascii="Calibri" w:eastAsia="Times New Roman" w:hAnsi="Calibri" w:cs="Times New Roman"/>
                <w:color w:val="000000"/>
              </w:rPr>
              <w:t xml:space="preserve"> -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2) Feb : -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3) Mar : Perbaikan minor bertahap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4) Apr : Perbaikan minor bertahap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5) Mei : Perbaikan toilet, atap, lantai produksi, WWTP (100%)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6) Jun : Pembersihan Rongsok, Lapangan Voli, Toilet (65%)</w:t>
            </w:r>
          </w:p>
        </w:tc>
      </w:tr>
      <w:tr w:rsidR="00E66BD5" w:rsidRPr="00F13264" w:rsidTr="009C4BDC">
        <w:trPr>
          <w:trHeight w:val="1665"/>
        </w:trPr>
        <w:tc>
          <w:tcPr>
            <w:tcW w:w="173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03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Ketersediaan ATK, alat kebersihan, dll sesuai budget setiap bulan</w:t>
            </w:r>
          </w:p>
        </w:tc>
        <w:tc>
          <w:tcPr>
            <w:tcW w:w="332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GA</w:t>
            </w:r>
          </w:p>
        </w:tc>
        <w:tc>
          <w:tcPr>
            <w:tcW w:w="365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7" w:type="pct"/>
            <w:shd w:val="clear" w:color="000000" w:fill="FFFFFF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Tidak tercatat pada saat merekap permintaan atk umum dari all dept</w:t>
            </w:r>
          </w:p>
        </w:tc>
        <w:tc>
          <w:tcPr>
            <w:tcW w:w="150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8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1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4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Moderat</w:t>
            </w:r>
          </w:p>
        </w:tc>
        <w:tc>
          <w:tcPr>
            <w:tcW w:w="469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Ketidaktelitian bagian administrasi GA dalam merekap permintaan atk dll</w:t>
            </w:r>
          </w:p>
        </w:tc>
        <w:tc>
          <w:tcPr>
            <w:tcW w:w="496" w:type="pct"/>
            <w:shd w:val="clear" w:color="000000" w:fill="FFFFFF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Hasil rekap dicek ulang</w:t>
            </w:r>
          </w:p>
        </w:tc>
        <w:tc>
          <w:tcPr>
            <w:tcW w:w="481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2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1) Jan : -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2) Feb : -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3) Mar : -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4) Apr : -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5) Mei : 100%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6) Jun : -</w:t>
            </w:r>
          </w:p>
        </w:tc>
      </w:tr>
      <w:tr w:rsidR="00E66BD5" w:rsidRPr="00F13264" w:rsidTr="009C4BDC">
        <w:trPr>
          <w:trHeight w:val="2160"/>
        </w:trPr>
        <w:tc>
          <w:tcPr>
            <w:tcW w:w="173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03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Penyelesaian dokumen-dokumen dan laporan legal tepat waktu</w:t>
            </w:r>
          </w:p>
        </w:tc>
        <w:tc>
          <w:tcPr>
            <w:tcW w:w="332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Legal</w:t>
            </w:r>
          </w:p>
        </w:tc>
        <w:tc>
          <w:tcPr>
            <w:tcW w:w="365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Tidak ada perselisihan</w:t>
            </w:r>
          </w:p>
        </w:tc>
        <w:tc>
          <w:tcPr>
            <w:tcW w:w="417" w:type="pct"/>
            <w:shd w:val="clear" w:color="000000" w:fill="FFFFFF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Perpanjangan MOU melebihi batas waktu habis masa kontrak.  Resiko MoU dan kontrak habis dalam waktu yang bersamaan</w:t>
            </w:r>
          </w:p>
        </w:tc>
        <w:tc>
          <w:tcPr>
            <w:tcW w:w="150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1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4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Moderat</w:t>
            </w:r>
          </w:p>
        </w:tc>
        <w:tc>
          <w:tcPr>
            <w:tcW w:w="469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 xml:space="preserve">Tidak ada list perjanjian yang memuat detil informasi mengenai waktu perjanjian </w:t>
            </w:r>
          </w:p>
        </w:tc>
        <w:tc>
          <w:tcPr>
            <w:tcW w:w="496" w:type="pct"/>
            <w:shd w:val="clear" w:color="000000" w:fill="FFFFFF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Dibuatkan list perjanjian beserta batas waktu nya dan dimonitor setiap bulan. Pembagian perjanjian-perjanjian dalam 2 termin (Juni dan Desember)</w:t>
            </w:r>
          </w:p>
        </w:tc>
        <w:tc>
          <w:tcPr>
            <w:tcW w:w="481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2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 xml:space="preserve">1) </w:t>
            </w:r>
            <w:proofErr w:type="gramStart"/>
            <w:r w:rsidRPr="00F13264">
              <w:rPr>
                <w:rFonts w:ascii="Calibri" w:eastAsia="Times New Roman" w:hAnsi="Calibri" w:cs="Times New Roman"/>
                <w:color w:val="000000"/>
              </w:rPr>
              <w:t>Jan :</w:t>
            </w:r>
            <w:proofErr w:type="gramEnd"/>
            <w:r w:rsidRPr="00F13264">
              <w:rPr>
                <w:rFonts w:ascii="Calibri" w:eastAsia="Times New Roman" w:hAnsi="Calibri" w:cs="Times New Roman"/>
                <w:color w:val="000000"/>
              </w:rPr>
              <w:t xml:space="preserve"> 75%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2) Feb : 80%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3) Mar : 90%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4) Apr : 'Keterlambatan perjanjian klinik (80%)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5) Mei : 'Melengkapi perjanjian mitra (90%)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6) Jun : Cetak buku PKB (90%)</w:t>
            </w:r>
          </w:p>
        </w:tc>
      </w:tr>
      <w:tr w:rsidR="00E66BD5" w:rsidRPr="00F13264" w:rsidTr="009C4BDC">
        <w:trPr>
          <w:trHeight w:val="2415"/>
        </w:trPr>
        <w:tc>
          <w:tcPr>
            <w:tcW w:w="173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03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Membangun komunikasi yang baik dengan pihak internal dan eksternal (warga, RT RW, pemerintah daerah, Ormas, dsb) secara formal dan informal.</w:t>
            </w:r>
          </w:p>
        </w:tc>
        <w:tc>
          <w:tcPr>
            <w:tcW w:w="332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IR &amp; Legal</w:t>
            </w:r>
          </w:p>
        </w:tc>
        <w:tc>
          <w:tcPr>
            <w:tcW w:w="365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7" w:type="pct"/>
            <w:shd w:val="clear" w:color="000000" w:fill="FFFFFF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Issue dari pihak eksternal</w:t>
            </w:r>
          </w:p>
        </w:tc>
        <w:tc>
          <w:tcPr>
            <w:tcW w:w="150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1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4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Moderat</w:t>
            </w:r>
          </w:p>
        </w:tc>
        <w:tc>
          <w:tcPr>
            <w:tcW w:w="469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Kurangnya koordinasi dengan pihak eksternal terkait isu-isu yang penting</w:t>
            </w:r>
          </w:p>
        </w:tc>
        <w:tc>
          <w:tcPr>
            <w:tcW w:w="496" w:type="pct"/>
            <w:shd w:val="clear" w:color="000000" w:fill="FFFFFF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Menjaga hubungan baik dengan eksternal, diantaranya ikut berpartisipasi dalam kegiatan yang diselenggarakan oleh eksternal. Konfirmasi issue kepada pihak yang bersangkutan</w:t>
            </w:r>
          </w:p>
        </w:tc>
        <w:tc>
          <w:tcPr>
            <w:tcW w:w="481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2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 xml:space="preserve">1) </w:t>
            </w:r>
            <w:proofErr w:type="gramStart"/>
            <w:r w:rsidRPr="00F13264">
              <w:rPr>
                <w:rFonts w:ascii="Calibri" w:eastAsia="Times New Roman" w:hAnsi="Calibri" w:cs="Times New Roman"/>
                <w:color w:val="000000"/>
              </w:rPr>
              <w:t>Jan :</w:t>
            </w:r>
            <w:proofErr w:type="gramEnd"/>
            <w:r w:rsidRPr="00F13264">
              <w:rPr>
                <w:rFonts w:ascii="Calibri" w:eastAsia="Times New Roman" w:hAnsi="Calibri" w:cs="Times New Roman"/>
                <w:color w:val="000000"/>
              </w:rPr>
              <w:t xml:space="preserve"> 75%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2) Feb : 80%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3) Mar : 100% tidak ada perselisihan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4) Apr : 100% tidak ada perselisihan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5) Mei : 100% tidak ada perselisihan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6) Jun : 1 perselisihan (0%)</w:t>
            </w:r>
          </w:p>
        </w:tc>
      </w:tr>
      <w:tr w:rsidR="00E66BD5" w:rsidRPr="00F13264" w:rsidTr="009C4BDC">
        <w:trPr>
          <w:trHeight w:val="1980"/>
        </w:trPr>
        <w:tc>
          <w:tcPr>
            <w:tcW w:w="173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03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Kegiatan CSR kepada warga sekitar dan lembaga-lembaga daerah</w:t>
            </w:r>
          </w:p>
        </w:tc>
        <w:tc>
          <w:tcPr>
            <w:tcW w:w="332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Diah &amp; Ginanjar</w:t>
            </w:r>
          </w:p>
        </w:tc>
        <w:tc>
          <w:tcPr>
            <w:tcW w:w="365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7" w:type="pct"/>
            <w:shd w:val="clear" w:color="000000" w:fill="FFFFFF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Kegiatan tidak sesuai dengan program kerja CSR</w:t>
            </w:r>
          </w:p>
        </w:tc>
        <w:tc>
          <w:tcPr>
            <w:tcW w:w="150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1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4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Moderat</w:t>
            </w:r>
          </w:p>
        </w:tc>
        <w:tc>
          <w:tcPr>
            <w:tcW w:w="469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Konsep/ perencanaan kegiatan yang kurang matang.</w:t>
            </w:r>
          </w:p>
        </w:tc>
        <w:tc>
          <w:tcPr>
            <w:tcW w:w="496" w:type="pct"/>
            <w:shd w:val="clear" w:color="000000" w:fill="FFFFFF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Kerjasama dengan Tim CSR mengenai kriteria kegiatan</w:t>
            </w:r>
          </w:p>
        </w:tc>
        <w:tc>
          <w:tcPr>
            <w:tcW w:w="481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2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 xml:space="preserve">1) </w:t>
            </w:r>
            <w:proofErr w:type="gramStart"/>
            <w:r w:rsidRPr="00F13264">
              <w:rPr>
                <w:rFonts w:ascii="Calibri" w:eastAsia="Times New Roman" w:hAnsi="Calibri" w:cs="Times New Roman"/>
                <w:color w:val="000000"/>
              </w:rPr>
              <w:t>Jan :</w:t>
            </w:r>
            <w:proofErr w:type="gramEnd"/>
            <w:r w:rsidRPr="00F13264">
              <w:rPr>
                <w:rFonts w:ascii="Calibri" w:eastAsia="Times New Roman" w:hAnsi="Calibri" w:cs="Times New Roman"/>
                <w:color w:val="000000"/>
              </w:rPr>
              <w:t xml:space="preserve"> 75%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2) Feb : 80%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3) Mar : Kegiatan belum terealisasi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4) Apr : Kegiatan belum terealisasi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5) Mei : Kegiatan belum terealisasi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6) Jun : CSR Meja ke DKM dan Sekolah (100%)</w:t>
            </w:r>
          </w:p>
        </w:tc>
      </w:tr>
      <w:tr w:rsidR="00E66BD5" w:rsidRPr="00F13264" w:rsidTr="009C4BDC">
        <w:trPr>
          <w:trHeight w:val="2625"/>
        </w:trPr>
        <w:tc>
          <w:tcPr>
            <w:tcW w:w="173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03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Penyelesaian temuan audit</w:t>
            </w:r>
          </w:p>
        </w:tc>
        <w:tc>
          <w:tcPr>
            <w:tcW w:w="332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All Bagian</w:t>
            </w:r>
          </w:p>
        </w:tc>
        <w:tc>
          <w:tcPr>
            <w:tcW w:w="365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  <w:tc>
          <w:tcPr>
            <w:tcW w:w="417" w:type="pct"/>
            <w:shd w:val="clear" w:color="000000" w:fill="FFFFFF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Rendahnya partisipasi</w:t>
            </w:r>
          </w:p>
        </w:tc>
        <w:tc>
          <w:tcPr>
            <w:tcW w:w="150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1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24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Tinggi</w:t>
            </w:r>
          </w:p>
        </w:tc>
        <w:tc>
          <w:tcPr>
            <w:tcW w:w="469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Kurangnya koordinasi terkait penyelesaian audit antara berbagai pihak yang terkait.</w:t>
            </w:r>
          </w:p>
        </w:tc>
        <w:tc>
          <w:tcPr>
            <w:tcW w:w="496" w:type="pct"/>
            <w:shd w:val="clear" w:color="000000" w:fill="FFFFFF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Berperan aktif dalam mengupdate informasi terkait temuan-temuan audit kepada departemen terkait termasuk cara penyelesaiannya. Memberikan penjelasan tujuan audit dan pentingnya perbaikan</w:t>
            </w:r>
          </w:p>
        </w:tc>
        <w:tc>
          <w:tcPr>
            <w:tcW w:w="481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2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 xml:space="preserve">1) </w:t>
            </w:r>
            <w:proofErr w:type="gramStart"/>
            <w:r w:rsidRPr="00F13264">
              <w:rPr>
                <w:rFonts w:ascii="Calibri" w:eastAsia="Times New Roman" w:hAnsi="Calibri" w:cs="Times New Roman"/>
                <w:color w:val="000000"/>
              </w:rPr>
              <w:t>Jan :</w:t>
            </w:r>
            <w:proofErr w:type="gramEnd"/>
            <w:r w:rsidRPr="00F13264">
              <w:rPr>
                <w:rFonts w:ascii="Calibri" w:eastAsia="Times New Roman" w:hAnsi="Calibri" w:cs="Times New Roman"/>
                <w:color w:val="000000"/>
              </w:rPr>
              <w:t xml:space="preserve"> 80%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2) Feb : 100%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3) Mar : Bekerjasama dengan bagian Produksi, QA, QC (100%)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4) Apr : Penyelesaian temuan audit internal (50%)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5) Mei : Job Desc dari FICO dan Produksi belum lengkap (70%)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6) Jun : Membantu penyelesaian temuan audit mengenai P2K3 (20%)</w:t>
            </w:r>
          </w:p>
        </w:tc>
      </w:tr>
      <w:tr w:rsidR="00E66BD5" w:rsidRPr="00F13264" w:rsidTr="009C4BDC">
        <w:trPr>
          <w:trHeight w:val="2160"/>
        </w:trPr>
        <w:tc>
          <w:tcPr>
            <w:tcW w:w="173" w:type="pct"/>
            <w:vMerge w:val="restart"/>
            <w:shd w:val="clear" w:color="auto" w:fill="auto"/>
            <w:noWrap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78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b/>
                <w:bCs/>
                <w:color w:val="000000"/>
              </w:rPr>
              <w:t>INTERNAL PROSES</w:t>
            </w:r>
          </w:p>
        </w:tc>
        <w:tc>
          <w:tcPr>
            <w:tcW w:w="603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Penentuan lembur melalui system Predictive Analysis</w:t>
            </w:r>
          </w:p>
        </w:tc>
        <w:tc>
          <w:tcPr>
            <w:tcW w:w="332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Organizational Development</w:t>
            </w:r>
          </w:p>
        </w:tc>
        <w:tc>
          <w:tcPr>
            <w:tcW w:w="365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Setiap Bulan</w:t>
            </w:r>
          </w:p>
        </w:tc>
        <w:tc>
          <w:tcPr>
            <w:tcW w:w="417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Keluhan dari Karyawan</w:t>
            </w:r>
          </w:p>
        </w:tc>
        <w:tc>
          <w:tcPr>
            <w:tcW w:w="150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8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1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4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Tinggi</w:t>
            </w:r>
          </w:p>
        </w:tc>
        <w:tc>
          <w:tcPr>
            <w:tcW w:w="469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Kurangnya sosialisasi dan pemahaman kepada karyawan mengenai sistem yang dijalankan</w:t>
            </w:r>
          </w:p>
        </w:tc>
        <w:tc>
          <w:tcPr>
            <w:tcW w:w="496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Sosialisasi sistem dan pemahaman mengenai waktu kerja lembur kepada karyawan dengan Serikat Perkerja</w:t>
            </w:r>
          </w:p>
        </w:tc>
        <w:tc>
          <w:tcPr>
            <w:tcW w:w="481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INTERNAL PROSES : Penentuan sistem lembur dan implementasi ESG 100%</w:t>
            </w:r>
          </w:p>
        </w:tc>
        <w:tc>
          <w:tcPr>
            <w:tcW w:w="602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 xml:space="preserve">1) </w:t>
            </w:r>
            <w:proofErr w:type="gramStart"/>
            <w:r w:rsidRPr="00F13264">
              <w:rPr>
                <w:rFonts w:ascii="Calibri" w:eastAsia="Times New Roman" w:hAnsi="Calibri" w:cs="Times New Roman"/>
                <w:color w:val="000000"/>
              </w:rPr>
              <w:t>Jan :</w:t>
            </w:r>
            <w:proofErr w:type="gramEnd"/>
            <w:r w:rsidRPr="00F13264">
              <w:rPr>
                <w:rFonts w:ascii="Calibri" w:eastAsia="Times New Roman" w:hAnsi="Calibri" w:cs="Times New Roman"/>
                <w:color w:val="000000"/>
              </w:rPr>
              <w:t xml:space="preserve"> -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2) Feb : -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3) Mar : Pengembangan di HRIS (50%)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4) Apr : Pengembangan di HRIS (57%)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5) Mei : Penambahan fitur laporan absensi per bagian (70%)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6) Jun : Pembuatan menu user per bagian (80%)</w:t>
            </w:r>
          </w:p>
        </w:tc>
      </w:tr>
      <w:tr w:rsidR="00E66BD5" w:rsidRPr="00F13264" w:rsidTr="009C4BDC">
        <w:trPr>
          <w:trHeight w:val="1380"/>
        </w:trPr>
        <w:tc>
          <w:tcPr>
            <w:tcW w:w="173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03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Implementasi ESG; biopori, community development bekerjasama dengan CSR</w:t>
            </w:r>
          </w:p>
        </w:tc>
        <w:tc>
          <w:tcPr>
            <w:tcW w:w="332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LH</w:t>
            </w:r>
          </w:p>
        </w:tc>
        <w:tc>
          <w:tcPr>
            <w:tcW w:w="365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  <w:tc>
          <w:tcPr>
            <w:tcW w:w="417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Hasil audit lingkungan hidup tidak baik</w:t>
            </w:r>
          </w:p>
        </w:tc>
        <w:tc>
          <w:tcPr>
            <w:tcW w:w="150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1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11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Tinggi</w:t>
            </w:r>
          </w:p>
        </w:tc>
        <w:tc>
          <w:tcPr>
            <w:tcW w:w="469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Tidak memahami pentingnya audit terkait lingkungan hidup</w:t>
            </w:r>
          </w:p>
        </w:tc>
        <w:tc>
          <w:tcPr>
            <w:tcW w:w="496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refreshment terkait pemahaman dan kesadaran dalam pengelolaan lingkungan hidup</w:t>
            </w:r>
          </w:p>
        </w:tc>
        <w:tc>
          <w:tcPr>
            <w:tcW w:w="481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2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 xml:space="preserve">1) </w:t>
            </w:r>
            <w:proofErr w:type="gramStart"/>
            <w:r w:rsidRPr="00F13264">
              <w:rPr>
                <w:rFonts w:ascii="Calibri" w:eastAsia="Times New Roman" w:hAnsi="Calibri" w:cs="Times New Roman"/>
                <w:color w:val="000000"/>
              </w:rPr>
              <w:t>Jan :</w:t>
            </w:r>
            <w:proofErr w:type="gramEnd"/>
            <w:r w:rsidRPr="00F13264">
              <w:rPr>
                <w:rFonts w:ascii="Calibri" w:eastAsia="Times New Roman" w:hAnsi="Calibri" w:cs="Times New Roman"/>
                <w:color w:val="000000"/>
              </w:rPr>
              <w:t xml:space="preserve"> -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2) Feb : 100%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3) Mar : Hasil Baku Mutu Air Cpro (100%)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4) Apr : -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5) Mei : 'Hasil Baku Mutu Air (90%)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6) Jun : 'Hasil Baku Mutu Air (90%)</w:t>
            </w:r>
          </w:p>
        </w:tc>
      </w:tr>
      <w:tr w:rsidR="00E66BD5" w:rsidRPr="00F13264" w:rsidTr="009C4BDC">
        <w:trPr>
          <w:trHeight w:val="1590"/>
        </w:trPr>
        <w:tc>
          <w:tcPr>
            <w:tcW w:w="173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1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1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6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Monitoring ruang lingkup yang tercantum dalam dokumen lingkungan secara periodik setiap bulannya.</w:t>
            </w:r>
          </w:p>
        </w:tc>
        <w:tc>
          <w:tcPr>
            <w:tcW w:w="481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66BD5" w:rsidRPr="00F13264" w:rsidTr="009C4BDC">
        <w:trPr>
          <w:trHeight w:val="1095"/>
        </w:trPr>
        <w:tc>
          <w:tcPr>
            <w:tcW w:w="173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Data pelaporan ESG tidak tepat waktu</w:t>
            </w:r>
          </w:p>
        </w:tc>
        <w:tc>
          <w:tcPr>
            <w:tcW w:w="150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1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4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Moderat</w:t>
            </w:r>
          </w:p>
        </w:tc>
        <w:tc>
          <w:tcPr>
            <w:tcW w:w="469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Kurang koordinasi dengan bagian lain terkait pelaporan ESG</w:t>
            </w:r>
          </w:p>
        </w:tc>
        <w:tc>
          <w:tcPr>
            <w:tcW w:w="496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koordinasi terkait data yang diperlukan dengan bagian lain untuk pelaporan ESG</w:t>
            </w:r>
          </w:p>
        </w:tc>
        <w:tc>
          <w:tcPr>
            <w:tcW w:w="481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66BD5" w:rsidRPr="00F13264" w:rsidTr="009C4BDC">
        <w:trPr>
          <w:trHeight w:val="1980"/>
        </w:trPr>
        <w:tc>
          <w:tcPr>
            <w:tcW w:w="173" w:type="pct"/>
            <w:vMerge w:val="restart"/>
            <w:shd w:val="clear" w:color="auto" w:fill="auto"/>
            <w:noWrap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78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b/>
                <w:bCs/>
                <w:color w:val="000000"/>
              </w:rPr>
              <w:t>LEARNING AND GROWTH</w:t>
            </w:r>
          </w:p>
        </w:tc>
        <w:tc>
          <w:tcPr>
            <w:tcW w:w="603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Perbaikan terhadap Temuan 5S &amp; K3</w:t>
            </w:r>
          </w:p>
        </w:tc>
        <w:tc>
          <w:tcPr>
            <w:tcW w:w="332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AOC</w:t>
            </w:r>
          </w:p>
        </w:tc>
        <w:tc>
          <w:tcPr>
            <w:tcW w:w="365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  <w:tc>
          <w:tcPr>
            <w:tcW w:w="417" w:type="pct"/>
            <w:vMerge w:val="restart"/>
            <w:shd w:val="clear" w:color="000000" w:fill="FFFFFF"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Rendahnya partisipasi</w:t>
            </w:r>
          </w:p>
        </w:tc>
        <w:tc>
          <w:tcPr>
            <w:tcW w:w="150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8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1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4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Moderat</w:t>
            </w:r>
          </w:p>
        </w:tc>
        <w:tc>
          <w:tcPr>
            <w:tcW w:w="469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Kurang kesadaran dari masing-masing karyawan terhadap pentingnya 5S &amp; K3</w:t>
            </w:r>
          </w:p>
        </w:tc>
        <w:tc>
          <w:tcPr>
            <w:tcW w:w="496" w:type="pct"/>
            <w:vMerge w:val="restart"/>
            <w:shd w:val="clear" w:color="000000" w:fill="FFFFFF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 xml:space="preserve">HC Proaktif dalam mensosialisasikan program, melakukan monitoring dan controlling secara konsisten dengan menetapkan 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lastRenderedPageBreak/>
              <w:t>target yang terukur.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Memberikan feedback atau hasil evaluasi program kepada atasan.</w:t>
            </w:r>
          </w:p>
        </w:tc>
        <w:tc>
          <w:tcPr>
            <w:tcW w:w="481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LEARNING AND </w:t>
            </w:r>
            <w:proofErr w:type="gramStart"/>
            <w:r w:rsidRPr="00F13264">
              <w:rPr>
                <w:rFonts w:ascii="Calibri" w:eastAsia="Times New Roman" w:hAnsi="Calibri" w:cs="Times New Roman"/>
                <w:color w:val="000000"/>
              </w:rPr>
              <w:t>GROWTH :</w:t>
            </w:r>
            <w:proofErr w:type="gramEnd"/>
            <w:r w:rsidRPr="00F13264">
              <w:rPr>
                <w:rFonts w:ascii="Calibri" w:eastAsia="Times New Roman" w:hAnsi="Calibri" w:cs="Times New Roman"/>
                <w:color w:val="000000"/>
              </w:rPr>
              <w:t xml:space="preserve">  Implementasi 5S, K3, dan Kaizen yang  konsisten dan berkelanjutan serta peningkatan  program CSR.</w:t>
            </w:r>
          </w:p>
        </w:tc>
        <w:tc>
          <w:tcPr>
            <w:tcW w:w="602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 xml:space="preserve">1) </w:t>
            </w:r>
            <w:proofErr w:type="gramStart"/>
            <w:r w:rsidRPr="00F13264">
              <w:rPr>
                <w:rFonts w:ascii="Calibri" w:eastAsia="Times New Roman" w:hAnsi="Calibri" w:cs="Times New Roman"/>
                <w:color w:val="000000"/>
              </w:rPr>
              <w:t>Jan :</w:t>
            </w:r>
            <w:proofErr w:type="gramEnd"/>
            <w:r w:rsidRPr="00F13264">
              <w:rPr>
                <w:rFonts w:ascii="Calibri" w:eastAsia="Times New Roman" w:hAnsi="Calibri" w:cs="Times New Roman"/>
                <w:color w:val="000000"/>
              </w:rPr>
              <w:t xml:space="preserve"> -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2) Feb : 100%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3) Mar : Sudah melakukan perbaikan terhadap 2 temuan (100%)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4) Apr : -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5) Mei : 100%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 xml:space="preserve">6) Jun : Pembersihan 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lastRenderedPageBreak/>
              <w:t>Ruang Kantin (90%)</w:t>
            </w:r>
          </w:p>
        </w:tc>
      </w:tr>
      <w:tr w:rsidR="00E66BD5" w:rsidRPr="00F13264" w:rsidTr="009C4BDC">
        <w:trPr>
          <w:trHeight w:val="2340"/>
        </w:trPr>
        <w:tc>
          <w:tcPr>
            <w:tcW w:w="173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03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WOW Award, TCDP Innovation, Kaizen</w:t>
            </w:r>
          </w:p>
        </w:tc>
        <w:tc>
          <w:tcPr>
            <w:tcW w:w="332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All Bagian</w:t>
            </w:r>
          </w:p>
        </w:tc>
        <w:tc>
          <w:tcPr>
            <w:tcW w:w="365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1/semester</w:t>
            </w:r>
          </w:p>
        </w:tc>
        <w:tc>
          <w:tcPr>
            <w:tcW w:w="417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8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1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4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Moderat</w:t>
            </w:r>
          </w:p>
        </w:tc>
        <w:tc>
          <w:tcPr>
            <w:tcW w:w="469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Zona nyaman yang mengakibatkan karyawan hanya berkutat dengan rutinitas, pasif dan kurang terbuka terhadap perubahan.</w:t>
            </w:r>
          </w:p>
        </w:tc>
        <w:tc>
          <w:tcPr>
            <w:tcW w:w="496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2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 xml:space="preserve">1) </w:t>
            </w:r>
            <w:proofErr w:type="gramStart"/>
            <w:r w:rsidRPr="00F13264">
              <w:rPr>
                <w:rFonts w:ascii="Calibri" w:eastAsia="Times New Roman" w:hAnsi="Calibri" w:cs="Times New Roman"/>
                <w:color w:val="000000"/>
              </w:rPr>
              <w:t>Jan :</w:t>
            </w:r>
            <w:proofErr w:type="gramEnd"/>
            <w:r w:rsidRPr="00F13264">
              <w:rPr>
                <w:rFonts w:ascii="Calibri" w:eastAsia="Times New Roman" w:hAnsi="Calibri" w:cs="Times New Roman"/>
                <w:color w:val="000000"/>
              </w:rPr>
              <w:t xml:space="preserve"> -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2) Feb : -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3) Mar : -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4) Apr : 6 Tim peserta WOW Awards (100%)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5) Mei : Presentasi awal WOW Award (100%)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6) Jun : Coaching Team WOW Award (100%)</w:t>
            </w:r>
          </w:p>
        </w:tc>
      </w:tr>
      <w:tr w:rsidR="00E66BD5" w:rsidRPr="00F13264" w:rsidTr="009C4BDC">
        <w:trPr>
          <w:trHeight w:val="620"/>
        </w:trPr>
        <w:tc>
          <w:tcPr>
            <w:tcW w:w="173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03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Mengumpulkan Sumbang Saran / Ide Inovasi /Efisiensi</w:t>
            </w:r>
          </w:p>
        </w:tc>
        <w:tc>
          <w:tcPr>
            <w:tcW w:w="332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All Dept</w:t>
            </w:r>
          </w:p>
        </w:tc>
        <w:tc>
          <w:tcPr>
            <w:tcW w:w="365" w:type="pct"/>
            <w:vMerge w:val="restar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90%</w:t>
            </w:r>
          </w:p>
        </w:tc>
        <w:tc>
          <w:tcPr>
            <w:tcW w:w="417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8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1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4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Moderat</w:t>
            </w:r>
          </w:p>
        </w:tc>
        <w:tc>
          <w:tcPr>
            <w:tcW w:w="469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6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2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 xml:space="preserve">1) </w:t>
            </w:r>
            <w:proofErr w:type="gramStart"/>
            <w:r w:rsidRPr="00F13264">
              <w:rPr>
                <w:rFonts w:ascii="Calibri" w:eastAsia="Times New Roman" w:hAnsi="Calibri" w:cs="Times New Roman"/>
                <w:color w:val="000000"/>
              </w:rPr>
              <w:t>Jan :Pemindahan</w:t>
            </w:r>
            <w:proofErr w:type="gramEnd"/>
            <w:r w:rsidRPr="00F13264">
              <w:rPr>
                <w:rFonts w:ascii="Calibri" w:eastAsia="Times New Roman" w:hAnsi="Calibri" w:cs="Times New Roman"/>
                <w:color w:val="000000"/>
              </w:rPr>
              <w:t xml:space="preserve"> Printer &amp; Layout Ruangan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2) Feb : Absensi melalui HRIS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3) Mar : Minimalisir ATK Security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4) Apr :Program Kerja Kaizen (10%)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5) Mei : 'Form Kaizen dan sosialisasi (50%)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 xml:space="preserve">6) Jun : Sosialisasi Kaizen Bagian, A3 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lastRenderedPageBreak/>
              <w:t>Report (Nursing Bed &amp; IT) (100%)</w:t>
            </w:r>
          </w:p>
        </w:tc>
      </w:tr>
      <w:tr w:rsidR="00E66BD5" w:rsidRPr="00F13264" w:rsidTr="009C4BDC">
        <w:trPr>
          <w:trHeight w:val="1620"/>
        </w:trPr>
        <w:tc>
          <w:tcPr>
            <w:tcW w:w="173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03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Peningkatan partisipasi Karyawan dalam CSR</w:t>
            </w:r>
          </w:p>
        </w:tc>
        <w:tc>
          <w:tcPr>
            <w:tcW w:w="332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GA</w:t>
            </w:r>
          </w:p>
        </w:tc>
        <w:tc>
          <w:tcPr>
            <w:tcW w:w="365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1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41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Moderat</w:t>
            </w:r>
          </w:p>
        </w:tc>
        <w:tc>
          <w:tcPr>
            <w:tcW w:w="469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>Dibutuhkan sosialisasi yang menyeluruh.</w:t>
            </w:r>
          </w:p>
        </w:tc>
        <w:tc>
          <w:tcPr>
            <w:tcW w:w="496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" w:type="pct"/>
            <w:vMerge/>
            <w:vAlign w:val="center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2" w:type="pct"/>
            <w:shd w:val="clear" w:color="auto" w:fill="auto"/>
            <w:hideMark/>
          </w:tcPr>
          <w:p w:rsidR="00F13264" w:rsidRPr="00F13264" w:rsidRDefault="00F13264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264">
              <w:rPr>
                <w:rFonts w:ascii="Calibri" w:eastAsia="Times New Roman" w:hAnsi="Calibri" w:cs="Times New Roman"/>
                <w:color w:val="000000"/>
              </w:rPr>
              <w:t xml:space="preserve">1) </w:t>
            </w:r>
            <w:proofErr w:type="gramStart"/>
            <w:r w:rsidRPr="00F13264">
              <w:rPr>
                <w:rFonts w:ascii="Calibri" w:eastAsia="Times New Roman" w:hAnsi="Calibri" w:cs="Times New Roman"/>
                <w:color w:val="000000"/>
              </w:rPr>
              <w:t>Jan :</w:t>
            </w:r>
            <w:proofErr w:type="gramEnd"/>
            <w:r w:rsidRPr="00F13264">
              <w:rPr>
                <w:rFonts w:ascii="Calibri" w:eastAsia="Times New Roman" w:hAnsi="Calibri" w:cs="Times New Roman"/>
                <w:color w:val="000000"/>
              </w:rPr>
              <w:t xml:space="preserve"> -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2) Feb : -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3) Mar : Koin Peduli (20%)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4) Apr : Koin Peduli (20%)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5) Mei : Implementasi Koin Peduli (50%)</w:t>
            </w:r>
            <w:r w:rsidRPr="00F13264">
              <w:rPr>
                <w:rFonts w:ascii="Calibri" w:eastAsia="Times New Roman" w:hAnsi="Calibri" w:cs="Times New Roman"/>
                <w:color w:val="000000"/>
              </w:rPr>
              <w:br/>
              <w:t>6) Jun : Pelaksanaan Koin Peduli (75%)</w:t>
            </w:r>
          </w:p>
        </w:tc>
      </w:tr>
    </w:tbl>
    <w:p w:rsidR="000E32A6" w:rsidRDefault="000E32A6" w:rsidP="00D450E7">
      <w:pPr>
        <w:tabs>
          <w:tab w:val="left" w:pos="2210"/>
        </w:tabs>
        <w:rPr>
          <w:rFonts w:ascii="Arial" w:hAnsi="Arial"/>
          <w:sz w:val="24"/>
        </w:rPr>
      </w:pPr>
    </w:p>
    <w:p w:rsidR="00875E8A" w:rsidRDefault="00875E8A" w:rsidP="00D450E7">
      <w:pPr>
        <w:tabs>
          <w:tab w:val="left" w:pos="2210"/>
        </w:tabs>
        <w:rPr>
          <w:rFonts w:ascii="Arial" w:hAnsi="Arial"/>
          <w:sz w:val="24"/>
        </w:rPr>
      </w:pPr>
    </w:p>
    <w:p w:rsidR="00875E8A" w:rsidRDefault="00875E8A" w:rsidP="00D450E7">
      <w:pPr>
        <w:tabs>
          <w:tab w:val="left" w:pos="2210"/>
        </w:tabs>
        <w:rPr>
          <w:rFonts w:ascii="Arial" w:hAnsi="Arial"/>
          <w:sz w:val="24"/>
        </w:rPr>
      </w:pPr>
    </w:p>
    <w:p w:rsidR="00875E8A" w:rsidRDefault="00875E8A" w:rsidP="00D450E7">
      <w:pPr>
        <w:tabs>
          <w:tab w:val="left" w:pos="2210"/>
        </w:tabs>
        <w:rPr>
          <w:rFonts w:ascii="Arial" w:hAnsi="Arial"/>
          <w:sz w:val="24"/>
        </w:rPr>
      </w:pPr>
    </w:p>
    <w:p w:rsidR="00ED28F9" w:rsidRDefault="00ED28F9" w:rsidP="00D450E7">
      <w:pPr>
        <w:tabs>
          <w:tab w:val="left" w:pos="2210"/>
        </w:tabs>
        <w:rPr>
          <w:rFonts w:ascii="Arial" w:hAnsi="Arial"/>
          <w:sz w:val="24"/>
        </w:rPr>
      </w:pPr>
    </w:p>
    <w:p w:rsidR="00ED28F9" w:rsidRDefault="00ED28F9" w:rsidP="00D450E7">
      <w:pPr>
        <w:tabs>
          <w:tab w:val="left" w:pos="2210"/>
        </w:tabs>
        <w:rPr>
          <w:rFonts w:ascii="Arial" w:hAnsi="Arial"/>
          <w:sz w:val="24"/>
        </w:rPr>
      </w:pPr>
    </w:p>
    <w:p w:rsidR="00ED28F9" w:rsidRDefault="00ED28F9" w:rsidP="00D450E7">
      <w:pPr>
        <w:tabs>
          <w:tab w:val="left" w:pos="2210"/>
        </w:tabs>
        <w:rPr>
          <w:rFonts w:ascii="Arial" w:hAnsi="Arial"/>
          <w:sz w:val="24"/>
        </w:rPr>
      </w:pPr>
    </w:p>
    <w:p w:rsidR="00ED28F9" w:rsidRDefault="00ED28F9" w:rsidP="00D450E7">
      <w:pPr>
        <w:tabs>
          <w:tab w:val="left" w:pos="2210"/>
        </w:tabs>
        <w:rPr>
          <w:rFonts w:ascii="Arial" w:hAnsi="Arial"/>
          <w:sz w:val="24"/>
        </w:rPr>
      </w:pPr>
    </w:p>
    <w:p w:rsidR="00181952" w:rsidRDefault="00181952" w:rsidP="00D450E7">
      <w:pPr>
        <w:tabs>
          <w:tab w:val="left" w:pos="2210"/>
        </w:tabs>
        <w:rPr>
          <w:rFonts w:ascii="Arial" w:hAnsi="Arial"/>
          <w:sz w:val="24"/>
        </w:rPr>
      </w:pPr>
    </w:p>
    <w:p w:rsidR="00181952" w:rsidRDefault="00181952" w:rsidP="00D450E7">
      <w:pPr>
        <w:tabs>
          <w:tab w:val="left" w:pos="2210"/>
        </w:tabs>
        <w:rPr>
          <w:rFonts w:ascii="Arial" w:hAnsi="Arial"/>
          <w:sz w:val="24"/>
        </w:rPr>
      </w:pPr>
    </w:p>
    <w:p w:rsidR="00181952" w:rsidRDefault="00181952" w:rsidP="00D450E7">
      <w:pPr>
        <w:tabs>
          <w:tab w:val="left" w:pos="2210"/>
        </w:tabs>
        <w:rPr>
          <w:rFonts w:ascii="Arial" w:hAnsi="Arial"/>
          <w:sz w:val="24"/>
        </w:rPr>
      </w:pPr>
    </w:p>
    <w:p w:rsidR="00C3762B" w:rsidRPr="00B26E65" w:rsidRDefault="00C3762B" w:rsidP="00B26E65">
      <w:pPr>
        <w:pStyle w:val="Heading1"/>
        <w:numPr>
          <w:ilvl w:val="0"/>
          <w:numId w:val="1"/>
        </w:numPr>
        <w:spacing w:after="240"/>
        <w:ind w:left="1440" w:hanging="720"/>
        <w:rPr>
          <w:rFonts w:ascii="Arial" w:hAnsi="Arial" w:cs="Arial"/>
          <w:bCs/>
          <w:color w:val="000000" w:themeColor="text1"/>
          <w:szCs w:val="24"/>
        </w:rPr>
      </w:pPr>
      <w:r w:rsidRPr="00B26E65">
        <w:rPr>
          <w:rStyle w:val="Strong"/>
          <w:rFonts w:ascii="Arial" w:hAnsi="Arial" w:cs="Arial"/>
          <w:color w:val="000000" w:themeColor="text1"/>
          <w:szCs w:val="24"/>
        </w:rPr>
        <w:lastRenderedPageBreak/>
        <w:t>HUMAN CAPITAL</w:t>
      </w:r>
    </w:p>
    <w:p w:rsidR="00C3762B" w:rsidRPr="000D36B2" w:rsidRDefault="00C3762B" w:rsidP="00FD03D3">
      <w:pPr>
        <w:pStyle w:val="ListParagraph"/>
        <w:numPr>
          <w:ilvl w:val="1"/>
          <w:numId w:val="1"/>
        </w:numPr>
        <w:tabs>
          <w:tab w:val="left" w:pos="0"/>
        </w:tabs>
        <w:ind w:left="1440"/>
        <w:contextualSpacing w:val="0"/>
        <w:rPr>
          <w:rFonts w:ascii="Arial" w:eastAsia="Times New Roman" w:hAnsi="Arial"/>
          <w:b/>
          <w:sz w:val="24"/>
          <w:szCs w:val="24"/>
        </w:rPr>
      </w:pPr>
      <w:r w:rsidRPr="000D36B2">
        <w:rPr>
          <w:rFonts w:ascii="Arial" w:eastAsia="Times New Roman" w:hAnsi="Arial"/>
          <w:b/>
          <w:sz w:val="24"/>
          <w:szCs w:val="24"/>
        </w:rPr>
        <w:t>Recruitment</w:t>
      </w:r>
    </w:p>
    <w:p w:rsidR="00C3762B" w:rsidRPr="00A1069A" w:rsidRDefault="00C3762B" w:rsidP="00FD03D3">
      <w:pPr>
        <w:pStyle w:val="Default"/>
        <w:numPr>
          <w:ilvl w:val="2"/>
          <w:numId w:val="1"/>
        </w:numPr>
        <w:spacing w:line="360" w:lineRule="auto"/>
        <w:ind w:left="1440"/>
        <w:jc w:val="both"/>
        <w:rPr>
          <w:b/>
          <w:sz w:val="22"/>
          <w:szCs w:val="22"/>
          <w:lang w:val="en-US"/>
        </w:rPr>
      </w:pPr>
      <w:r w:rsidRPr="00A1069A">
        <w:rPr>
          <w:b/>
          <w:sz w:val="22"/>
          <w:szCs w:val="22"/>
          <w:lang w:val="en-US"/>
        </w:rPr>
        <w:t>Karyawan Baru</w:t>
      </w:r>
    </w:p>
    <w:p w:rsidR="00C3762B" w:rsidRPr="006F2116" w:rsidRDefault="00B63EE4" w:rsidP="00FD03D3">
      <w:pPr>
        <w:pStyle w:val="Default"/>
        <w:spacing w:line="360" w:lineRule="auto"/>
        <w:ind w:left="1440"/>
        <w:jc w:val="both"/>
        <w:rPr>
          <w:sz w:val="22"/>
          <w:szCs w:val="22"/>
          <w:lang w:val="en-ID"/>
        </w:rPr>
      </w:pPr>
      <w:r>
        <w:rPr>
          <w:sz w:val="22"/>
          <w:szCs w:val="22"/>
          <w:lang w:val="en-US"/>
        </w:rPr>
        <w:t>Pada bulan Januari</w:t>
      </w:r>
      <w:r w:rsidR="005708CC">
        <w:rPr>
          <w:sz w:val="22"/>
          <w:szCs w:val="22"/>
          <w:lang w:val="en-US"/>
        </w:rPr>
        <w:t xml:space="preserve"> s/d </w:t>
      </w:r>
      <w:r w:rsidR="00DC6CEE">
        <w:rPr>
          <w:sz w:val="22"/>
          <w:szCs w:val="22"/>
          <w:lang w:val="en-US"/>
        </w:rPr>
        <w:t>Jul</w:t>
      </w:r>
      <w:r w:rsidR="00BF4D36">
        <w:rPr>
          <w:sz w:val="22"/>
          <w:szCs w:val="22"/>
          <w:lang w:val="en-US"/>
        </w:rPr>
        <w:t>i</w:t>
      </w:r>
      <w:r w:rsidR="005708CC">
        <w:rPr>
          <w:sz w:val="22"/>
          <w:szCs w:val="22"/>
          <w:lang w:val="en-US"/>
        </w:rPr>
        <w:t xml:space="preserve"> 2022</w:t>
      </w:r>
      <w:r w:rsidR="00C3762B">
        <w:rPr>
          <w:sz w:val="22"/>
          <w:szCs w:val="22"/>
          <w:lang w:val="en-US"/>
        </w:rPr>
        <w:t xml:space="preserve"> </w:t>
      </w:r>
      <w:r w:rsidR="00C3762B" w:rsidRPr="004D65EE">
        <w:rPr>
          <w:sz w:val="22"/>
          <w:szCs w:val="22"/>
          <w:lang w:val="en-US"/>
        </w:rPr>
        <w:t xml:space="preserve">telah dilakukan kegiatan </w:t>
      </w:r>
      <w:r w:rsidR="00C3762B" w:rsidRPr="003B2AAD">
        <w:rPr>
          <w:i/>
          <w:sz w:val="22"/>
          <w:szCs w:val="22"/>
          <w:lang w:val="en-US"/>
        </w:rPr>
        <w:t>recruitment</w:t>
      </w:r>
      <w:r w:rsidR="00C3762B" w:rsidRPr="004D65EE">
        <w:rPr>
          <w:sz w:val="22"/>
          <w:szCs w:val="22"/>
          <w:lang w:val="en-US"/>
        </w:rPr>
        <w:t xml:space="preserve"> untuk calon karyawan kontrak (PKWT)</w:t>
      </w:r>
      <w:r w:rsidR="00C3762B">
        <w:rPr>
          <w:sz w:val="22"/>
          <w:szCs w:val="22"/>
          <w:lang w:val="en-US"/>
        </w:rPr>
        <w:t xml:space="preserve">, </w:t>
      </w:r>
      <w:r w:rsidR="00C3762B">
        <w:rPr>
          <w:sz w:val="22"/>
          <w:szCs w:val="22"/>
          <w:lang w:val="en-ID"/>
        </w:rPr>
        <w:t>b</w:t>
      </w:r>
      <w:r w:rsidR="00C3762B" w:rsidRPr="004D65EE">
        <w:rPr>
          <w:sz w:val="22"/>
          <w:szCs w:val="22"/>
          <w:lang w:val="en-ID"/>
        </w:rPr>
        <w:t>erikut</w:t>
      </w:r>
      <w:r w:rsidR="00C3762B">
        <w:rPr>
          <w:sz w:val="22"/>
          <w:szCs w:val="22"/>
          <w:lang w:val="en-ID"/>
        </w:rPr>
        <w:t xml:space="preserve"> </w:t>
      </w:r>
      <w:r w:rsidR="00C3762B" w:rsidRPr="004D65EE">
        <w:rPr>
          <w:i/>
          <w:iCs/>
          <w:sz w:val="22"/>
          <w:szCs w:val="22"/>
        </w:rPr>
        <w:t>progress</w:t>
      </w:r>
      <w:r w:rsidR="00C3762B" w:rsidRPr="004D65EE">
        <w:rPr>
          <w:iCs/>
          <w:sz w:val="22"/>
          <w:szCs w:val="22"/>
          <w:lang w:val="en-ID"/>
        </w:rPr>
        <w:t xml:space="preserve"> kegiatan</w:t>
      </w:r>
      <w:r w:rsidR="00C3762B">
        <w:rPr>
          <w:iCs/>
          <w:sz w:val="22"/>
          <w:szCs w:val="22"/>
          <w:lang w:val="en-ID"/>
        </w:rPr>
        <w:t xml:space="preserve"> </w:t>
      </w:r>
      <w:r w:rsidR="00C3762B" w:rsidRPr="003B2AAD">
        <w:rPr>
          <w:i/>
          <w:sz w:val="22"/>
          <w:szCs w:val="22"/>
        </w:rPr>
        <w:t>recruitment</w:t>
      </w:r>
      <w:r w:rsidR="00C3762B" w:rsidRPr="004D65EE">
        <w:rPr>
          <w:sz w:val="22"/>
          <w:szCs w:val="22"/>
        </w:rPr>
        <w:t xml:space="preserve"> karyawan</w:t>
      </w:r>
      <w:r w:rsidR="00C3762B" w:rsidRPr="004D65EE">
        <w:rPr>
          <w:sz w:val="22"/>
          <w:szCs w:val="22"/>
          <w:lang w:val="en-US"/>
        </w:rPr>
        <w:t xml:space="preserve"> tetap dan</w:t>
      </w:r>
      <w:r w:rsidR="00C3762B" w:rsidRPr="004D65EE">
        <w:rPr>
          <w:sz w:val="22"/>
          <w:szCs w:val="22"/>
        </w:rPr>
        <w:t xml:space="preserve"> PKWT secara keseluruhan</w:t>
      </w:r>
      <w:r w:rsidR="00FD03D3">
        <w:rPr>
          <w:sz w:val="22"/>
          <w:szCs w:val="22"/>
          <w:lang w:val="en-US"/>
        </w:rPr>
        <w:t xml:space="preserve"> sebagai </w:t>
      </w:r>
      <w:proofErr w:type="gramStart"/>
      <w:r w:rsidR="00FD03D3">
        <w:rPr>
          <w:sz w:val="22"/>
          <w:szCs w:val="22"/>
          <w:lang w:val="en-US"/>
        </w:rPr>
        <w:t xml:space="preserve">berikut </w:t>
      </w:r>
      <w:r w:rsidR="006F2116">
        <w:rPr>
          <w:sz w:val="22"/>
          <w:szCs w:val="22"/>
          <w:lang w:val="en-ID"/>
        </w:rPr>
        <w:t>:</w:t>
      </w:r>
      <w:proofErr w:type="gramEnd"/>
      <w:r w:rsidR="006F2116">
        <w:rPr>
          <w:sz w:val="22"/>
          <w:szCs w:val="22"/>
          <w:lang w:val="en-ID"/>
        </w:rPr>
        <w:t xml:space="preserve"> </w:t>
      </w:r>
    </w:p>
    <w:tbl>
      <w:tblPr>
        <w:tblW w:w="1539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83"/>
        <w:gridCol w:w="1010"/>
        <w:gridCol w:w="937"/>
        <w:gridCol w:w="561"/>
        <w:gridCol w:w="1329"/>
        <w:gridCol w:w="1800"/>
        <w:gridCol w:w="630"/>
        <w:gridCol w:w="630"/>
        <w:gridCol w:w="985"/>
        <w:gridCol w:w="635"/>
        <w:gridCol w:w="1170"/>
        <w:gridCol w:w="1497"/>
        <w:gridCol w:w="573"/>
        <w:gridCol w:w="539"/>
        <w:gridCol w:w="631"/>
        <w:gridCol w:w="1980"/>
      </w:tblGrid>
      <w:tr w:rsidR="0098470D" w:rsidRPr="0098470D" w:rsidTr="00920E85">
        <w:trPr>
          <w:trHeight w:val="96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470D">
              <w:rPr>
                <w:rFonts w:ascii="Calibri" w:eastAsia="Times New Roman" w:hAnsi="Calibri" w:cs="Times New Roman"/>
                <w:b/>
                <w:bCs/>
                <w:color w:val="000000"/>
              </w:rPr>
              <w:t>NO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470D">
              <w:rPr>
                <w:rFonts w:ascii="Calibri" w:eastAsia="Times New Roman" w:hAnsi="Calibri" w:cs="Times New Roman"/>
                <w:b/>
                <w:bCs/>
                <w:color w:val="000000"/>
              </w:rPr>
              <w:t>TGL MASUK F-PTK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470D">
              <w:rPr>
                <w:rFonts w:ascii="Calibri" w:eastAsia="Times New Roman" w:hAnsi="Calibri" w:cs="Times New Roman"/>
                <w:b/>
                <w:bCs/>
                <w:color w:val="000000"/>
              </w:rPr>
              <w:t>TGL PERMINTAAN EFEKTIF KERJA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textDirection w:val="btLr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470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LEAD TIME 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470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USER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470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POSISI YANG DIBUTUHKAN 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470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JUMLAH KEBUTUHAN 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470D">
              <w:rPr>
                <w:rFonts w:ascii="Calibri" w:eastAsia="Times New Roman" w:hAnsi="Calibri" w:cs="Times New Roman"/>
                <w:b/>
                <w:bCs/>
                <w:color w:val="000000"/>
              </w:rPr>
              <w:t>REALISASI PEMENUHAN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470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TGL EFEKTIF BEKERJA 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textDirection w:val="btLr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470D">
              <w:rPr>
                <w:rFonts w:ascii="Calibri" w:eastAsia="Times New Roman" w:hAnsi="Calibri" w:cs="Times New Roman"/>
                <w:b/>
                <w:bCs/>
                <w:color w:val="000000"/>
              </w:rPr>
              <w:t>WAKTU PROSES (HARI)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470D">
              <w:rPr>
                <w:rFonts w:ascii="Calibri" w:eastAsia="Times New Roman" w:hAnsi="Calibri" w:cs="Times New Roman"/>
                <w:b/>
                <w:bCs/>
                <w:color w:val="000000"/>
              </w:rPr>
              <w:t>STATUS PEMENUHAN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470D">
              <w:rPr>
                <w:rFonts w:ascii="Calibri" w:eastAsia="Times New Roman" w:hAnsi="Calibri" w:cs="Times New Roman"/>
                <w:b/>
                <w:bCs/>
                <w:color w:val="000000"/>
              </w:rPr>
              <w:t>NAMA KRY HIRED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470D">
              <w:rPr>
                <w:rFonts w:ascii="Calibri" w:eastAsia="Times New Roman" w:hAnsi="Calibri" w:cs="Times New Roman"/>
                <w:b/>
                <w:bCs/>
                <w:color w:val="000000"/>
              </w:rPr>
              <w:t>AKTUAL LEAD TIME*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470D">
              <w:rPr>
                <w:rFonts w:ascii="Calibri" w:eastAsia="Times New Roman" w:hAnsi="Calibri" w:cs="Times New Roman"/>
                <w:b/>
                <w:bCs/>
                <w:color w:val="000000"/>
              </w:rPr>
              <w:t>MPP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470D">
              <w:rPr>
                <w:rFonts w:ascii="Calibri" w:eastAsia="Times New Roman" w:hAnsi="Calibri" w:cs="Times New Roman"/>
                <w:b/>
                <w:bCs/>
                <w:color w:val="000000"/>
              </w:rPr>
              <w:t>KETERANGAN</w:t>
            </w:r>
          </w:p>
        </w:tc>
      </w:tr>
      <w:tr w:rsidR="0098470D" w:rsidRPr="0098470D" w:rsidTr="00920E85">
        <w:trPr>
          <w:trHeight w:val="51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470D">
              <w:rPr>
                <w:rFonts w:ascii="Calibri" w:eastAsia="Times New Roman" w:hAnsi="Calibri" w:cs="Times New Roman"/>
                <w:b/>
                <w:bCs/>
                <w:color w:val="000000"/>
              </w:rPr>
              <w:t>≤35HK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470D">
              <w:rPr>
                <w:rFonts w:ascii="Calibri" w:eastAsia="Times New Roman" w:hAnsi="Calibri" w:cs="Times New Roman"/>
                <w:b/>
                <w:bCs/>
                <w:color w:val="000000"/>
              </w:rPr>
              <w:t>≥35HK</w:t>
            </w: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98470D" w:rsidRPr="0098470D" w:rsidTr="00920E85">
        <w:trPr>
          <w:trHeight w:val="6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29-Nov-21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3-Jan-22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HENDRA OCTOPI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STAFF PROMOSI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847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WAITING FINAL INTERVIEW (HOLD)</w:t>
            </w:r>
          </w:p>
        </w:tc>
      </w:tr>
      <w:tr w:rsidR="0098470D" w:rsidRPr="0098470D" w:rsidTr="00920E85">
        <w:trPr>
          <w:trHeight w:val="6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1-Dec-21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1-Jan-22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KISTY RIAGUSTINA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STAF KONTRABON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1-Jan-22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TERCAPAI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SAFITRI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98470D" w:rsidRPr="0098470D" w:rsidTr="00920E85">
        <w:trPr>
          <w:trHeight w:val="6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8-Dec-21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19-Jan-22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DIAH NUR KUSUMAWARDHANI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PU (CLEANING SERVICE)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19-Jan-22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  <w:t>TIDAK TERCAPAI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IWAN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PROCESS PENGALIHAN OUTSOURCE KE PKWT &gt;1BLN</w:t>
            </w:r>
          </w:p>
        </w:tc>
      </w:tr>
      <w:tr w:rsidR="0098470D" w:rsidRPr="0098470D" w:rsidTr="00920E85">
        <w:trPr>
          <w:trHeight w:val="6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2-Feb-22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21-Feb-22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DADAN RAKHMAT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OPERATOR PROJECT PRODUKSI BAROS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21-Feb-22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TERCAPAI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24 EX-PROJECT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98470D" w:rsidRPr="0098470D" w:rsidTr="00920E85">
        <w:trPr>
          <w:trHeight w:val="6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2-Feb-22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23-Feb-22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DADAN RAKHMAT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OPERATOR PROJECT PRODUKSI INDUSTRI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23-Feb-22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TERCAPAI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 EX PROJ &amp; 3 NEW HIRE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98470D" w:rsidRPr="0098470D" w:rsidTr="00920E85">
        <w:trPr>
          <w:trHeight w:val="6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12-May-22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6-Jun-22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ANITA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OPERATOR WAREHOUSE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6-Jun-22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TERCAPAI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HANA HANDAYANA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MUTASI INTERNAL DARI HC&amp;GA </w:t>
            </w: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(KEAMANAN)</w:t>
            </w:r>
          </w:p>
        </w:tc>
      </w:tr>
      <w:tr w:rsidR="0098470D" w:rsidRPr="0098470D" w:rsidTr="00920E85">
        <w:trPr>
          <w:trHeight w:val="6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</w:rPr>
              <w:lastRenderedPageBreak/>
              <w:t>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27-Jun-22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18-Jul-22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LUKITO ANGGA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OPERATOR EKSPEDISI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18-Jul-22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TERCAPAI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UJANG R, MAMAN S, DIKDIK Y &amp; AKHMAD M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MUTASI INTERNAL DARI HC&amp;GA (KEAMANAN &amp; PU)</w:t>
            </w:r>
          </w:p>
        </w:tc>
      </w:tr>
      <w:tr w:rsidR="0098470D" w:rsidRPr="0098470D" w:rsidTr="00920E85">
        <w:trPr>
          <w:trHeight w:val="6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8470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470D">
              <w:rPr>
                <w:rFonts w:ascii="Calibri" w:eastAsia="Times New Roman" w:hAnsi="Calibri" w:cs="Times New Roman"/>
                <w:b/>
                <w:bCs/>
                <w:color w:val="000000"/>
              </w:rPr>
              <w:t>75%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470D">
              <w:rPr>
                <w:rFonts w:ascii="Calibri" w:eastAsia="Times New Roman" w:hAnsi="Calibri" w:cs="Times New Roman"/>
                <w:b/>
                <w:bCs/>
                <w:color w:val="000000"/>
              </w:rPr>
              <w:t>25%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0D" w:rsidRPr="0098470D" w:rsidRDefault="0098470D" w:rsidP="00984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0D" w:rsidRPr="0098470D" w:rsidRDefault="0098470D" w:rsidP="009847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3762B" w:rsidRPr="007F358A" w:rsidRDefault="00C3762B" w:rsidP="00E01073">
      <w:pPr>
        <w:ind w:left="-720"/>
        <w:rPr>
          <w:rFonts w:ascii="Arial" w:hAnsi="Arial"/>
          <w:sz w:val="24"/>
        </w:rPr>
        <w:sectPr w:rsidR="00C3762B" w:rsidRPr="007F358A" w:rsidSect="00A606B5">
          <w:footerReference w:type="default" r:id="rId15"/>
          <w:pgSz w:w="15840" w:h="12240" w:orient="landscape"/>
          <w:pgMar w:top="1080" w:right="1530" w:bottom="1080" w:left="1440" w:header="576" w:footer="432" w:gutter="0"/>
          <w:pgNumType w:start="0"/>
          <w:cols w:space="720"/>
          <w:docGrid w:linePitch="360"/>
        </w:sectPr>
      </w:pPr>
    </w:p>
    <w:p w:rsidR="003B2AAD" w:rsidRPr="00AC615A" w:rsidRDefault="003B2AAD" w:rsidP="00FD03D3">
      <w:pPr>
        <w:pStyle w:val="ListParagraph"/>
        <w:numPr>
          <w:ilvl w:val="2"/>
          <w:numId w:val="1"/>
        </w:numPr>
        <w:ind w:left="1440"/>
        <w:rPr>
          <w:rFonts w:ascii="Arial" w:hAnsi="Arial"/>
          <w:b/>
          <w:sz w:val="22"/>
        </w:rPr>
      </w:pPr>
      <w:r w:rsidRPr="00AC615A">
        <w:rPr>
          <w:rFonts w:ascii="Arial" w:hAnsi="Arial"/>
          <w:b/>
          <w:i/>
          <w:sz w:val="22"/>
        </w:rPr>
        <w:lastRenderedPageBreak/>
        <w:t>Internship</w:t>
      </w:r>
    </w:p>
    <w:p w:rsidR="003B2AAD" w:rsidRPr="004D65EE" w:rsidRDefault="003B2AAD" w:rsidP="00FD03D3">
      <w:pPr>
        <w:pStyle w:val="ListParagraph"/>
        <w:ind w:left="1440"/>
        <w:jc w:val="both"/>
        <w:rPr>
          <w:rFonts w:ascii="Arial" w:hAnsi="Arial"/>
          <w:sz w:val="22"/>
        </w:rPr>
      </w:pPr>
      <w:r w:rsidRPr="004D65EE">
        <w:rPr>
          <w:rFonts w:ascii="Arial" w:hAnsi="Arial"/>
          <w:sz w:val="22"/>
        </w:rPr>
        <w:t>Jumla</w:t>
      </w:r>
      <w:r w:rsidR="00FD03D3">
        <w:rPr>
          <w:rFonts w:ascii="Arial" w:hAnsi="Arial"/>
          <w:sz w:val="22"/>
        </w:rPr>
        <w:t>h peserta magang yang diterima p</w:t>
      </w:r>
      <w:r w:rsidRPr="004D65EE">
        <w:rPr>
          <w:rFonts w:ascii="Arial" w:hAnsi="Arial"/>
          <w:sz w:val="22"/>
        </w:rPr>
        <w:t>erusahaan</w:t>
      </w:r>
      <w:r w:rsidR="00AD1109">
        <w:rPr>
          <w:rFonts w:ascii="Arial" w:hAnsi="Arial"/>
          <w:sz w:val="22"/>
        </w:rPr>
        <w:t xml:space="preserve"> dari bulan</w:t>
      </w:r>
      <w:r w:rsidRPr="004D65EE">
        <w:rPr>
          <w:rFonts w:ascii="Arial" w:hAnsi="Arial"/>
          <w:sz w:val="22"/>
        </w:rPr>
        <w:t xml:space="preserve"> </w:t>
      </w:r>
      <w:r w:rsidR="00A1069A">
        <w:rPr>
          <w:rFonts w:ascii="Arial" w:hAnsi="Arial"/>
          <w:sz w:val="22"/>
          <w:szCs w:val="22"/>
        </w:rPr>
        <w:t>Januari</w:t>
      </w:r>
      <w:r w:rsidR="005708CC">
        <w:rPr>
          <w:rFonts w:ascii="Arial" w:hAnsi="Arial"/>
          <w:sz w:val="22"/>
          <w:szCs w:val="22"/>
        </w:rPr>
        <w:t xml:space="preserve"> s/d </w:t>
      </w:r>
      <w:r w:rsidR="00DC6CEE">
        <w:rPr>
          <w:rFonts w:ascii="Arial" w:hAnsi="Arial"/>
          <w:sz w:val="22"/>
          <w:szCs w:val="22"/>
        </w:rPr>
        <w:t>Jul</w:t>
      </w:r>
      <w:r w:rsidR="00BF4D36">
        <w:rPr>
          <w:rFonts w:ascii="Arial" w:hAnsi="Arial"/>
          <w:sz w:val="22"/>
          <w:szCs w:val="22"/>
        </w:rPr>
        <w:t>i</w:t>
      </w:r>
      <w:r w:rsidR="00067F8E">
        <w:rPr>
          <w:rFonts w:ascii="Arial" w:hAnsi="Arial"/>
          <w:sz w:val="22"/>
          <w:szCs w:val="22"/>
        </w:rPr>
        <w:t xml:space="preserve"> </w:t>
      </w:r>
      <w:r w:rsidR="005708CC">
        <w:rPr>
          <w:rFonts w:ascii="Arial" w:hAnsi="Arial"/>
          <w:sz w:val="22"/>
          <w:szCs w:val="22"/>
        </w:rPr>
        <w:t>2022</w:t>
      </w:r>
      <w:r w:rsidR="006F2116">
        <w:rPr>
          <w:rFonts w:ascii="Arial" w:hAnsi="Arial"/>
          <w:sz w:val="22"/>
          <w:szCs w:val="22"/>
        </w:rPr>
        <w:t xml:space="preserve"> </w:t>
      </w:r>
      <w:r w:rsidRPr="00AD1109">
        <w:rPr>
          <w:rFonts w:ascii="Arial" w:hAnsi="Arial"/>
          <w:sz w:val="22"/>
        </w:rPr>
        <w:t>adalah</w:t>
      </w:r>
      <w:r w:rsidRPr="004D65EE">
        <w:rPr>
          <w:rFonts w:ascii="Arial" w:hAnsi="Arial"/>
          <w:sz w:val="22"/>
        </w:rPr>
        <w:t xml:space="preserve"> sebagai </w:t>
      </w:r>
      <w:proofErr w:type="gramStart"/>
      <w:r w:rsidRPr="004D65EE">
        <w:rPr>
          <w:rFonts w:ascii="Arial" w:hAnsi="Arial"/>
          <w:sz w:val="22"/>
        </w:rPr>
        <w:t>berikut :</w:t>
      </w:r>
      <w:proofErr w:type="gramEnd"/>
    </w:p>
    <w:tbl>
      <w:tblPr>
        <w:tblW w:w="9305" w:type="dxa"/>
        <w:tblInd w:w="738" w:type="dxa"/>
        <w:tblLook w:val="04A0" w:firstRow="1" w:lastRow="0" w:firstColumn="1" w:lastColumn="0" w:noHBand="0" w:noVBand="1"/>
      </w:tblPr>
      <w:tblGrid>
        <w:gridCol w:w="960"/>
        <w:gridCol w:w="4420"/>
        <w:gridCol w:w="616"/>
        <w:gridCol w:w="1186"/>
        <w:gridCol w:w="1163"/>
        <w:gridCol w:w="960"/>
      </w:tblGrid>
      <w:tr w:rsidR="005616E5" w:rsidRPr="005616E5" w:rsidTr="00920E85">
        <w:trPr>
          <w:trHeight w:val="31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5616E5">
              <w:rPr>
                <w:rFonts w:ascii="Arial" w:eastAsia="Times New Roman" w:hAnsi="Arial"/>
                <w:b/>
                <w:bCs/>
                <w:color w:val="000000"/>
              </w:rPr>
              <w:t>NO</w:t>
            </w:r>
          </w:p>
        </w:tc>
        <w:tc>
          <w:tcPr>
            <w:tcW w:w="4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5616E5">
              <w:rPr>
                <w:rFonts w:ascii="Arial" w:eastAsia="Times New Roman" w:hAnsi="Arial"/>
                <w:b/>
                <w:bCs/>
                <w:color w:val="000000"/>
              </w:rPr>
              <w:t>BAGIAN</w:t>
            </w:r>
          </w:p>
        </w:tc>
        <w:tc>
          <w:tcPr>
            <w:tcW w:w="29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i/>
                <w:iCs/>
                <w:color w:val="000000"/>
              </w:rPr>
            </w:pPr>
            <w:r w:rsidRPr="005616E5">
              <w:rPr>
                <w:rFonts w:ascii="Arial" w:eastAsia="Times New Roman" w:hAnsi="Arial"/>
                <w:b/>
                <w:bCs/>
                <w:i/>
                <w:iCs/>
                <w:color w:val="000000"/>
              </w:rPr>
              <w:t>INTERNSHIP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5616E5">
              <w:rPr>
                <w:rFonts w:ascii="Arial" w:eastAsia="Times New Roman" w:hAnsi="Arial"/>
                <w:b/>
                <w:bCs/>
                <w:color w:val="000000"/>
              </w:rPr>
              <w:t>TOTAL</w:t>
            </w:r>
          </w:p>
        </w:tc>
      </w:tr>
      <w:tr w:rsidR="005616E5" w:rsidRPr="005616E5" w:rsidTr="00920E85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</w:p>
        </w:tc>
        <w:tc>
          <w:tcPr>
            <w:tcW w:w="4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5616E5">
              <w:rPr>
                <w:rFonts w:ascii="Arial" w:eastAsia="Times New Roman" w:hAnsi="Arial"/>
                <w:b/>
                <w:bCs/>
                <w:color w:val="000000"/>
              </w:rPr>
              <w:t>PKL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5616E5">
              <w:rPr>
                <w:rFonts w:ascii="Arial" w:eastAsia="Times New Roman" w:hAnsi="Arial"/>
                <w:b/>
                <w:bCs/>
                <w:color w:val="000000"/>
              </w:rPr>
              <w:t>RISET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5616E5">
              <w:rPr>
                <w:rFonts w:ascii="Arial" w:eastAsia="Times New Roman" w:hAnsi="Arial"/>
                <w:b/>
                <w:bCs/>
                <w:color w:val="000000"/>
              </w:rPr>
              <w:t>MAGANG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</w:p>
        </w:tc>
      </w:tr>
      <w:tr w:rsidR="005616E5" w:rsidRPr="005616E5" w:rsidTr="005616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A.0. GENERAL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616E5" w:rsidRPr="005616E5" w:rsidTr="005616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A.0.1 CORPORATE SECRETARY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616E5" w:rsidRPr="005616E5" w:rsidTr="005616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A.0.2 QUALITY ASSURANCE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616E5" w:rsidRPr="005616E5" w:rsidTr="005616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A.0.3. INTERNAL AUDIT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616E5" w:rsidRPr="005616E5" w:rsidTr="005616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A.0.0 ADMINISTRASI &amp; KEUANGAN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616E5" w:rsidRPr="005616E5" w:rsidTr="005616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A.0.0 OPERASIONAL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616E5" w:rsidRPr="005616E5" w:rsidTr="005616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A.1. FINANCE &amp; ACCOUNTING CONTROL (FICO)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616E5" w:rsidRPr="005616E5" w:rsidTr="005616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A.2. PURCHASING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616E5" w:rsidRPr="005616E5" w:rsidTr="005616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A.3. IT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5616E5" w:rsidRPr="005616E5" w:rsidTr="005616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A.4. ASSET MANAGEMENT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616E5" w:rsidRPr="005616E5" w:rsidTr="005616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A.5. HC &amp; GA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</w:t>
            </w:r>
          </w:p>
        </w:tc>
      </w:tr>
      <w:tr w:rsidR="005616E5" w:rsidRPr="005616E5" w:rsidTr="005616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B.0. MARKETING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616E5" w:rsidRPr="005616E5" w:rsidTr="005616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B.1. MKT &amp; SYSTEM DEVELOPMENT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5616E5" w:rsidRPr="005616E5" w:rsidTr="005616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B.10. GLOBAL SOURCING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5616E5" w:rsidRPr="005616E5" w:rsidTr="005616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B.2. SALES &amp; DISTRIBUTION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616E5" w:rsidRPr="005616E5" w:rsidTr="005616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B.3. E-CATALOGUE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616E5" w:rsidRPr="005616E5" w:rsidTr="005616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B.4. MARKETING ADM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616E5" w:rsidRPr="005616E5" w:rsidTr="005616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B.5. MARKETING. (SHOWROOM SURABAYA)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616E5" w:rsidRPr="005616E5" w:rsidTr="005616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B.7. BUSINESS DEVELOPMENT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5616E5" w:rsidRPr="005616E5" w:rsidTr="005616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B.8. TRADING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616E5" w:rsidRPr="005616E5" w:rsidTr="005616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B.9. R &amp; D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616E5" w:rsidRPr="005616E5" w:rsidTr="005616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C.1. PRODUKSI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616E5" w:rsidRPr="005616E5" w:rsidTr="005616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C.2. PRODUCTION REGULER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</w:t>
            </w:r>
          </w:p>
        </w:tc>
      </w:tr>
      <w:tr w:rsidR="005616E5" w:rsidRPr="005616E5" w:rsidTr="005616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C.3. NURSING BED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616E5" w:rsidRPr="005616E5" w:rsidTr="005616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C.4. PRODUCTION SPECIAL PROJECT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5616E5" w:rsidRPr="005616E5" w:rsidTr="005616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C.5. PRODUCTION SUPPORT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</w:t>
            </w:r>
          </w:p>
        </w:tc>
      </w:tr>
      <w:tr w:rsidR="005616E5" w:rsidRPr="005616E5" w:rsidTr="005616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C.6. PPIC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</w:t>
            </w:r>
          </w:p>
        </w:tc>
      </w:tr>
      <w:tr w:rsidR="005616E5" w:rsidRPr="005616E5" w:rsidTr="005616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C.7. QUALITY CONTROL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5616E5" w:rsidRPr="005616E5" w:rsidTr="00920E85">
        <w:trPr>
          <w:trHeight w:val="315"/>
        </w:trPr>
        <w:tc>
          <w:tcPr>
            <w:tcW w:w="53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5616E5" w:rsidRPr="005616E5" w:rsidRDefault="005616E5" w:rsidP="00561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616E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62</w:t>
            </w:r>
          </w:p>
        </w:tc>
      </w:tr>
    </w:tbl>
    <w:p w:rsidR="00940E38" w:rsidRDefault="00940E38" w:rsidP="00730C15">
      <w:pPr>
        <w:pStyle w:val="ListParagraph"/>
        <w:spacing w:line="240" w:lineRule="auto"/>
        <w:ind w:left="0"/>
        <w:rPr>
          <w:rFonts w:ascii="Arial" w:eastAsia="Times New Roman" w:hAnsi="Arial"/>
          <w:b/>
          <w:color w:val="FF0000"/>
          <w:sz w:val="28"/>
          <w:szCs w:val="28"/>
        </w:rPr>
      </w:pPr>
    </w:p>
    <w:p w:rsidR="00A606B5" w:rsidRDefault="00A606B5" w:rsidP="00730C15">
      <w:pPr>
        <w:pStyle w:val="ListParagraph"/>
        <w:spacing w:line="240" w:lineRule="auto"/>
        <w:ind w:left="0"/>
        <w:rPr>
          <w:rFonts w:ascii="Arial" w:eastAsia="Times New Roman" w:hAnsi="Arial"/>
          <w:b/>
          <w:color w:val="FF0000"/>
          <w:sz w:val="28"/>
          <w:szCs w:val="28"/>
        </w:rPr>
      </w:pPr>
    </w:p>
    <w:p w:rsidR="00730C15" w:rsidRPr="00936AA1" w:rsidRDefault="00730C15" w:rsidP="00730C15">
      <w:pPr>
        <w:pStyle w:val="ListParagraph"/>
        <w:spacing w:line="240" w:lineRule="auto"/>
        <w:ind w:left="0"/>
        <w:rPr>
          <w:rFonts w:ascii="Arial" w:eastAsia="Times New Roman" w:hAnsi="Arial"/>
          <w:b/>
          <w:i/>
          <w:sz w:val="18"/>
          <w:szCs w:val="24"/>
        </w:rPr>
      </w:pPr>
    </w:p>
    <w:p w:rsidR="00830DB7" w:rsidRPr="000D36B2" w:rsidRDefault="004D65EE" w:rsidP="00FD03D3">
      <w:pPr>
        <w:pStyle w:val="ListParagraph"/>
        <w:numPr>
          <w:ilvl w:val="1"/>
          <w:numId w:val="1"/>
        </w:numPr>
        <w:spacing w:line="240" w:lineRule="auto"/>
        <w:ind w:left="1440"/>
        <w:rPr>
          <w:rFonts w:ascii="Arial" w:eastAsia="Times New Roman" w:hAnsi="Arial"/>
          <w:b/>
          <w:sz w:val="24"/>
          <w:szCs w:val="24"/>
        </w:rPr>
      </w:pPr>
      <w:r w:rsidRPr="000D36B2">
        <w:rPr>
          <w:rFonts w:ascii="Arial" w:eastAsia="Times New Roman" w:hAnsi="Arial"/>
          <w:b/>
          <w:sz w:val="24"/>
          <w:szCs w:val="24"/>
        </w:rPr>
        <w:lastRenderedPageBreak/>
        <w:t>Training &amp; Development</w:t>
      </w:r>
    </w:p>
    <w:p w:rsidR="005E654F" w:rsidRPr="005E654F" w:rsidRDefault="00830DB7" w:rsidP="00FD03D3">
      <w:pPr>
        <w:pStyle w:val="ListParagraph"/>
        <w:numPr>
          <w:ilvl w:val="2"/>
          <w:numId w:val="1"/>
        </w:numPr>
        <w:tabs>
          <w:tab w:val="left" w:pos="0"/>
        </w:tabs>
        <w:spacing w:line="240" w:lineRule="auto"/>
        <w:ind w:left="1440"/>
        <w:contextualSpacing w:val="0"/>
        <w:rPr>
          <w:rFonts w:ascii="Arial" w:eastAsia="Times New Roman" w:hAnsi="Arial"/>
          <w:sz w:val="22"/>
          <w:szCs w:val="22"/>
        </w:rPr>
      </w:pPr>
      <w:r w:rsidRPr="004D65EE">
        <w:rPr>
          <w:rFonts w:ascii="Arial" w:eastAsia="Times New Roman" w:hAnsi="Arial"/>
          <w:sz w:val="22"/>
          <w:szCs w:val="22"/>
        </w:rPr>
        <w:t xml:space="preserve">Kegiatan pengembangan yang dilakukan pada </w:t>
      </w:r>
      <w:r w:rsidR="00EF553F">
        <w:rPr>
          <w:rFonts w:ascii="Arial" w:eastAsia="Times New Roman" w:hAnsi="Arial"/>
          <w:sz w:val="22"/>
          <w:szCs w:val="22"/>
        </w:rPr>
        <w:t>bulan Januari</w:t>
      </w:r>
      <w:r w:rsidR="005708CC">
        <w:rPr>
          <w:rFonts w:ascii="Arial" w:eastAsia="Times New Roman" w:hAnsi="Arial"/>
          <w:sz w:val="22"/>
          <w:szCs w:val="22"/>
        </w:rPr>
        <w:t xml:space="preserve"> s/d </w:t>
      </w:r>
      <w:r w:rsidR="00DC6CEE">
        <w:rPr>
          <w:rFonts w:ascii="Arial" w:eastAsia="Times New Roman" w:hAnsi="Arial"/>
          <w:sz w:val="22"/>
          <w:szCs w:val="22"/>
        </w:rPr>
        <w:t>Jul</w:t>
      </w:r>
      <w:r w:rsidR="00BF4D36">
        <w:rPr>
          <w:rFonts w:ascii="Arial" w:eastAsia="Times New Roman" w:hAnsi="Arial"/>
          <w:sz w:val="22"/>
          <w:szCs w:val="22"/>
        </w:rPr>
        <w:t>i</w:t>
      </w:r>
      <w:r w:rsidR="00067F8E">
        <w:rPr>
          <w:rFonts w:ascii="Arial" w:eastAsia="Times New Roman" w:hAnsi="Arial"/>
          <w:sz w:val="22"/>
          <w:szCs w:val="22"/>
        </w:rPr>
        <w:t xml:space="preserve"> </w:t>
      </w:r>
      <w:r w:rsidR="005708CC">
        <w:rPr>
          <w:rFonts w:ascii="Arial" w:eastAsia="Times New Roman" w:hAnsi="Arial"/>
          <w:sz w:val="22"/>
          <w:szCs w:val="22"/>
        </w:rPr>
        <w:t xml:space="preserve"> 2022</w:t>
      </w:r>
      <w:r w:rsidRPr="004D65EE">
        <w:rPr>
          <w:rFonts w:ascii="Arial" w:eastAsia="Times New Roman" w:hAnsi="Arial"/>
          <w:sz w:val="22"/>
          <w:szCs w:val="22"/>
        </w:rPr>
        <w:t xml:space="preserve"> adalah sebagai berikut</w:t>
      </w:r>
      <w:r w:rsidR="00FD03D3">
        <w:rPr>
          <w:rFonts w:ascii="Arial" w:eastAsia="Times New Roman" w:hAnsi="Arial"/>
          <w:sz w:val="22"/>
          <w:szCs w:val="22"/>
        </w:rPr>
        <w:t xml:space="preserve"> </w:t>
      </w:r>
      <w:r w:rsidRPr="004D65EE">
        <w:rPr>
          <w:rFonts w:ascii="Arial" w:eastAsia="Times New Roman" w:hAnsi="Arial"/>
          <w:sz w:val="22"/>
          <w:szCs w:val="22"/>
        </w:rPr>
        <w:t>:</w:t>
      </w:r>
    </w:p>
    <w:tbl>
      <w:tblPr>
        <w:tblW w:w="1197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516"/>
        <w:gridCol w:w="3804"/>
        <w:gridCol w:w="1710"/>
        <w:gridCol w:w="990"/>
        <w:gridCol w:w="810"/>
        <w:gridCol w:w="1080"/>
        <w:gridCol w:w="720"/>
        <w:gridCol w:w="810"/>
        <w:gridCol w:w="1530"/>
      </w:tblGrid>
      <w:tr w:rsidR="00094556" w:rsidRPr="00094556" w:rsidTr="00920E85">
        <w:trPr>
          <w:trHeight w:val="51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094556">
              <w:rPr>
                <w:rFonts w:ascii="Arial" w:eastAsia="Times New Roman" w:hAnsi="Arial"/>
                <w:b/>
                <w:bCs/>
                <w:color w:val="000000"/>
              </w:rPr>
              <w:t>NO</w:t>
            </w:r>
          </w:p>
        </w:tc>
        <w:tc>
          <w:tcPr>
            <w:tcW w:w="3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094556">
              <w:rPr>
                <w:rFonts w:ascii="Arial" w:eastAsia="Times New Roman" w:hAnsi="Arial"/>
                <w:b/>
                <w:bCs/>
                <w:color w:val="000000"/>
              </w:rPr>
              <w:t>SERTIFIKASI/ PELATIHAN/ SHARING KNOWLEDGE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094556">
              <w:rPr>
                <w:rFonts w:ascii="Arial" w:eastAsia="Times New Roman" w:hAnsi="Arial"/>
                <w:b/>
                <w:bCs/>
                <w:color w:val="000000"/>
              </w:rPr>
              <w:t>TRAINER / LEMBAGA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094556">
              <w:rPr>
                <w:rFonts w:ascii="Arial" w:eastAsia="Times New Roman" w:hAnsi="Arial"/>
                <w:b/>
                <w:bCs/>
                <w:color w:val="000000"/>
              </w:rPr>
              <w:t>KOMPETENSI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094556">
              <w:rPr>
                <w:rFonts w:ascii="Arial" w:eastAsia="Times New Roman" w:hAnsi="Arial"/>
                <w:b/>
                <w:bCs/>
                <w:color w:val="000000"/>
              </w:rPr>
              <w:t>JML PESERTA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094556">
              <w:rPr>
                <w:rFonts w:ascii="Arial" w:eastAsia="Times New Roman" w:hAnsi="Arial"/>
                <w:b/>
                <w:bCs/>
                <w:color w:val="000000"/>
              </w:rPr>
              <w:t>PELAKSANAAN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094556">
              <w:rPr>
                <w:rFonts w:ascii="Arial" w:eastAsia="Times New Roman" w:hAnsi="Arial"/>
                <w:b/>
                <w:bCs/>
                <w:color w:val="000000"/>
              </w:rPr>
              <w:t>TNA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094556">
              <w:rPr>
                <w:rFonts w:ascii="Arial" w:eastAsia="Times New Roman" w:hAnsi="Arial"/>
                <w:b/>
                <w:bCs/>
                <w:color w:val="000000"/>
              </w:rPr>
              <w:t>DOKUMEN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BIAYA</w:t>
            </w:r>
          </w:p>
        </w:tc>
      </w:tr>
      <w:tr w:rsidR="00094556" w:rsidRPr="00094556" w:rsidTr="00920E85">
        <w:trPr>
          <w:trHeight w:val="51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</w:p>
        </w:tc>
        <w:tc>
          <w:tcPr>
            <w:tcW w:w="3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094556">
              <w:rPr>
                <w:rFonts w:ascii="Arial" w:eastAsia="Times New Roman" w:hAnsi="Arial"/>
                <w:b/>
                <w:bCs/>
                <w:color w:val="000000"/>
              </w:rPr>
              <w:t>(ada/tidak)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94556" w:rsidRPr="00094556" w:rsidTr="00920E85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sz w:val="22"/>
                <w:szCs w:val="22"/>
              </w:rPr>
              <w:t>SOSIALISASI ABSENSI HRIS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INTERNAL CINT (DESTIANTY ARISTA)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HUMAN CAPITAL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17-Jan-22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ADA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94556" w:rsidRPr="00094556" w:rsidTr="00920E85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(PERPANJANGAN) PEMBINAAN OPERATOR FORKLIFT SERTIFIKASI KEMENTRIAN KETENAGAKERJAAN RI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TRAINERS MANAGEMENT INDONESIA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P2K3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17-Jan-22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ADA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Rp2,500,000</w:t>
            </w:r>
          </w:p>
        </w:tc>
      </w:tr>
      <w:tr w:rsidR="00094556" w:rsidRPr="00094556" w:rsidTr="00920E85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KNOWLEDGE SHARING MARKETING (BUSINESS REVIVAL TOWARD THE ENDEMIC &amp; DIGITAL MARKETING)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INTERNAL CINT (HENDRA O &amp; FITRI F)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SALES &amp; MARKETING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19-Jan-22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ADA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94556" w:rsidRPr="00094556" w:rsidTr="00920E85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INCREASE PRODUCTIVITY FROM BSC SESSION 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INTERNAL CINT (RIZA FIDRIA)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3-Feb-22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ADA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94556" w:rsidRPr="00094556" w:rsidTr="00920E85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PEMBINAAN OPERATOR K3 GENSET PENGGERAK MULA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TRAINERS MANAGEMENT INDONESIA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P2K3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7-Feb-22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ADA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Rp6,500,000</w:t>
            </w:r>
          </w:p>
        </w:tc>
      </w:tr>
      <w:tr w:rsidR="00094556" w:rsidRPr="00094556" w:rsidTr="00920E85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INCREASE PRODUCTIVITY FROM BSC SESSION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INTERNAL CINT (RIZA FIDRIA)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8-Feb-22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ADA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94556" w:rsidRPr="00094556" w:rsidTr="00920E85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BUDAYA KERJA SEHAT DI ERA DIGITAL MENUJU PEKERJA PRODUKTIF DAN BERDAYA SAING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KEMENKES RI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P2K3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9-Feb-22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ADA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94556" w:rsidRPr="00094556" w:rsidTr="00920E85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INCREASE PRODUCTIVITY FROM BSC SESSION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INTERNAL CINT (RIZA FIDRIA)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15-Feb-22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ADA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94556" w:rsidRPr="00094556" w:rsidTr="00920E85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PEMBEKALAN AGENT OF CHANGE (AOC) 2022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INTERNAL CINT (RIZA FIDRIA)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16-Feb-22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ADA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Rp9,895,000</w:t>
            </w:r>
          </w:p>
        </w:tc>
      </w:tr>
      <w:tr w:rsidR="00094556" w:rsidRPr="00094556" w:rsidTr="00920E85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SOSIALISASI SERTIFIKASI IPAL &amp; PROBLEMATIKA PENGELOLAAN LINGKUNGAN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APINDO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WASTE MANAGEMENT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17-Feb-22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ADA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Rp250,000</w:t>
            </w:r>
          </w:p>
        </w:tc>
      </w:tr>
      <w:tr w:rsidR="00094556" w:rsidRPr="00094556" w:rsidTr="00920E85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TRIPLAY : KAIZEN &amp; K3 MANAGEMENT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TRISULA CORP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P2K3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29-Mar-22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ADA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Rp357,557</w:t>
            </w:r>
          </w:p>
        </w:tc>
      </w:tr>
      <w:tr w:rsidR="00094556" w:rsidRPr="00094556" w:rsidTr="00920E85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BIMBINGAN TEKNIS PENANGANAN KEDARURATAN DAN OPTIMALISASI IPAL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DINAS LINGKUNGAN HIDUP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WASTE MANAGEMENT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20-Apr-22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ADA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94556" w:rsidRPr="00094556" w:rsidTr="00920E85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AWERENESS RISK ANALYSIS &amp; SASARAN MUTU ISO 9001 : 2015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INTERNAL CINT (AGUNG TRI WAHYU)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QUALITY MANAGEMENT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26-Apr-22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ADA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94556" w:rsidRPr="00094556" w:rsidTr="00920E85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80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CHITOSE ACADEMY 2022 - KONSTRUKSI PRODUKSI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INTERNAL CINT (DESTIANTY A)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27-Apr-22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ADA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94556" w:rsidRPr="00094556" w:rsidTr="00920E85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TRIPLAY : SELF &amp; TIME MANAGEMENT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TRISULA CORP (LUKAS GINTING)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23-May-22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ADA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Rp231,522</w:t>
            </w:r>
          </w:p>
        </w:tc>
      </w:tr>
      <w:tr w:rsidR="00094556" w:rsidRPr="00094556" w:rsidTr="00920E85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WEBINAR JIG &amp; FIXTUR DENGAN SOFTWARE ZW3D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ZWSOFT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ENGINEERING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9-Jun-22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ADA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94556" w:rsidRPr="00094556" w:rsidTr="00920E85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SERTIFIKASI HUMAN RESOURCES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APINDO (HR CUMMUNITY)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HUMAN CAPITAL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13-14-Jun-22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ADA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Rp4,500,000</w:t>
            </w:r>
          </w:p>
        </w:tc>
      </w:tr>
      <w:tr w:rsidR="00094556" w:rsidRPr="00094556" w:rsidTr="00920E85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TRIPLAY : BASIC PRESENTATION &amp; BASIC COMMUNICATION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TRISULA CORP (DIAH NK)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16-Jun-22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ADA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94556" w:rsidRPr="00094556" w:rsidTr="00920E85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WEBINAR: HR ROLES IN VUCA TIMES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OCBC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HUMAN CAPITAL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16-Jun-22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TIDAK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94556" w:rsidRPr="00094556" w:rsidTr="00920E85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HC &amp; GA FUNDAMENTAL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INTERNAL CINT (DIAH NUR KUSUMAWARDHANI)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HUMAN CAPITAL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29-Jun-22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ADA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94556" w:rsidRPr="00094556" w:rsidTr="00920E85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PITCHING TRAINING (TATA CARA PRESENTASI YANG MENARIK)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INTERNAL CINT (DIAH NUR KUSUMAWARDHANI)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GENERAL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30-Jun-22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ADA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94556" w:rsidRPr="00094556" w:rsidTr="00920E85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AMAZING RACE - NEW WAVE &amp; BLUE WAVE KICK OFF 2022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TRISULA CORP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13-Jul-22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ADA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291763" w:rsidRDefault="00291763" w:rsidP="00291763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Rp10,070,440</w:t>
            </w:r>
            <w:r w:rsidR="00094556"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94556" w:rsidRPr="00094556" w:rsidTr="00920E85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BUILDING AGILITY AND EMPLOYEE EMPOWERMENT BY USING OKR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DATA 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HUMAN CAPITAL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18-Jul-22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ADA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94556" w:rsidRPr="00094556" w:rsidTr="00920E85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SHARING KNOWLEDGE: UJI KEKUATAN JAHITAN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PT. TRISCO TAM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QUALITY MANAGEMENT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21-Jul-22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ADA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94556" w:rsidRPr="00094556" w:rsidTr="00920E85">
        <w:trPr>
          <w:trHeight w:val="6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556" w:rsidRPr="00094556" w:rsidRDefault="00094556" w:rsidP="000945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TOTAL PESERTA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56" w:rsidRPr="00094556" w:rsidRDefault="00094556" w:rsidP="0009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09455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TOTAL BIAYA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094556" w:rsidRPr="00291763" w:rsidRDefault="00291763" w:rsidP="00291763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Rp34,304,519</w:t>
            </w:r>
          </w:p>
        </w:tc>
      </w:tr>
    </w:tbl>
    <w:p w:rsidR="008A5974" w:rsidRDefault="008A5974" w:rsidP="00C9785E">
      <w:pPr>
        <w:pStyle w:val="ListParagraph"/>
        <w:ind w:left="0"/>
        <w:jc w:val="both"/>
        <w:rPr>
          <w:rFonts w:ascii="Arial" w:hAnsi="Arial"/>
          <w:b/>
          <w:sz w:val="24"/>
          <w:highlight w:val="yellow"/>
          <w:lang w:val="id-ID"/>
        </w:rPr>
      </w:pPr>
    </w:p>
    <w:p w:rsidR="00143790" w:rsidRDefault="00143790" w:rsidP="00C9785E">
      <w:pPr>
        <w:pStyle w:val="ListParagraph"/>
        <w:ind w:left="0"/>
        <w:jc w:val="both"/>
        <w:rPr>
          <w:rFonts w:ascii="Arial" w:hAnsi="Arial"/>
          <w:b/>
          <w:sz w:val="24"/>
          <w:highlight w:val="yellow"/>
        </w:rPr>
      </w:pPr>
    </w:p>
    <w:p w:rsidR="0032756F" w:rsidRDefault="0032756F" w:rsidP="00C9785E">
      <w:pPr>
        <w:pStyle w:val="ListParagraph"/>
        <w:ind w:left="0"/>
        <w:jc w:val="both"/>
        <w:rPr>
          <w:rFonts w:ascii="Arial" w:hAnsi="Arial"/>
          <w:b/>
          <w:sz w:val="24"/>
          <w:highlight w:val="yellow"/>
        </w:rPr>
      </w:pPr>
    </w:p>
    <w:p w:rsidR="0032756F" w:rsidRDefault="0032756F" w:rsidP="00C9785E">
      <w:pPr>
        <w:pStyle w:val="ListParagraph"/>
        <w:ind w:left="0"/>
        <w:jc w:val="both"/>
        <w:rPr>
          <w:rFonts w:ascii="Arial" w:hAnsi="Arial"/>
          <w:b/>
          <w:sz w:val="24"/>
          <w:highlight w:val="yellow"/>
        </w:rPr>
      </w:pPr>
    </w:p>
    <w:p w:rsidR="0032756F" w:rsidRDefault="0032756F" w:rsidP="00C9785E">
      <w:pPr>
        <w:pStyle w:val="ListParagraph"/>
        <w:ind w:left="0"/>
        <w:jc w:val="both"/>
        <w:rPr>
          <w:rFonts w:ascii="Arial" w:hAnsi="Arial"/>
          <w:b/>
          <w:sz w:val="24"/>
          <w:highlight w:val="yellow"/>
        </w:rPr>
      </w:pPr>
    </w:p>
    <w:p w:rsidR="0032756F" w:rsidRDefault="0032756F" w:rsidP="00C9785E">
      <w:pPr>
        <w:pStyle w:val="ListParagraph"/>
        <w:ind w:left="0"/>
        <w:jc w:val="both"/>
        <w:rPr>
          <w:rFonts w:ascii="Arial" w:hAnsi="Arial"/>
          <w:b/>
          <w:sz w:val="24"/>
          <w:highlight w:val="yellow"/>
        </w:rPr>
      </w:pPr>
    </w:p>
    <w:p w:rsidR="0032756F" w:rsidRDefault="0032756F" w:rsidP="00C9785E">
      <w:pPr>
        <w:pStyle w:val="ListParagraph"/>
        <w:ind w:left="0"/>
        <w:jc w:val="both"/>
        <w:rPr>
          <w:rFonts w:ascii="Arial" w:hAnsi="Arial"/>
          <w:b/>
          <w:sz w:val="24"/>
          <w:highlight w:val="yellow"/>
        </w:rPr>
      </w:pPr>
    </w:p>
    <w:p w:rsidR="0032756F" w:rsidRDefault="0032756F" w:rsidP="00C9785E">
      <w:pPr>
        <w:pStyle w:val="ListParagraph"/>
        <w:ind w:left="0"/>
        <w:jc w:val="both"/>
        <w:rPr>
          <w:rFonts w:ascii="Arial" w:hAnsi="Arial"/>
          <w:b/>
          <w:sz w:val="24"/>
          <w:highlight w:val="yellow"/>
        </w:rPr>
      </w:pPr>
    </w:p>
    <w:p w:rsidR="0032756F" w:rsidRDefault="0032756F" w:rsidP="00C9785E">
      <w:pPr>
        <w:pStyle w:val="ListParagraph"/>
        <w:ind w:left="0"/>
        <w:jc w:val="both"/>
        <w:rPr>
          <w:rFonts w:ascii="Arial" w:hAnsi="Arial"/>
          <w:b/>
          <w:sz w:val="24"/>
          <w:highlight w:val="yellow"/>
        </w:rPr>
      </w:pPr>
    </w:p>
    <w:p w:rsidR="0032756F" w:rsidRDefault="0032756F" w:rsidP="00C9785E">
      <w:pPr>
        <w:pStyle w:val="ListParagraph"/>
        <w:ind w:left="0"/>
        <w:jc w:val="both"/>
        <w:rPr>
          <w:rFonts w:ascii="Arial" w:hAnsi="Arial"/>
          <w:b/>
          <w:sz w:val="24"/>
          <w:highlight w:val="yellow"/>
        </w:rPr>
      </w:pPr>
    </w:p>
    <w:p w:rsidR="0032756F" w:rsidRDefault="0032756F" w:rsidP="00C9785E">
      <w:pPr>
        <w:pStyle w:val="ListParagraph"/>
        <w:ind w:left="0"/>
        <w:jc w:val="both"/>
        <w:rPr>
          <w:rFonts w:ascii="Arial" w:hAnsi="Arial"/>
          <w:b/>
          <w:sz w:val="24"/>
          <w:highlight w:val="yellow"/>
        </w:rPr>
      </w:pPr>
    </w:p>
    <w:p w:rsidR="0032756F" w:rsidRDefault="0032756F" w:rsidP="00C9785E">
      <w:pPr>
        <w:pStyle w:val="ListParagraph"/>
        <w:ind w:left="0"/>
        <w:jc w:val="both"/>
        <w:rPr>
          <w:rFonts w:ascii="Arial" w:hAnsi="Arial"/>
          <w:b/>
          <w:sz w:val="24"/>
          <w:highlight w:val="yellow"/>
        </w:rPr>
      </w:pPr>
    </w:p>
    <w:p w:rsidR="009C4BDC" w:rsidRPr="0032756F" w:rsidRDefault="009C4BDC" w:rsidP="00C9785E">
      <w:pPr>
        <w:pStyle w:val="ListParagraph"/>
        <w:ind w:left="0"/>
        <w:jc w:val="both"/>
        <w:rPr>
          <w:rFonts w:ascii="Arial" w:hAnsi="Arial"/>
          <w:b/>
          <w:sz w:val="24"/>
          <w:highlight w:val="yellow"/>
        </w:rPr>
      </w:pPr>
    </w:p>
    <w:p w:rsidR="005E654F" w:rsidRPr="007A6B8E" w:rsidRDefault="007A6B8E" w:rsidP="00FD03D3">
      <w:pPr>
        <w:pStyle w:val="ListParagraph"/>
        <w:numPr>
          <w:ilvl w:val="2"/>
          <w:numId w:val="1"/>
        </w:numPr>
        <w:ind w:left="1440"/>
        <w:jc w:val="both"/>
        <w:rPr>
          <w:rFonts w:ascii="Arial" w:hAnsi="Arial"/>
          <w:b/>
          <w:sz w:val="24"/>
        </w:rPr>
      </w:pPr>
      <w:r w:rsidRPr="007A6B8E">
        <w:rPr>
          <w:rFonts w:ascii="Arial" w:hAnsi="Arial"/>
          <w:b/>
          <w:sz w:val="24"/>
        </w:rPr>
        <w:lastRenderedPageBreak/>
        <w:t xml:space="preserve">Realisasi </w:t>
      </w:r>
      <w:r w:rsidRPr="007A6B8E">
        <w:rPr>
          <w:rFonts w:ascii="Arial" w:hAnsi="Arial"/>
          <w:b/>
          <w:i/>
          <w:sz w:val="24"/>
        </w:rPr>
        <w:t>Training Need Analysis</w:t>
      </w:r>
      <w:r w:rsidR="0032756F">
        <w:rPr>
          <w:rFonts w:ascii="Arial" w:hAnsi="Arial"/>
          <w:b/>
          <w:i/>
          <w:sz w:val="24"/>
        </w:rPr>
        <w:t xml:space="preserve"> </w:t>
      </w:r>
      <w:r w:rsidR="0032756F" w:rsidRPr="0032756F">
        <w:rPr>
          <w:rFonts w:ascii="Arial" w:hAnsi="Arial"/>
          <w:b/>
          <w:sz w:val="24"/>
        </w:rPr>
        <w:t>(TNA)</w:t>
      </w:r>
    </w:p>
    <w:tbl>
      <w:tblPr>
        <w:tblW w:w="5464" w:type="pct"/>
        <w:tblInd w:w="-432" w:type="dxa"/>
        <w:tblLayout w:type="fixed"/>
        <w:tblLook w:val="04A0" w:firstRow="1" w:lastRow="0" w:firstColumn="1" w:lastColumn="0" w:noHBand="0" w:noVBand="1"/>
      </w:tblPr>
      <w:tblGrid>
        <w:gridCol w:w="541"/>
        <w:gridCol w:w="2252"/>
        <w:gridCol w:w="1348"/>
        <w:gridCol w:w="1170"/>
        <w:gridCol w:w="2250"/>
        <w:gridCol w:w="1892"/>
        <w:gridCol w:w="900"/>
        <w:gridCol w:w="898"/>
      </w:tblGrid>
      <w:tr w:rsidR="00181952" w:rsidRPr="00AE7BA3" w:rsidTr="009C4BDC">
        <w:trPr>
          <w:trHeight w:val="278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No.</w:t>
            </w: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Topik Pelatihan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Departemen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Estimasi Waktu</w:t>
            </w:r>
          </w:p>
        </w:tc>
        <w:tc>
          <w:tcPr>
            <w:tcW w:w="26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Realisasi</w:t>
            </w:r>
          </w:p>
        </w:tc>
      </w:tr>
      <w:tr w:rsidR="00181952" w:rsidRPr="00AE7BA3" w:rsidTr="009C4BDC">
        <w:trPr>
          <w:trHeight w:val="44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</w:p>
        </w:tc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Judul Pelatihan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Lembaga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Waktu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Jumlah Peserta</w:t>
            </w: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1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Surat Ijin Operator (SIO) Genset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Engineering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Januari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PEMBINAAN OPERATOR K3 GENSET PENGGERAK MULA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TRAINERS MANAGEMENT INDONESIA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7-Feb-22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1</w:t>
            </w: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2</w:t>
            </w:r>
          </w:p>
        </w:tc>
        <w:tc>
          <w:tcPr>
            <w:tcW w:w="10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Leadership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R&amp;D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Januari</w:t>
            </w:r>
          </w:p>
        </w:tc>
        <w:tc>
          <w:tcPr>
            <w:tcW w:w="10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PEMBEKALAN AGENT OF CHANGE (AOC) 2022</w:t>
            </w:r>
          </w:p>
        </w:tc>
        <w:tc>
          <w:tcPr>
            <w:tcW w:w="8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INTERNAL CINT (RIZA FIDRIA)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16-Feb-22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29</w:t>
            </w: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QC</w:t>
            </w: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3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Dasar-Dasar Quality Control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QC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Januari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SHARING KNOWLEDGE: UJI KEKUATAN JAHITAN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PT. TRISCO TAM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21-Jul-22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2</w:t>
            </w:r>
          </w:p>
        </w:tc>
      </w:tr>
      <w:tr w:rsidR="00181952" w:rsidRPr="00AE7BA3" w:rsidTr="00181952">
        <w:trPr>
          <w:trHeight w:val="6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4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Sertifikasi Penanggung Jawab Pengendalian Pencemaran Air (PPPA)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Produksi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Januari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5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Basic Mentality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All Depart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Februari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6</w:t>
            </w:r>
          </w:p>
        </w:tc>
        <w:tc>
          <w:tcPr>
            <w:tcW w:w="10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Risk Management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R&amp;D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Februari</w:t>
            </w:r>
          </w:p>
        </w:tc>
        <w:tc>
          <w:tcPr>
            <w:tcW w:w="10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AWERENESS RISK ANALYSIS &amp; SASARAN MUTU ISO 9001 : 2015</w:t>
            </w:r>
          </w:p>
        </w:tc>
        <w:tc>
          <w:tcPr>
            <w:tcW w:w="8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Internal Chitose (Agung Tri Wahyu)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26-Apr-22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31</w:t>
            </w: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PPIC</w:t>
            </w: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7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Dasar-Dasar Audit Internal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Internal Audit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Februari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AWERENESS RISK ANALYSIS &amp; SASARAN MUTU ISO 9001 : 2015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Internal Chitose (Agung Tri Wahyu)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26-Apr-22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31</w:t>
            </w:r>
          </w:p>
        </w:tc>
      </w:tr>
      <w:tr w:rsidR="00181952" w:rsidRPr="00AE7BA3" w:rsidTr="00181952">
        <w:trPr>
          <w:trHeight w:val="6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8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CHRM (Certified Human Resources Manager) BNSP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HCGA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Februari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SERTIFIKASI HUMAN RESOURCES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APINDO (HR COMMUNIY)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13-14-Jun-22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1</w:t>
            </w: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9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Teknik Welding Robot &amp; Manual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Produksi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Februari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10</w:t>
            </w:r>
          </w:p>
        </w:tc>
        <w:tc>
          <w:tcPr>
            <w:tcW w:w="10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Communication &amp; Collaboration Skill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PCH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Maret</w:t>
            </w:r>
          </w:p>
        </w:tc>
        <w:tc>
          <w:tcPr>
            <w:tcW w:w="10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TRIPLAY : BASIC PRESENTATION &amp; BASIC COMMUNICATION</w:t>
            </w:r>
          </w:p>
        </w:tc>
        <w:tc>
          <w:tcPr>
            <w:tcW w:w="8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TRISULA CORP (DIAH NK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16-Jun-22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5</w:t>
            </w: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PPIC</w:t>
            </w: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Produksi</w:t>
            </w: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Sales MKT</w:t>
            </w: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11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Sertifikasi Kalibrasi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QC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Maret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</w:tr>
      <w:tr w:rsidR="00181952" w:rsidRPr="00AE7BA3" w:rsidTr="00181952">
        <w:trPr>
          <w:trHeight w:val="6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12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Sertifikasi Penanggung Jawab Operasional Air Limbah (POPA)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Produksi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Maret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13</w:t>
            </w:r>
          </w:p>
        </w:tc>
        <w:tc>
          <w:tcPr>
            <w:tcW w:w="10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Sertifikasi Ekolabel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HCGA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Maret</w:t>
            </w:r>
          </w:p>
        </w:tc>
        <w:tc>
          <w:tcPr>
            <w:tcW w:w="10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8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Produksi</w:t>
            </w: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R&amp;D</w:t>
            </w: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14</w:t>
            </w:r>
          </w:p>
        </w:tc>
        <w:tc>
          <w:tcPr>
            <w:tcW w:w="10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System Application &amp; Processing (SAP)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PCH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Maret</w:t>
            </w:r>
          </w:p>
        </w:tc>
        <w:tc>
          <w:tcPr>
            <w:tcW w:w="10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TRAINING SAP CINT</w:t>
            </w:r>
          </w:p>
        </w:tc>
        <w:tc>
          <w:tcPr>
            <w:tcW w:w="8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JULI 2022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PPIC</w:t>
            </w: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Accounting</w:t>
            </w: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Finance</w:t>
            </w: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15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Self Management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All Depart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April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 xml:space="preserve"> TRIPLAY : SELF &amp; TIME </w:t>
            </w:r>
            <w:r w:rsidRPr="00AE7BA3">
              <w:rPr>
                <w:rFonts w:asciiTheme="minorHAnsi" w:eastAsia="Times New Roman" w:hAnsiTheme="minorHAnsi" w:cs="Times New Roman"/>
                <w:color w:val="000000"/>
              </w:rPr>
              <w:lastRenderedPageBreak/>
              <w:t>MANAGEMENT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lastRenderedPageBreak/>
              <w:t xml:space="preserve">TRISULA CORP </w:t>
            </w:r>
            <w:r w:rsidRPr="00AE7BA3">
              <w:rPr>
                <w:rFonts w:asciiTheme="minorHAnsi" w:eastAsia="Times New Roman" w:hAnsiTheme="minorHAnsi" w:cs="Times New Roman"/>
                <w:color w:val="000000"/>
              </w:rPr>
              <w:lastRenderedPageBreak/>
              <w:t>(LUKAS GINTING)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lastRenderedPageBreak/>
              <w:t>23-May-</w:t>
            </w:r>
            <w:r w:rsidRPr="00AE7BA3">
              <w:rPr>
                <w:rFonts w:asciiTheme="minorHAnsi" w:eastAsia="Times New Roman" w:hAnsiTheme="minorHAnsi" w:cs="Times New Roman"/>
                <w:color w:val="000000"/>
              </w:rPr>
              <w:lastRenderedPageBreak/>
              <w:t>22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lastRenderedPageBreak/>
              <w:t> 4</w:t>
            </w: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lastRenderedPageBreak/>
              <w:t>16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SNI Produk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Produksi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April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17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Digital Marketing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MKT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April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Knowledge Sharing (BRTE &amp; Digital Marketing)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Internal CINT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19-Jan-22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6</w:t>
            </w: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18</w:t>
            </w:r>
          </w:p>
        </w:tc>
        <w:tc>
          <w:tcPr>
            <w:tcW w:w="10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Production Management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R&amp;D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Mei</w:t>
            </w:r>
          </w:p>
        </w:tc>
        <w:tc>
          <w:tcPr>
            <w:tcW w:w="10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8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Produksi</w:t>
            </w: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19</w:t>
            </w:r>
          </w:p>
        </w:tc>
        <w:tc>
          <w:tcPr>
            <w:tcW w:w="10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Lean Kaizen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R&amp;D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Mei</w:t>
            </w:r>
          </w:p>
        </w:tc>
        <w:tc>
          <w:tcPr>
            <w:tcW w:w="10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TRIPLAY : KAIZEN &amp; K3 MANAGEMENT</w:t>
            </w:r>
          </w:p>
        </w:tc>
        <w:tc>
          <w:tcPr>
            <w:tcW w:w="8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TRISULA CORP (SUMARYADI)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29-Mar-22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5</w:t>
            </w: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Produksi</w:t>
            </w: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20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OHSAS 18001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All Depart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Mei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21</w:t>
            </w:r>
          </w:p>
        </w:tc>
        <w:tc>
          <w:tcPr>
            <w:tcW w:w="10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Awareness SNI Produk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Produksi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Mei</w:t>
            </w:r>
          </w:p>
        </w:tc>
        <w:tc>
          <w:tcPr>
            <w:tcW w:w="10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AWERENESS RISK ANALYSIS &amp; SASARAN MUTU ISO 9001 : 2015</w:t>
            </w:r>
          </w:p>
        </w:tc>
        <w:tc>
          <w:tcPr>
            <w:tcW w:w="8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Internal CINT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26-Apr-22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31</w:t>
            </w: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R&amp;D</w:t>
            </w: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HC&amp;GA</w:t>
            </w: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QC</w:t>
            </w: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22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Time Management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All Depart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Juni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TRIPLAY : SELF &amp; TIME MANAGEMENT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TRISULA CORP (LUKAS GINTING)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23-May-22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4 </w:t>
            </w:r>
          </w:p>
        </w:tc>
      </w:tr>
      <w:tr w:rsidR="00181952" w:rsidRPr="00AE7BA3" w:rsidTr="00181952">
        <w:trPr>
          <w:trHeight w:val="6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23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Sertifikasi Penanggung Jawab Pengendalian Pencemaran Udara (PPPU)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Produksi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Juni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</w:tr>
      <w:tr w:rsidR="00181952" w:rsidRPr="00AE7BA3" w:rsidTr="00181952">
        <w:trPr>
          <w:trHeight w:val="6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24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Sertifikasi Penanggung Jawab Pengelolaan Limbah B3 (PLB3)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Produksi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Juni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25</w:t>
            </w:r>
          </w:p>
        </w:tc>
        <w:tc>
          <w:tcPr>
            <w:tcW w:w="10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Perpajakan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Finance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Juli</w:t>
            </w:r>
          </w:p>
        </w:tc>
        <w:tc>
          <w:tcPr>
            <w:tcW w:w="10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8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Accounting</w:t>
            </w: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26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CPAKB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NSB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Juli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27</w:t>
            </w:r>
          </w:p>
        </w:tc>
        <w:tc>
          <w:tcPr>
            <w:tcW w:w="10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K3LH &amp; 5S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Engineering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Agustus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1. PEMBEKALAN AGENT OF CHANGE (AOC) 2022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INTERNAL CINT (RIZA FIDRIA)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16-Feb-22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29</w:t>
            </w: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QC</w:t>
            </w: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2. TRIPLAY : KAIZEN &amp; K3 MANAGEMENT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TRISULA CORP (SUMARYADI &amp; RIZA)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29-Mar-22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5</w:t>
            </w: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PPIC</w:t>
            </w: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Produksi</w:t>
            </w: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28</w:t>
            </w:r>
          </w:p>
        </w:tc>
        <w:tc>
          <w:tcPr>
            <w:tcW w:w="10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Design Thinking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R&amp;D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Agustus</w:t>
            </w:r>
          </w:p>
        </w:tc>
        <w:tc>
          <w:tcPr>
            <w:tcW w:w="10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8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PPIC</w:t>
            </w: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29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Coaching Skill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HCGA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Agustus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30</w:t>
            </w:r>
          </w:p>
        </w:tc>
        <w:tc>
          <w:tcPr>
            <w:tcW w:w="10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Knowledge Sharing Ekolabel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HCGA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Agustus</w:t>
            </w:r>
          </w:p>
        </w:tc>
        <w:tc>
          <w:tcPr>
            <w:tcW w:w="10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8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Produksi</w:t>
            </w: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31</w:t>
            </w:r>
          </w:p>
        </w:tc>
        <w:tc>
          <w:tcPr>
            <w:tcW w:w="10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Project Management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MKT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September</w:t>
            </w:r>
          </w:p>
        </w:tc>
        <w:tc>
          <w:tcPr>
            <w:tcW w:w="10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8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</w:tr>
      <w:tr w:rsidR="00181952" w:rsidRPr="00AE7BA3" w:rsidTr="00181952">
        <w:trPr>
          <w:trHeight w:val="342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AE7BA3">
              <w:rPr>
                <w:rFonts w:asciiTheme="minorHAnsi" w:eastAsia="Times New Roman" w:hAnsiTheme="minorHAnsi" w:cs="Times New Roman"/>
                <w:color w:val="000000"/>
              </w:rPr>
              <w:t>HC</w:t>
            </w: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0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56F" w:rsidRPr="00AE7BA3" w:rsidRDefault="0032756F" w:rsidP="0032756F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</w:tbl>
    <w:p w:rsidR="007B5041" w:rsidRDefault="007B5041" w:rsidP="00FC6C2F">
      <w:pPr>
        <w:pStyle w:val="ListParagraph"/>
        <w:spacing w:line="240" w:lineRule="auto"/>
        <w:ind w:left="0"/>
        <w:rPr>
          <w:rFonts w:ascii="Arial" w:eastAsia="Times New Roman" w:hAnsi="Arial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43"/>
        <w:gridCol w:w="2094"/>
        <w:gridCol w:w="1532"/>
        <w:gridCol w:w="4627"/>
      </w:tblGrid>
      <w:tr w:rsidR="00AE7BA3" w:rsidRPr="00AE7BA3" w:rsidTr="006D1D47">
        <w:trPr>
          <w:trHeight w:val="300"/>
        </w:trPr>
        <w:tc>
          <w:tcPr>
            <w:tcW w:w="2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PEMENUHAN TNA 2022</w:t>
            </w:r>
          </w:p>
        </w:tc>
        <w:tc>
          <w:tcPr>
            <w:tcW w:w="2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BIAYA</w:t>
            </w:r>
          </w:p>
        </w:tc>
      </w:tr>
      <w:tr w:rsidR="00AE7BA3" w:rsidRPr="00AE7BA3" w:rsidTr="006D1D47">
        <w:trPr>
          <w:trHeight w:val="300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BULAN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TRAINING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2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E7BA3" w:rsidRPr="00AE7BA3" w:rsidTr="00AE7BA3">
        <w:trPr>
          <w:trHeight w:val="300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JANUARI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3.23%</w:t>
            </w:r>
          </w:p>
        </w:tc>
        <w:tc>
          <w:tcPr>
            <w:tcW w:w="2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Rp6,500,000</w:t>
            </w:r>
          </w:p>
        </w:tc>
      </w:tr>
      <w:tr w:rsidR="00AE7BA3" w:rsidRPr="00AE7BA3" w:rsidTr="00AE7BA3">
        <w:trPr>
          <w:trHeight w:val="300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FEBRUARI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9.68%</w:t>
            </w:r>
          </w:p>
        </w:tc>
        <w:tc>
          <w:tcPr>
            <w:tcW w:w="2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Rp9,895,000</w:t>
            </w:r>
          </w:p>
        </w:tc>
      </w:tr>
      <w:tr w:rsidR="00AE7BA3" w:rsidRPr="00AE7BA3" w:rsidTr="00AE7BA3">
        <w:trPr>
          <w:trHeight w:val="300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MARET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6.45%</w:t>
            </w:r>
          </w:p>
        </w:tc>
        <w:tc>
          <w:tcPr>
            <w:tcW w:w="2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Rp357,557</w:t>
            </w:r>
          </w:p>
        </w:tc>
      </w:tr>
      <w:tr w:rsidR="00AE7BA3" w:rsidRPr="00AE7BA3" w:rsidTr="00AE7BA3">
        <w:trPr>
          <w:trHeight w:val="300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9.68%</w:t>
            </w:r>
          </w:p>
        </w:tc>
        <w:tc>
          <w:tcPr>
            <w:tcW w:w="2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BA3" w:rsidRPr="00AE7BA3" w:rsidRDefault="00AE7BA3" w:rsidP="00AE7B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AE7BA3" w:rsidRPr="00AE7BA3" w:rsidTr="00AE7BA3">
        <w:trPr>
          <w:trHeight w:val="300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MEI 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6.45%</w:t>
            </w:r>
          </w:p>
        </w:tc>
        <w:tc>
          <w:tcPr>
            <w:tcW w:w="2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Rp231,522</w:t>
            </w:r>
          </w:p>
        </w:tc>
      </w:tr>
      <w:tr w:rsidR="00AE7BA3" w:rsidRPr="00AE7BA3" w:rsidTr="00AE7BA3">
        <w:trPr>
          <w:trHeight w:val="300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JUNI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6.45%</w:t>
            </w:r>
          </w:p>
        </w:tc>
        <w:tc>
          <w:tcPr>
            <w:tcW w:w="2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Rp4,500,000</w:t>
            </w:r>
          </w:p>
        </w:tc>
      </w:tr>
      <w:tr w:rsidR="00AE7BA3" w:rsidRPr="00AE7BA3" w:rsidTr="00AE7BA3">
        <w:trPr>
          <w:trHeight w:val="300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JULI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6.45%</w:t>
            </w:r>
          </w:p>
        </w:tc>
        <w:tc>
          <w:tcPr>
            <w:tcW w:w="2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BA3" w:rsidRPr="00AE7BA3" w:rsidRDefault="00AE7BA3" w:rsidP="00AE7B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AE7BA3" w:rsidRPr="00AE7BA3" w:rsidTr="00AE7BA3">
        <w:trPr>
          <w:trHeight w:val="300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48.39%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Rp21,484,079</w:t>
            </w:r>
          </w:p>
        </w:tc>
      </w:tr>
    </w:tbl>
    <w:p w:rsidR="00DC6CEE" w:rsidRPr="00730C15" w:rsidRDefault="00DC6CEE" w:rsidP="00FC6C2F">
      <w:pPr>
        <w:pStyle w:val="ListParagraph"/>
        <w:spacing w:line="240" w:lineRule="auto"/>
        <w:ind w:left="0"/>
        <w:rPr>
          <w:rFonts w:ascii="Arial" w:eastAsia="Times New Roman" w:hAnsi="Arial"/>
          <w:b/>
          <w:sz w:val="24"/>
          <w:szCs w:val="24"/>
        </w:rPr>
      </w:pPr>
    </w:p>
    <w:p w:rsidR="004D65EE" w:rsidRPr="007674C2" w:rsidRDefault="0091085C" w:rsidP="00FD03D3">
      <w:pPr>
        <w:pStyle w:val="ListParagraph"/>
        <w:numPr>
          <w:ilvl w:val="1"/>
          <w:numId w:val="1"/>
        </w:numPr>
        <w:spacing w:line="240" w:lineRule="auto"/>
        <w:ind w:left="1440"/>
        <w:rPr>
          <w:rFonts w:ascii="Arial" w:eastAsia="Times New Roman" w:hAnsi="Arial"/>
          <w:b/>
          <w:sz w:val="24"/>
          <w:szCs w:val="24"/>
        </w:rPr>
      </w:pPr>
      <w:r w:rsidRPr="007674C2">
        <w:rPr>
          <w:rFonts w:ascii="Arial" w:eastAsia="Times New Roman" w:hAnsi="Arial"/>
          <w:b/>
          <w:sz w:val="24"/>
          <w:szCs w:val="24"/>
        </w:rPr>
        <w:t>Mutasi Karyawan</w:t>
      </w:r>
    </w:p>
    <w:p w:rsidR="00C70D22" w:rsidRDefault="00F10B1A" w:rsidP="00FD03D3">
      <w:pPr>
        <w:pStyle w:val="ListParagraph"/>
        <w:numPr>
          <w:ilvl w:val="2"/>
          <w:numId w:val="1"/>
        </w:numPr>
        <w:spacing w:line="240" w:lineRule="auto"/>
        <w:ind w:left="1440"/>
        <w:rPr>
          <w:rFonts w:ascii="Arial" w:eastAsia="Times New Roman" w:hAnsi="Arial"/>
          <w:b/>
          <w:sz w:val="24"/>
          <w:szCs w:val="24"/>
        </w:rPr>
      </w:pPr>
      <w:r w:rsidRPr="007674C2">
        <w:rPr>
          <w:rFonts w:ascii="Arial" w:eastAsia="Times New Roman" w:hAnsi="Arial"/>
          <w:b/>
          <w:sz w:val="24"/>
          <w:szCs w:val="24"/>
        </w:rPr>
        <w:t>Rotasi</w:t>
      </w:r>
    </w:p>
    <w:p w:rsidR="00C70D22" w:rsidRDefault="00FE07A6" w:rsidP="0000229B">
      <w:pPr>
        <w:pStyle w:val="ListParagraph"/>
        <w:spacing w:line="240" w:lineRule="auto"/>
        <w:ind w:left="0" w:firstLine="144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Berikut daftar K</w:t>
      </w:r>
      <w:r w:rsidR="00C70D22">
        <w:rPr>
          <w:rFonts w:ascii="Arial" w:eastAsia="Times New Roman" w:hAnsi="Arial"/>
          <w:sz w:val="22"/>
          <w:szCs w:val="22"/>
        </w:rPr>
        <w:t xml:space="preserve">aryawan </w:t>
      </w:r>
      <w:r>
        <w:rPr>
          <w:rFonts w:ascii="Arial" w:eastAsia="Times New Roman" w:hAnsi="Arial"/>
          <w:sz w:val="22"/>
          <w:szCs w:val="22"/>
        </w:rPr>
        <w:t>yang di R</w:t>
      </w:r>
      <w:r w:rsidR="00C70D22">
        <w:rPr>
          <w:rFonts w:ascii="Arial" w:eastAsia="Times New Roman" w:hAnsi="Arial"/>
          <w:sz w:val="22"/>
          <w:szCs w:val="22"/>
        </w:rPr>
        <w:t xml:space="preserve">otasi pada bulan </w:t>
      </w:r>
      <w:r w:rsidR="00117FED">
        <w:rPr>
          <w:rFonts w:ascii="Arial" w:eastAsia="Times New Roman" w:hAnsi="Arial"/>
          <w:sz w:val="22"/>
          <w:szCs w:val="22"/>
        </w:rPr>
        <w:t>Jul</w:t>
      </w:r>
      <w:r w:rsidR="00BF4D36">
        <w:rPr>
          <w:rFonts w:ascii="Arial" w:eastAsia="Times New Roman" w:hAnsi="Arial"/>
          <w:sz w:val="22"/>
          <w:szCs w:val="22"/>
        </w:rPr>
        <w:t>i</w:t>
      </w:r>
      <w:r w:rsidR="00067F8E">
        <w:rPr>
          <w:rFonts w:ascii="Arial" w:eastAsia="Times New Roman" w:hAnsi="Arial"/>
          <w:sz w:val="22"/>
          <w:szCs w:val="22"/>
        </w:rPr>
        <w:t xml:space="preserve"> </w:t>
      </w:r>
      <w:proofErr w:type="gramStart"/>
      <w:r w:rsidR="00155F1C">
        <w:rPr>
          <w:rFonts w:ascii="Arial" w:eastAsia="Times New Roman" w:hAnsi="Arial"/>
          <w:sz w:val="22"/>
          <w:szCs w:val="22"/>
        </w:rPr>
        <w:t>2022</w:t>
      </w:r>
      <w:r w:rsidR="00067F8E">
        <w:rPr>
          <w:rFonts w:ascii="Arial" w:eastAsia="Times New Roman" w:hAnsi="Arial"/>
          <w:sz w:val="22"/>
          <w:szCs w:val="22"/>
        </w:rPr>
        <w:t xml:space="preserve"> :</w:t>
      </w:r>
      <w:proofErr w:type="gramEnd"/>
    </w:p>
    <w:tbl>
      <w:tblPr>
        <w:tblW w:w="1089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40"/>
        <w:gridCol w:w="1440"/>
        <w:gridCol w:w="1710"/>
        <w:gridCol w:w="1710"/>
        <w:gridCol w:w="1800"/>
        <w:gridCol w:w="2250"/>
        <w:gridCol w:w="1440"/>
      </w:tblGrid>
      <w:tr w:rsidR="00C92D94" w:rsidRPr="00C92D94" w:rsidTr="006D1D47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FE07A6" w:rsidRPr="00C92D94" w:rsidRDefault="00FE07A6" w:rsidP="00C92D9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</w:rPr>
            </w:pPr>
            <w:r w:rsidRPr="00C92D94">
              <w:rPr>
                <w:rFonts w:ascii="Arial" w:eastAsia="Times New Roman" w:hAnsi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FE07A6" w:rsidRPr="00C92D94" w:rsidRDefault="00FE07A6" w:rsidP="00C92D9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</w:rPr>
            </w:pPr>
            <w:r w:rsidRPr="00C92D94">
              <w:rPr>
                <w:rFonts w:ascii="Arial" w:eastAsia="Times New Roman" w:hAnsi="Arial"/>
                <w:b/>
                <w:bCs/>
                <w:sz w:val="18"/>
                <w:szCs w:val="18"/>
              </w:rPr>
              <w:t>NIK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FE07A6" w:rsidRPr="00C92D94" w:rsidRDefault="00FE07A6" w:rsidP="00C92D9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</w:rPr>
            </w:pPr>
            <w:r w:rsidRPr="00C92D94">
              <w:rPr>
                <w:rFonts w:ascii="Arial" w:eastAsia="Times New Roman" w:hAnsi="Arial"/>
                <w:b/>
                <w:bCs/>
                <w:sz w:val="18"/>
                <w:szCs w:val="18"/>
              </w:rPr>
              <w:t>NAMA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FE07A6" w:rsidRPr="00C92D94" w:rsidRDefault="00FE07A6" w:rsidP="00C92D9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</w:rPr>
            </w:pPr>
            <w:r w:rsidRPr="00C92D94">
              <w:rPr>
                <w:rFonts w:ascii="Arial" w:eastAsia="Times New Roman" w:hAnsi="Arial"/>
                <w:b/>
                <w:bCs/>
                <w:sz w:val="18"/>
                <w:szCs w:val="18"/>
              </w:rPr>
              <w:t>JABATAN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FE07A6" w:rsidRPr="00C92D94" w:rsidRDefault="00FE07A6" w:rsidP="00C92D9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</w:rPr>
            </w:pPr>
            <w:r w:rsidRPr="00C92D94">
              <w:rPr>
                <w:rFonts w:ascii="Arial" w:eastAsia="Times New Roman" w:hAnsi="Arial"/>
                <w:b/>
                <w:bCs/>
                <w:sz w:val="18"/>
                <w:szCs w:val="18"/>
              </w:rPr>
              <w:t>BAGIAN 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FE07A6" w:rsidRPr="00C92D94" w:rsidRDefault="00FE07A6" w:rsidP="00C92D9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</w:rPr>
            </w:pPr>
            <w:r w:rsidRPr="00C92D94">
              <w:rPr>
                <w:rFonts w:ascii="Arial" w:eastAsia="Times New Roman" w:hAnsi="Arial"/>
                <w:b/>
                <w:bCs/>
                <w:sz w:val="18"/>
                <w:szCs w:val="18"/>
              </w:rPr>
              <w:t>BAGIAN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FE07A6" w:rsidRPr="00C92D94" w:rsidRDefault="00FE07A6" w:rsidP="00C92D9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</w:rPr>
            </w:pPr>
            <w:r w:rsidRPr="00C92D94">
              <w:rPr>
                <w:rFonts w:ascii="Arial" w:eastAsia="Times New Roman" w:hAnsi="Arial"/>
                <w:b/>
                <w:bCs/>
                <w:sz w:val="18"/>
                <w:szCs w:val="18"/>
              </w:rPr>
              <w:t>TMT</w:t>
            </w:r>
          </w:p>
        </w:tc>
      </w:tr>
      <w:tr w:rsidR="0098470D" w:rsidRPr="00C92D94" w:rsidTr="005C77D3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70D" w:rsidRPr="005C77D3" w:rsidRDefault="0098470D" w:rsidP="005C77D3">
            <w:pPr>
              <w:spacing w:after="0" w:line="240" w:lineRule="auto"/>
              <w:jc w:val="center"/>
              <w:rPr>
                <w:rFonts w:ascii="Arial" w:eastAsia="Times New Roman" w:hAnsi="Arial"/>
              </w:rPr>
            </w:pPr>
            <w:r w:rsidRPr="005C77D3">
              <w:rPr>
                <w:rFonts w:ascii="Arial" w:eastAsia="Times New Roman" w:hAnsi="Arial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</w:tcPr>
          <w:p w:rsidR="005C77D3" w:rsidRPr="005C77D3" w:rsidRDefault="005C77D3" w:rsidP="005C77D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98470D" w:rsidRPr="005C77D3" w:rsidRDefault="0098470D" w:rsidP="005C77D3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5C77D3">
              <w:rPr>
                <w:rFonts w:ascii="Arial" w:hAnsi="Arial"/>
              </w:rPr>
              <w:t>20100415172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70D" w:rsidRPr="005C77D3" w:rsidRDefault="0098470D" w:rsidP="005C77D3">
            <w:pPr>
              <w:jc w:val="center"/>
              <w:rPr>
                <w:rFonts w:ascii="Arial" w:hAnsi="Arial"/>
              </w:rPr>
            </w:pPr>
            <w:r w:rsidRPr="005C77D3">
              <w:rPr>
                <w:rFonts w:ascii="Arial" w:hAnsi="Arial"/>
              </w:rPr>
              <w:t>UJANG RAHMAT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98470D" w:rsidRPr="005C77D3" w:rsidRDefault="0098470D" w:rsidP="005C77D3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5C77D3">
              <w:rPr>
                <w:rFonts w:ascii="Arial" w:hAnsi="Arial"/>
              </w:rPr>
              <w:br/>
              <w:t>M. OP.HARIAN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</w:tcPr>
          <w:p w:rsidR="0098470D" w:rsidRPr="005C77D3" w:rsidRDefault="0098470D" w:rsidP="005C77D3">
            <w:pPr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C77D3">
              <w:rPr>
                <w:rFonts w:ascii="Calibri" w:hAnsi="Calibri"/>
                <w:sz w:val="22"/>
                <w:szCs w:val="22"/>
              </w:rPr>
              <w:t>A.6.5. PU</w:t>
            </w:r>
          </w:p>
          <w:p w:rsidR="0098470D" w:rsidRPr="005C77D3" w:rsidRDefault="0098470D" w:rsidP="005C77D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0D" w:rsidRPr="005C77D3" w:rsidRDefault="0098470D" w:rsidP="005C77D3">
            <w:pPr>
              <w:jc w:val="center"/>
            </w:pPr>
            <w:r w:rsidRPr="005C77D3">
              <w:rPr>
                <w:rFonts w:ascii="Arial" w:hAnsi="Arial"/>
                <w:shd w:val="clear" w:color="auto" w:fill="F9F9F9"/>
              </w:rPr>
              <w:t>B.03.2. EXPEDISI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70D" w:rsidRPr="005C77D3" w:rsidRDefault="0098470D" w:rsidP="005C77D3">
            <w:pPr>
              <w:jc w:val="center"/>
            </w:pPr>
            <w:r w:rsidRPr="005C77D3">
              <w:rPr>
                <w:rFonts w:ascii="Arial" w:hAnsi="Arial"/>
                <w:shd w:val="clear" w:color="auto" w:fill="F9F9F9"/>
              </w:rPr>
              <w:t>2022-07-18</w:t>
            </w:r>
          </w:p>
        </w:tc>
      </w:tr>
      <w:tr w:rsidR="0098470D" w:rsidRPr="00C92D94" w:rsidTr="005C77D3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0D" w:rsidRPr="005C77D3" w:rsidRDefault="005C77D3" w:rsidP="005C77D3">
            <w:pPr>
              <w:spacing w:after="0" w:line="240" w:lineRule="auto"/>
              <w:jc w:val="center"/>
              <w:rPr>
                <w:rFonts w:ascii="Arial" w:eastAsia="Times New Roman" w:hAnsi="Arial"/>
              </w:rPr>
            </w:pPr>
            <w:r w:rsidRPr="005C77D3">
              <w:rPr>
                <w:rFonts w:ascii="Arial" w:eastAsia="Times New Roman" w:hAnsi="Arial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</w:tcPr>
          <w:p w:rsidR="005C77D3" w:rsidRPr="005C77D3" w:rsidRDefault="005C77D3" w:rsidP="005C77D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98470D" w:rsidRPr="005C77D3" w:rsidRDefault="0098470D" w:rsidP="005C77D3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5C77D3">
              <w:rPr>
                <w:rFonts w:ascii="Arial" w:hAnsi="Arial"/>
              </w:rPr>
              <w:t>20140707277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70D" w:rsidRPr="005C77D3" w:rsidRDefault="0098470D" w:rsidP="005C77D3">
            <w:pPr>
              <w:jc w:val="center"/>
              <w:rPr>
                <w:rFonts w:ascii="Arial" w:hAnsi="Arial"/>
              </w:rPr>
            </w:pPr>
            <w:r w:rsidRPr="005C77D3">
              <w:rPr>
                <w:rFonts w:ascii="Arial" w:hAnsi="Arial"/>
              </w:rPr>
              <w:t>MAMAN SUHERMAN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</w:tcPr>
          <w:p w:rsidR="0098470D" w:rsidRPr="005C77D3" w:rsidRDefault="0098470D" w:rsidP="005C77D3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5C77D3">
              <w:rPr>
                <w:rFonts w:ascii="Arial" w:hAnsi="Arial"/>
              </w:rPr>
              <w:br/>
              <w:t>M. OP.HARIAN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</w:tcPr>
          <w:p w:rsidR="0098470D" w:rsidRPr="005C77D3" w:rsidRDefault="0098470D" w:rsidP="005C77D3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5C77D3">
              <w:rPr>
                <w:rFonts w:ascii="Arial" w:hAnsi="Arial"/>
              </w:rPr>
              <w:t>A.6.7. KEAMANAN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0D" w:rsidRPr="005C77D3" w:rsidRDefault="0098470D" w:rsidP="005C77D3">
            <w:pPr>
              <w:jc w:val="center"/>
            </w:pPr>
            <w:r w:rsidRPr="005C77D3">
              <w:rPr>
                <w:rFonts w:ascii="Arial" w:hAnsi="Arial"/>
                <w:shd w:val="clear" w:color="auto" w:fill="F9F9F9"/>
              </w:rPr>
              <w:t>B.03.2. EXPEDISI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70D" w:rsidRPr="005C77D3" w:rsidRDefault="0098470D" w:rsidP="005C77D3">
            <w:pPr>
              <w:jc w:val="center"/>
            </w:pPr>
            <w:r w:rsidRPr="005C77D3">
              <w:rPr>
                <w:rFonts w:ascii="Arial" w:hAnsi="Arial"/>
                <w:shd w:val="clear" w:color="auto" w:fill="F9F9F9"/>
              </w:rPr>
              <w:t>2022-07-18</w:t>
            </w:r>
          </w:p>
        </w:tc>
      </w:tr>
      <w:tr w:rsidR="0098470D" w:rsidRPr="00C92D94" w:rsidTr="005C77D3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0D" w:rsidRPr="005C77D3" w:rsidRDefault="005C77D3" w:rsidP="005C77D3">
            <w:pPr>
              <w:spacing w:after="0" w:line="240" w:lineRule="auto"/>
              <w:jc w:val="center"/>
              <w:rPr>
                <w:rFonts w:ascii="Arial" w:eastAsia="Times New Roman" w:hAnsi="Arial"/>
              </w:rPr>
            </w:pPr>
            <w:r w:rsidRPr="005C77D3">
              <w:rPr>
                <w:rFonts w:ascii="Arial" w:eastAsia="Times New Roman" w:hAnsi="Arial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</w:tcPr>
          <w:p w:rsidR="005C77D3" w:rsidRPr="005C77D3" w:rsidRDefault="005C77D3" w:rsidP="005C77D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98470D" w:rsidRPr="005C77D3" w:rsidRDefault="0098470D" w:rsidP="005C77D3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5C77D3">
              <w:rPr>
                <w:rFonts w:ascii="Arial" w:hAnsi="Arial"/>
              </w:rPr>
              <w:t>20120627216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70D" w:rsidRPr="005C77D3" w:rsidRDefault="0098470D" w:rsidP="005C77D3">
            <w:pPr>
              <w:jc w:val="center"/>
              <w:rPr>
                <w:rFonts w:ascii="Arial" w:hAnsi="Arial"/>
              </w:rPr>
            </w:pPr>
            <w:r w:rsidRPr="005C77D3">
              <w:rPr>
                <w:rFonts w:ascii="Arial" w:hAnsi="Arial"/>
              </w:rPr>
              <w:t>DIKDIK YOPIN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</w:tcPr>
          <w:p w:rsidR="0098470D" w:rsidRPr="005C77D3" w:rsidRDefault="0098470D" w:rsidP="005C77D3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5C77D3">
              <w:rPr>
                <w:rFonts w:ascii="Arial" w:hAnsi="Arial"/>
              </w:rPr>
              <w:br/>
              <w:t>K. JR GROUP LEADER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</w:tcPr>
          <w:p w:rsidR="0098470D" w:rsidRPr="005C77D3" w:rsidRDefault="0098470D" w:rsidP="005C77D3">
            <w:pPr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C77D3">
              <w:rPr>
                <w:rFonts w:ascii="Calibri" w:hAnsi="Calibri"/>
                <w:sz w:val="22"/>
                <w:szCs w:val="22"/>
              </w:rPr>
              <w:t>A.6.6. PENGEMUDI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0D" w:rsidRPr="005C77D3" w:rsidRDefault="0098470D" w:rsidP="005C77D3">
            <w:pPr>
              <w:jc w:val="center"/>
            </w:pPr>
            <w:r w:rsidRPr="005C77D3">
              <w:rPr>
                <w:rFonts w:ascii="Arial" w:hAnsi="Arial"/>
                <w:shd w:val="clear" w:color="auto" w:fill="F9F9F9"/>
              </w:rPr>
              <w:t>B.03.2. EXPEDISI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70D" w:rsidRPr="005C77D3" w:rsidRDefault="0098470D" w:rsidP="005C77D3">
            <w:pPr>
              <w:jc w:val="center"/>
            </w:pPr>
            <w:r w:rsidRPr="005C77D3">
              <w:rPr>
                <w:rFonts w:ascii="Arial" w:hAnsi="Arial"/>
                <w:shd w:val="clear" w:color="auto" w:fill="F9F9F9"/>
              </w:rPr>
              <w:t>2022-07-18</w:t>
            </w:r>
          </w:p>
        </w:tc>
      </w:tr>
      <w:tr w:rsidR="0098470D" w:rsidRPr="00C92D94" w:rsidTr="005C77D3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0D" w:rsidRPr="005C77D3" w:rsidRDefault="005C77D3" w:rsidP="005C77D3">
            <w:pPr>
              <w:spacing w:after="0" w:line="240" w:lineRule="auto"/>
              <w:jc w:val="center"/>
              <w:rPr>
                <w:rFonts w:ascii="Arial" w:eastAsia="Times New Roman" w:hAnsi="Arial"/>
              </w:rPr>
            </w:pPr>
            <w:r w:rsidRPr="005C77D3">
              <w:rPr>
                <w:rFonts w:ascii="Arial" w:eastAsia="Times New Roman" w:hAnsi="Arial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</w:tcPr>
          <w:p w:rsidR="005C77D3" w:rsidRPr="005C77D3" w:rsidRDefault="005C77D3" w:rsidP="005C77D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98470D" w:rsidRPr="005C77D3" w:rsidRDefault="0098470D" w:rsidP="005C77D3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5C77D3">
              <w:rPr>
                <w:rFonts w:ascii="Arial" w:hAnsi="Arial"/>
              </w:rPr>
              <w:t>20011022777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70D" w:rsidRPr="005C77D3" w:rsidRDefault="0098470D" w:rsidP="005C77D3">
            <w:pPr>
              <w:jc w:val="center"/>
              <w:rPr>
                <w:rFonts w:ascii="Arial" w:hAnsi="Arial"/>
              </w:rPr>
            </w:pPr>
            <w:r w:rsidRPr="005C77D3">
              <w:rPr>
                <w:rFonts w:ascii="Arial" w:hAnsi="Arial"/>
              </w:rPr>
              <w:t>AKHMAD MUKHLIS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</w:tcPr>
          <w:p w:rsidR="0098470D" w:rsidRPr="005C77D3" w:rsidRDefault="0098470D" w:rsidP="005C77D3">
            <w:pPr>
              <w:jc w:val="center"/>
              <w:rPr>
                <w:rFonts w:ascii="Arial" w:hAnsi="Arial"/>
                <w:shd w:val="clear" w:color="auto" w:fill="F9F9F9"/>
              </w:rPr>
            </w:pPr>
            <w:r w:rsidRPr="005C77D3">
              <w:rPr>
                <w:rFonts w:ascii="Arial" w:hAnsi="Arial"/>
                <w:shd w:val="clear" w:color="auto" w:fill="FFFFFF"/>
              </w:rPr>
              <w:t>J. GROUP LEADER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</w:tcPr>
          <w:p w:rsidR="0098470D" w:rsidRPr="005C77D3" w:rsidRDefault="0098470D" w:rsidP="005C77D3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5C77D3">
              <w:rPr>
                <w:rFonts w:ascii="Arial" w:hAnsi="Arial"/>
              </w:rPr>
              <w:t>A.6.7. KEAMANAN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0D" w:rsidRPr="005C77D3" w:rsidRDefault="0098470D" w:rsidP="005C77D3">
            <w:pPr>
              <w:jc w:val="center"/>
            </w:pPr>
            <w:r w:rsidRPr="005C77D3">
              <w:rPr>
                <w:rFonts w:ascii="Arial" w:hAnsi="Arial"/>
                <w:shd w:val="clear" w:color="auto" w:fill="F9F9F9"/>
              </w:rPr>
              <w:t>B.03.2. EXPEDISI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70D" w:rsidRPr="005C77D3" w:rsidRDefault="0098470D" w:rsidP="005C77D3">
            <w:pPr>
              <w:jc w:val="center"/>
            </w:pPr>
            <w:r w:rsidRPr="005C77D3">
              <w:rPr>
                <w:rFonts w:ascii="Arial" w:hAnsi="Arial"/>
                <w:shd w:val="clear" w:color="auto" w:fill="F9F9F9"/>
              </w:rPr>
              <w:t>2022-07-18</w:t>
            </w:r>
          </w:p>
        </w:tc>
      </w:tr>
    </w:tbl>
    <w:p w:rsidR="00DC6CEE" w:rsidRDefault="00DC6CEE" w:rsidP="00C70D22">
      <w:pPr>
        <w:pStyle w:val="ListParagraph"/>
        <w:spacing w:line="240" w:lineRule="auto"/>
        <w:ind w:left="0"/>
        <w:rPr>
          <w:rFonts w:ascii="Arial" w:eastAsia="Times New Roman" w:hAnsi="Arial"/>
          <w:b/>
          <w:sz w:val="24"/>
          <w:szCs w:val="24"/>
        </w:rPr>
      </w:pPr>
    </w:p>
    <w:p w:rsidR="00C70D22" w:rsidRDefault="00C70D22" w:rsidP="00FD03D3">
      <w:pPr>
        <w:pStyle w:val="ListParagraph"/>
        <w:numPr>
          <w:ilvl w:val="2"/>
          <w:numId w:val="1"/>
        </w:numPr>
        <w:spacing w:line="240" w:lineRule="auto"/>
        <w:ind w:left="1440"/>
        <w:rPr>
          <w:rFonts w:ascii="Arial" w:eastAsia="Times New Roman" w:hAnsi="Arial"/>
          <w:b/>
          <w:sz w:val="24"/>
          <w:szCs w:val="24"/>
        </w:rPr>
      </w:pPr>
      <w:r>
        <w:rPr>
          <w:rFonts w:ascii="Arial" w:eastAsia="Times New Roman" w:hAnsi="Arial"/>
          <w:b/>
          <w:sz w:val="24"/>
          <w:szCs w:val="24"/>
        </w:rPr>
        <w:t>Penugasan</w:t>
      </w:r>
    </w:p>
    <w:p w:rsidR="00C70D22" w:rsidRPr="00C70D22" w:rsidRDefault="00C70D22" w:rsidP="0000229B">
      <w:pPr>
        <w:pStyle w:val="ListParagraph"/>
        <w:spacing w:line="240" w:lineRule="auto"/>
        <w:ind w:left="144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Berikut daftar Karyawan </w:t>
      </w:r>
      <w:r w:rsidR="00540387">
        <w:rPr>
          <w:rFonts w:ascii="Arial" w:eastAsia="Times New Roman" w:hAnsi="Arial"/>
          <w:sz w:val="22"/>
          <w:szCs w:val="22"/>
        </w:rPr>
        <w:t>Penugasan</w:t>
      </w:r>
      <w:r>
        <w:rPr>
          <w:rFonts w:ascii="Arial" w:eastAsia="Times New Roman" w:hAnsi="Arial"/>
          <w:sz w:val="22"/>
          <w:szCs w:val="22"/>
        </w:rPr>
        <w:t xml:space="preserve"> </w:t>
      </w:r>
      <w:r w:rsidR="00540387">
        <w:rPr>
          <w:rFonts w:ascii="Arial" w:eastAsia="Times New Roman" w:hAnsi="Arial"/>
          <w:sz w:val="22"/>
          <w:szCs w:val="22"/>
        </w:rPr>
        <w:t xml:space="preserve">Trisula Corporation pada Tahun </w:t>
      </w:r>
      <w:proofErr w:type="gramStart"/>
      <w:r w:rsidR="00540387">
        <w:rPr>
          <w:rFonts w:ascii="Arial" w:eastAsia="Times New Roman" w:hAnsi="Arial"/>
          <w:sz w:val="22"/>
          <w:szCs w:val="22"/>
        </w:rPr>
        <w:t>2022</w:t>
      </w:r>
      <w:r w:rsidR="00067F8E">
        <w:rPr>
          <w:rFonts w:ascii="Arial" w:eastAsia="Times New Roman" w:hAnsi="Arial"/>
          <w:sz w:val="22"/>
          <w:szCs w:val="22"/>
        </w:rPr>
        <w:t xml:space="preserve"> :</w:t>
      </w:r>
      <w:proofErr w:type="gramEnd"/>
    </w:p>
    <w:tbl>
      <w:tblPr>
        <w:tblW w:w="105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1440"/>
        <w:gridCol w:w="1800"/>
        <w:gridCol w:w="1530"/>
        <w:gridCol w:w="2160"/>
        <w:gridCol w:w="1710"/>
        <w:gridCol w:w="1350"/>
      </w:tblGrid>
      <w:tr w:rsidR="00C70D22" w:rsidRPr="00C9050E" w:rsidTr="006D1D47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C70D22" w:rsidRPr="006D1D47" w:rsidRDefault="00C70D22" w:rsidP="00137CC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</w:rPr>
            </w:pPr>
            <w:r w:rsidRPr="006D1D47"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C70D22" w:rsidRPr="006D1D47" w:rsidRDefault="00C70D22" w:rsidP="00137CC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</w:rPr>
            </w:pPr>
            <w:r w:rsidRPr="006D1D47"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</w:rPr>
              <w:t>NIK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C70D22" w:rsidRPr="006D1D47" w:rsidRDefault="00C70D22" w:rsidP="00137CC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</w:rPr>
            </w:pPr>
            <w:r w:rsidRPr="006D1D47"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</w:rPr>
              <w:t>NAMA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C70D22" w:rsidRPr="006D1D47" w:rsidRDefault="00C70D22" w:rsidP="00137CC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</w:rPr>
            </w:pPr>
            <w:r w:rsidRPr="006D1D47"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</w:rPr>
              <w:t>JABATAN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C70D22" w:rsidRPr="006D1D47" w:rsidRDefault="00C70D22" w:rsidP="00137CC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</w:rPr>
            </w:pPr>
            <w:r w:rsidRPr="006D1D47"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</w:rPr>
              <w:t>PERUSAHAAN SEBELUM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C70D22" w:rsidRPr="006D1D47" w:rsidRDefault="00C70D22" w:rsidP="00137CC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</w:rPr>
            </w:pPr>
            <w:r w:rsidRPr="006D1D47"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</w:rPr>
              <w:t>DEPARTEMEN BARU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C70D22" w:rsidRPr="006D1D47" w:rsidRDefault="00C70D22" w:rsidP="00137CC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</w:rPr>
            </w:pPr>
            <w:r w:rsidRPr="006D1D47"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</w:rPr>
              <w:t>TMT</w:t>
            </w:r>
          </w:p>
        </w:tc>
      </w:tr>
      <w:tr w:rsidR="00C70D22" w:rsidRPr="00C9050E" w:rsidTr="0000229B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22" w:rsidRPr="00C9050E" w:rsidRDefault="00C70D22" w:rsidP="00137CC6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050E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C70D22" w:rsidRPr="00C9050E" w:rsidRDefault="00C70D22" w:rsidP="000B5F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D22" w:rsidRPr="00C9050E" w:rsidRDefault="00C70D22" w:rsidP="00C70D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9050E">
              <w:rPr>
                <w:rFonts w:ascii="Calibri" w:hAnsi="Calibri"/>
                <w:color w:val="000000"/>
                <w:sz w:val="22"/>
                <w:szCs w:val="22"/>
              </w:rPr>
              <w:t>RIZA FIDRIA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C70D22" w:rsidRPr="00C9050E" w:rsidRDefault="00C70D22" w:rsidP="00137C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9050E">
              <w:rPr>
                <w:rFonts w:ascii="Calibri" w:hAnsi="Calibri"/>
                <w:color w:val="000000"/>
                <w:sz w:val="22"/>
                <w:szCs w:val="22"/>
              </w:rPr>
              <w:t>D. MANAGER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C70D22" w:rsidRPr="00C9050E" w:rsidRDefault="00C70D22" w:rsidP="00137C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9050E">
              <w:rPr>
                <w:rFonts w:ascii="Calibri" w:hAnsi="Calibri"/>
                <w:color w:val="000000"/>
                <w:sz w:val="22"/>
                <w:szCs w:val="22"/>
              </w:rPr>
              <w:t>PT. Trisula Textile Industries Tbk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22" w:rsidRPr="00C9050E" w:rsidRDefault="00C70D22" w:rsidP="00E85A63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050E">
              <w:rPr>
                <w:rFonts w:ascii="Calibri" w:eastAsia="Times New Roman" w:hAnsi="Calibri"/>
                <w:color w:val="000000"/>
                <w:sz w:val="22"/>
                <w:szCs w:val="22"/>
              </w:rPr>
              <w:t>HC&amp;GA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D22" w:rsidRPr="00C9050E" w:rsidRDefault="00C70D22" w:rsidP="00137CC6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050E">
              <w:rPr>
                <w:rFonts w:ascii="Calibri" w:eastAsia="Times New Roman" w:hAnsi="Calibri"/>
                <w:color w:val="000000"/>
                <w:sz w:val="22"/>
                <w:szCs w:val="22"/>
              </w:rPr>
              <w:t>6-Des-2021</w:t>
            </w:r>
          </w:p>
        </w:tc>
      </w:tr>
      <w:tr w:rsidR="00C70D22" w:rsidRPr="00C9050E" w:rsidTr="0000229B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22" w:rsidRPr="00C9050E" w:rsidRDefault="00C70D22" w:rsidP="00137CC6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050E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C70D22" w:rsidRPr="00C9050E" w:rsidRDefault="00C70D22" w:rsidP="000B5F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D22" w:rsidRPr="00C9050E" w:rsidRDefault="00C70D22" w:rsidP="00137C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9050E">
              <w:rPr>
                <w:rFonts w:ascii="Calibri" w:hAnsi="Calibri"/>
                <w:color w:val="000000"/>
                <w:sz w:val="22"/>
                <w:szCs w:val="22"/>
              </w:rPr>
              <w:t>SOFYAN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C70D22" w:rsidRPr="00C9050E" w:rsidRDefault="00C70D22" w:rsidP="00137C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9050E">
              <w:rPr>
                <w:rFonts w:ascii="Calibri" w:hAnsi="Calibri"/>
                <w:color w:val="000000"/>
                <w:sz w:val="22"/>
                <w:szCs w:val="22"/>
              </w:rPr>
              <w:t>D. MANAGER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C70D22" w:rsidRPr="00C9050E" w:rsidRDefault="00C70D22" w:rsidP="00137C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9050E">
              <w:rPr>
                <w:rFonts w:ascii="Calibri" w:hAnsi="Calibri"/>
                <w:color w:val="000000"/>
                <w:sz w:val="22"/>
                <w:szCs w:val="22"/>
              </w:rPr>
              <w:t>PT. Trisula Textile Industries Tbk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22" w:rsidRPr="00C9050E" w:rsidRDefault="00C70D22" w:rsidP="00E85A63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050E">
              <w:rPr>
                <w:rFonts w:ascii="Calibri" w:eastAsia="Times New Roman" w:hAnsi="Calibri"/>
                <w:color w:val="000000"/>
                <w:sz w:val="22"/>
                <w:szCs w:val="22"/>
              </w:rPr>
              <w:t>PURCHASING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D22" w:rsidRPr="00C9050E" w:rsidRDefault="00C70D22" w:rsidP="00137CC6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050E">
              <w:rPr>
                <w:rFonts w:ascii="Calibri" w:eastAsia="Times New Roman" w:hAnsi="Calibri"/>
                <w:color w:val="000000"/>
                <w:sz w:val="22"/>
                <w:szCs w:val="22"/>
              </w:rPr>
              <w:t>6-Des-2021</w:t>
            </w:r>
          </w:p>
        </w:tc>
      </w:tr>
    </w:tbl>
    <w:p w:rsidR="00117FED" w:rsidRPr="007F358A" w:rsidRDefault="00117FED" w:rsidP="00810727">
      <w:pPr>
        <w:pStyle w:val="ListParagraph"/>
        <w:spacing w:line="240" w:lineRule="auto"/>
        <w:ind w:left="0"/>
        <w:rPr>
          <w:rFonts w:ascii="Arial" w:eastAsia="Times New Roman" w:hAnsi="Arial"/>
          <w:b/>
          <w:sz w:val="24"/>
          <w:szCs w:val="24"/>
        </w:rPr>
      </w:pPr>
    </w:p>
    <w:p w:rsidR="004D65EE" w:rsidRPr="00B25486" w:rsidRDefault="004D65EE" w:rsidP="0000229B">
      <w:pPr>
        <w:pStyle w:val="ListParagraph"/>
        <w:numPr>
          <w:ilvl w:val="2"/>
          <w:numId w:val="1"/>
        </w:numPr>
        <w:spacing w:line="240" w:lineRule="auto"/>
        <w:ind w:left="1440"/>
        <w:rPr>
          <w:rFonts w:ascii="Arial" w:eastAsia="Times New Roman" w:hAnsi="Arial"/>
          <w:b/>
          <w:sz w:val="24"/>
          <w:szCs w:val="24"/>
        </w:rPr>
      </w:pPr>
      <w:r w:rsidRPr="00B25486">
        <w:rPr>
          <w:rFonts w:ascii="Arial" w:eastAsia="Times New Roman" w:hAnsi="Arial"/>
          <w:b/>
          <w:sz w:val="24"/>
          <w:szCs w:val="24"/>
        </w:rPr>
        <w:t>Promosi</w:t>
      </w:r>
    </w:p>
    <w:p w:rsidR="005C77D3" w:rsidRDefault="00540387" w:rsidP="00181952">
      <w:pPr>
        <w:spacing w:line="240" w:lineRule="auto"/>
        <w:ind w:left="1440"/>
        <w:jc w:val="both"/>
        <w:rPr>
          <w:rFonts w:ascii="Arial" w:eastAsia="Times New Roman" w:hAnsi="Arial"/>
          <w:sz w:val="22"/>
          <w:szCs w:val="22"/>
        </w:rPr>
      </w:pPr>
      <w:proofErr w:type="gramStart"/>
      <w:r>
        <w:rPr>
          <w:rFonts w:ascii="Arial" w:eastAsia="Times New Roman" w:hAnsi="Arial"/>
          <w:sz w:val="22"/>
          <w:szCs w:val="22"/>
        </w:rPr>
        <w:t>Tidak ada karyawan</w:t>
      </w:r>
      <w:r w:rsidR="00B25486" w:rsidRPr="00B25486">
        <w:rPr>
          <w:rFonts w:ascii="Arial" w:eastAsia="Times New Roman" w:hAnsi="Arial"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>P</w:t>
      </w:r>
      <w:r w:rsidR="00B25486" w:rsidRPr="00B25486">
        <w:rPr>
          <w:rFonts w:ascii="Arial" w:eastAsia="Times New Roman" w:hAnsi="Arial"/>
          <w:sz w:val="22"/>
          <w:szCs w:val="22"/>
        </w:rPr>
        <w:t>romosi p</w:t>
      </w:r>
      <w:r w:rsidR="004D65EE" w:rsidRPr="00B25486">
        <w:rPr>
          <w:rFonts w:ascii="Arial" w:eastAsia="Times New Roman" w:hAnsi="Arial"/>
          <w:sz w:val="22"/>
          <w:szCs w:val="22"/>
        </w:rPr>
        <w:t xml:space="preserve">ada bulan </w:t>
      </w:r>
      <w:r w:rsidR="00E243DD">
        <w:rPr>
          <w:rFonts w:ascii="Arial" w:eastAsia="Times New Roman" w:hAnsi="Arial"/>
          <w:sz w:val="22"/>
          <w:szCs w:val="22"/>
        </w:rPr>
        <w:t>Jul</w:t>
      </w:r>
      <w:r w:rsidR="00BF4D36">
        <w:rPr>
          <w:rFonts w:ascii="Arial" w:eastAsia="Times New Roman" w:hAnsi="Arial"/>
          <w:sz w:val="22"/>
          <w:szCs w:val="22"/>
        </w:rPr>
        <w:t>i</w:t>
      </w:r>
      <w:r>
        <w:rPr>
          <w:rFonts w:ascii="Arial" w:eastAsia="Times New Roman" w:hAnsi="Arial"/>
          <w:sz w:val="22"/>
          <w:szCs w:val="22"/>
        </w:rPr>
        <w:t xml:space="preserve"> 2022</w:t>
      </w:r>
      <w:r w:rsidR="0000229B">
        <w:rPr>
          <w:rFonts w:ascii="Arial" w:eastAsia="Times New Roman" w:hAnsi="Arial"/>
          <w:sz w:val="22"/>
          <w:szCs w:val="22"/>
        </w:rPr>
        <w:t>.</w:t>
      </w:r>
      <w:proofErr w:type="gramEnd"/>
    </w:p>
    <w:p w:rsidR="00181952" w:rsidRDefault="00181952" w:rsidP="00181952">
      <w:pPr>
        <w:spacing w:line="240" w:lineRule="auto"/>
        <w:ind w:left="1440"/>
        <w:jc w:val="both"/>
        <w:rPr>
          <w:rFonts w:ascii="Arial" w:eastAsia="Times New Roman" w:hAnsi="Arial"/>
          <w:sz w:val="22"/>
          <w:szCs w:val="22"/>
        </w:rPr>
      </w:pPr>
    </w:p>
    <w:p w:rsidR="009C4BDC" w:rsidRDefault="009C4BDC" w:rsidP="00181952">
      <w:pPr>
        <w:spacing w:line="240" w:lineRule="auto"/>
        <w:ind w:left="1440"/>
        <w:jc w:val="both"/>
        <w:rPr>
          <w:rFonts w:ascii="Arial" w:eastAsia="Times New Roman" w:hAnsi="Arial"/>
          <w:sz w:val="22"/>
          <w:szCs w:val="22"/>
        </w:rPr>
      </w:pPr>
    </w:p>
    <w:p w:rsidR="009C4BDC" w:rsidRPr="00181952" w:rsidRDefault="009C4BDC" w:rsidP="00181952">
      <w:pPr>
        <w:spacing w:line="240" w:lineRule="auto"/>
        <w:ind w:left="1440"/>
        <w:jc w:val="both"/>
        <w:rPr>
          <w:rFonts w:ascii="Arial" w:eastAsia="Times New Roman" w:hAnsi="Arial"/>
          <w:sz w:val="22"/>
          <w:szCs w:val="22"/>
        </w:rPr>
      </w:pPr>
    </w:p>
    <w:p w:rsidR="00FC6C2F" w:rsidRPr="004D65EE" w:rsidRDefault="00FC6C2F" w:rsidP="0000229B">
      <w:pPr>
        <w:pStyle w:val="ListParagraph"/>
        <w:numPr>
          <w:ilvl w:val="1"/>
          <w:numId w:val="1"/>
        </w:numPr>
        <w:ind w:left="14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Data </w:t>
      </w:r>
      <w:r w:rsidRPr="004D65EE">
        <w:rPr>
          <w:rFonts w:ascii="Arial" w:hAnsi="Arial"/>
          <w:b/>
          <w:sz w:val="24"/>
        </w:rPr>
        <w:t>Statistik Karyawan</w:t>
      </w:r>
    </w:p>
    <w:p w:rsidR="00CF7F68" w:rsidRPr="00E24097" w:rsidRDefault="00FC6C2F" w:rsidP="0000229B">
      <w:pPr>
        <w:pStyle w:val="ListParagraph"/>
        <w:numPr>
          <w:ilvl w:val="2"/>
          <w:numId w:val="1"/>
        </w:numPr>
        <w:ind w:left="1440"/>
        <w:rPr>
          <w:rFonts w:ascii="Arial" w:hAnsi="Arial"/>
          <w:sz w:val="22"/>
        </w:rPr>
      </w:pPr>
      <w:r w:rsidRPr="004D65EE">
        <w:rPr>
          <w:rFonts w:ascii="Arial" w:hAnsi="Arial"/>
          <w:b/>
          <w:sz w:val="22"/>
        </w:rPr>
        <w:t>Summary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6364"/>
        <w:gridCol w:w="1099"/>
      </w:tblGrid>
      <w:tr w:rsidR="00FC6C2F" w:rsidRPr="00311C97" w:rsidTr="006D1D47">
        <w:trPr>
          <w:trHeight w:val="408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FC6C2F" w:rsidRPr="006D1D47" w:rsidRDefault="00FC6C2F" w:rsidP="0022739F">
            <w:pPr>
              <w:tabs>
                <w:tab w:val="center" w:pos="371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6D1D47">
              <w:rPr>
                <w:rFonts w:ascii="Arial" w:hAnsi="Arial"/>
                <w:b/>
                <w:bCs/>
                <w:color w:val="000000" w:themeColor="text1"/>
              </w:rPr>
              <w:t>NO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FC6C2F" w:rsidRPr="006D1D47" w:rsidRDefault="00FC6C2F" w:rsidP="0022739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6D1D47">
              <w:rPr>
                <w:rFonts w:ascii="Arial" w:hAnsi="Arial"/>
                <w:b/>
                <w:bCs/>
                <w:color w:val="000000" w:themeColor="text1"/>
              </w:rPr>
              <w:t>ITEM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FC6C2F" w:rsidRPr="006D1D47" w:rsidRDefault="00FC6C2F" w:rsidP="0022739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6D1D47">
              <w:rPr>
                <w:rFonts w:ascii="Arial" w:hAnsi="Arial"/>
                <w:b/>
                <w:bCs/>
                <w:color w:val="000000" w:themeColor="text1"/>
              </w:rPr>
              <w:t>JUMLAH (orang)</w:t>
            </w:r>
          </w:p>
        </w:tc>
      </w:tr>
      <w:tr w:rsidR="00FC6C2F" w:rsidRPr="00311C97" w:rsidTr="00B36ECE">
        <w:trPr>
          <w:trHeight w:val="242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2F" w:rsidRPr="00311C97" w:rsidRDefault="00FC6C2F" w:rsidP="0022739F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311C97">
              <w:rPr>
                <w:rFonts w:ascii="Arial" w:hAnsi="Arial"/>
              </w:rPr>
              <w:t>1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2F" w:rsidRPr="00311C97" w:rsidRDefault="00FC6C2F" w:rsidP="0022739F">
            <w:pPr>
              <w:spacing w:after="0" w:line="240" w:lineRule="auto"/>
              <w:rPr>
                <w:rFonts w:ascii="Arial" w:hAnsi="Arial"/>
              </w:rPr>
            </w:pPr>
            <w:r w:rsidRPr="00311C97">
              <w:rPr>
                <w:rFonts w:ascii="Arial" w:hAnsi="Arial"/>
              </w:rPr>
              <w:t>Jumlah Karyawan</w:t>
            </w:r>
            <w:r w:rsidR="00B36ECE">
              <w:rPr>
                <w:rFonts w:ascii="Arial" w:hAnsi="Arial"/>
              </w:rPr>
              <w:t>*</w:t>
            </w:r>
            <w:r w:rsidRPr="00311C97">
              <w:rPr>
                <w:rFonts w:ascii="Arial" w:hAnsi="Arial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F" w:rsidRPr="007A1125" w:rsidRDefault="005C77D3" w:rsidP="0022739F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521</w:t>
            </w:r>
          </w:p>
        </w:tc>
      </w:tr>
      <w:tr w:rsidR="00FC6C2F" w:rsidRPr="00311C97" w:rsidTr="00C70D22">
        <w:trPr>
          <w:trHeight w:val="233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2F" w:rsidRPr="00311C97" w:rsidRDefault="00FC6C2F" w:rsidP="0022739F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311C97">
              <w:rPr>
                <w:rFonts w:ascii="Arial" w:hAnsi="Arial"/>
              </w:rPr>
              <w:t>2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2F" w:rsidRPr="00311C97" w:rsidRDefault="00FC6C2F" w:rsidP="0022739F">
            <w:pPr>
              <w:spacing w:after="0" w:line="240" w:lineRule="auto"/>
              <w:rPr>
                <w:rFonts w:ascii="Arial" w:hAnsi="Arial"/>
              </w:rPr>
            </w:pPr>
            <w:r w:rsidRPr="00311C97">
              <w:rPr>
                <w:rFonts w:ascii="Arial" w:hAnsi="Arial"/>
              </w:rPr>
              <w:t>Jumlah Karyawan PHK karena Pensiun</w:t>
            </w:r>
            <w:r>
              <w:rPr>
                <w:rFonts w:ascii="Arial" w:hAnsi="Arial"/>
              </w:rPr>
              <w:t xml:space="preserve"> &amp; Pensiun Dini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F" w:rsidRPr="008D1C4E" w:rsidRDefault="005C77D3" w:rsidP="0022739F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FC6C2F" w:rsidRPr="00311C97" w:rsidTr="0097207E">
        <w:trPr>
          <w:trHeight w:val="99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2F" w:rsidRPr="00311C97" w:rsidRDefault="00FC6C2F" w:rsidP="0022739F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311C97">
              <w:rPr>
                <w:rFonts w:ascii="Arial" w:hAnsi="Arial"/>
              </w:rPr>
              <w:t>3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2F" w:rsidRPr="00311C97" w:rsidRDefault="00FC6C2F" w:rsidP="0022739F">
            <w:pPr>
              <w:spacing w:after="0" w:line="240" w:lineRule="auto"/>
              <w:rPr>
                <w:rFonts w:ascii="Arial" w:hAnsi="Arial"/>
              </w:rPr>
            </w:pPr>
            <w:r w:rsidRPr="00311C97">
              <w:rPr>
                <w:rFonts w:ascii="Arial" w:hAnsi="Arial"/>
              </w:rPr>
              <w:t>Jumlah Karyawan PHK karena Resign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F" w:rsidRPr="007A1125" w:rsidRDefault="00AD0648" w:rsidP="0022739F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</w:tr>
      <w:tr w:rsidR="00FC6C2F" w:rsidRPr="00311C97" w:rsidTr="0097207E">
        <w:trPr>
          <w:trHeight w:val="99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2F" w:rsidRPr="00311C97" w:rsidRDefault="00FC6C2F" w:rsidP="0022739F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311C97">
              <w:rPr>
                <w:rFonts w:ascii="Arial" w:hAnsi="Arial"/>
              </w:rPr>
              <w:t>4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2F" w:rsidRPr="00311C97" w:rsidRDefault="00FC6C2F" w:rsidP="0022739F">
            <w:pPr>
              <w:spacing w:after="0" w:line="240" w:lineRule="auto"/>
              <w:rPr>
                <w:rFonts w:ascii="Arial" w:hAnsi="Arial"/>
              </w:rPr>
            </w:pPr>
            <w:r w:rsidRPr="00311C97">
              <w:rPr>
                <w:rFonts w:ascii="Arial" w:hAnsi="Arial"/>
              </w:rPr>
              <w:t xml:space="preserve">Jumlah Karyawan </w:t>
            </w:r>
            <w:r>
              <w:rPr>
                <w:rFonts w:ascii="Arial" w:hAnsi="Arial"/>
              </w:rPr>
              <w:t>PHK karena Indisipliner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F" w:rsidRPr="00311C97" w:rsidRDefault="001348F5" w:rsidP="0022739F">
            <w:pPr>
              <w:spacing w:after="0" w:line="240" w:lineRule="auto"/>
              <w:jc w:val="center"/>
              <w:rPr>
                <w:rFonts w:ascii="Arial" w:hAnsi="Arial"/>
                <w:lang w:val="en-ID"/>
              </w:rPr>
            </w:pPr>
            <w:r>
              <w:rPr>
                <w:rFonts w:ascii="Arial" w:hAnsi="Arial"/>
                <w:lang w:val="en-ID"/>
              </w:rPr>
              <w:t>-</w:t>
            </w:r>
          </w:p>
        </w:tc>
      </w:tr>
      <w:tr w:rsidR="00FC6C2F" w:rsidRPr="00311C97" w:rsidTr="0097207E">
        <w:trPr>
          <w:trHeight w:val="9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2F" w:rsidRPr="00311C97" w:rsidRDefault="00FC6C2F" w:rsidP="0022739F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311C97">
              <w:rPr>
                <w:rFonts w:ascii="Arial" w:hAnsi="Arial"/>
              </w:rPr>
              <w:t>5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2F" w:rsidRPr="00311C97" w:rsidRDefault="00FC6C2F" w:rsidP="0022739F">
            <w:pPr>
              <w:spacing w:after="0" w:line="240" w:lineRule="auto"/>
              <w:rPr>
                <w:rFonts w:ascii="Arial" w:hAnsi="Arial"/>
              </w:rPr>
            </w:pPr>
            <w:r w:rsidRPr="00311C97">
              <w:rPr>
                <w:rFonts w:ascii="Arial" w:hAnsi="Arial"/>
              </w:rPr>
              <w:t xml:space="preserve">Jumlah Karyawan Baru PKWT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F" w:rsidRPr="00311C97" w:rsidRDefault="00122B5A" w:rsidP="0022739F">
            <w:pPr>
              <w:spacing w:after="0" w:line="240" w:lineRule="auto"/>
              <w:jc w:val="center"/>
              <w:rPr>
                <w:rFonts w:ascii="Arial" w:hAnsi="Arial"/>
                <w:lang w:val="en-ID"/>
              </w:rPr>
            </w:pPr>
            <w:r>
              <w:rPr>
                <w:rFonts w:ascii="Arial" w:hAnsi="Arial"/>
                <w:lang w:val="en-ID"/>
              </w:rPr>
              <w:t>-</w:t>
            </w:r>
          </w:p>
        </w:tc>
      </w:tr>
      <w:tr w:rsidR="00FC6C2F" w:rsidRPr="00311C97" w:rsidTr="0097207E">
        <w:trPr>
          <w:trHeight w:val="14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2F" w:rsidRPr="00311C97" w:rsidRDefault="00FC6C2F" w:rsidP="0022739F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311C97">
              <w:rPr>
                <w:rFonts w:ascii="Arial" w:hAnsi="Arial"/>
              </w:rPr>
              <w:t>6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2F" w:rsidRPr="00311C97" w:rsidRDefault="00FC6C2F" w:rsidP="0022739F">
            <w:pPr>
              <w:spacing w:after="0" w:line="240" w:lineRule="auto"/>
              <w:rPr>
                <w:rFonts w:ascii="Arial" w:hAnsi="Arial"/>
              </w:rPr>
            </w:pPr>
            <w:r w:rsidRPr="00311C97">
              <w:rPr>
                <w:rFonts w:ascii="Arial" w:hAnsi="Arial"/>
              </w:rPr>
              <w:t>Jumlah Karyawan PKWT habis kontrak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F" w:rsidRPr="00311C97" w:rsidRDefault="001348F5" w:rsidP="0022739F">
            <w:pPr>
              <w:spacing w:after="0" w:line="240" w:lineRule="auto"/>
              <w:jc w:val="center"/>
              <w:rPr>
                <w:rFonts w:ascii="Arial" w:hAnsi="Arial"/>
                <w:lang w:val="en-ID"/>
              </w:rPr>
            </w:pPr>
            <w:r>
              <w:rPr>
                <w:rFonts w:ascii="Arial" w:hAnsi="Arial"/>
                <w:lang w:val="en-ID"/>
              </w:rPr>
              <w:t>-</w:t>
            </w:r>
          </w:p>
        </w:tc>
      </w:tr>
      <w:tr w:rsidR="00FC6C2F" w:rsidRPr="00311C97" w:rsidTr="0097207E">
        <w:trPr>
          <w:trHeight w:val="17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2F" w:rsidRPr="00311C97" w:rsidRDefault="00FC6C2F" w:rsidP="0022739F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311C97">
              <w:rPr>
                <w:rFonts w:ascii="Arial" w:hAnsi="Arial"/>
              </w:rPr>
              <w:t>7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2F" w:rsidRPr="00311C97" w:rsidRDefault="00FC6C2F" w:rsidP="0022739F">
            <w:pPr>
              <w:spacing w:after="0" w:line="240" w:lineRule="auto"/>
              <w:rPr>
                <w:rFonts w:ascii="Arial" w:hAnsi="Arial"/>
              </w:rPr>
            </w:pPr>
            <w:r w:rsidRPr="00311C97">
              <w:rPr>
                <w:rFonts w:ascii="Arial" w:hAnsi="Arial"/>
              </w:rPr>
              <w:t>Jumlah Karyawan PKWT PHK karena Resign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F" w:rsidRPr="00311C97" w:rsidRDefault="00D87DBA" w:rsidP="0022739F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en-ID"/>
              </w:rPr>
              <w:t>-</w:t>
            </w:r>
          </w:p>
        </w:tc>
      </w:tr>
      <w:tr w:rsidR="00FC6C2F" w:rsidRPr="00311C97" w:rsidTr="0097207E">
        <w:trPr>
          <w:trHeight w:val="17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F" w:rsidRPr="00311C97" w:rsidRDefault="00FC6C2F" w:rsidP="0022739F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F" w:rsidRPr="00311C97" w:rsidRDefault="00FC6C2F" w:rsidP="0022739F">
            <w:pPr>
              <w:spacing w:after="0" w:line="240" w:lineRule="auto"/>
              <w:rPr>
                <w:rFonts w:ascii="Arial" w:hAnsi="Arial"/>
              </w:rPr>
            </w:pPr>
            <w:r w:rsidRPr="00311C97">
              <w:rPr>
                <w:rFonts w:ascii="Arial" w:hAnsi="Arial"/>
              </w:rPr>
              <w:t xml:space="preserve">Jumlah Karyawan </w:t>
            </w:r>
            <w:r>
              <w:rPr>
                <w:rFonts w:ascii="Arial" w:hAnsi="Arial"/>
              </w:rPr>
              <w:t>PKWT PHK karena Indisipliner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F" w:rsidRDefault="003C5956" w:rsidP="0022739F">
            <w:pPr>
              <w:spacing w:after="0" w:line="240" w:lineRule="auto"/>
              <w:jc w:val="center"/>
              <w:rPr>
                <w:rFonts w:ascii="Arial" w:hAnsi="Arial"/>
                <w:lang w:val="en-ID"/>
              </w:rPr>
            </w:pPr>
            <w:r>
              <w:rPr>
                <w:rFonts w:ascii="Arial" w:hAnsi="Arial"/>
                <w:lang w:val="en-ID"/>
              </w:rPr>
              <w:t>-</w:t>
            </w:r>
          </w:p>
        </w:tc>
      </w:tr>
      <w:tr w:rsidR="00FC6C2F" w:rsidRPr="00311C97" w:rsidTr="0097207E">
        <w:trPr>
          <w:trHeight w:val="173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2F" w:rsidRPr="00311C97" w:rsidRDefault="00FC6C2F" w:rsidP="0022739F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2F" w:rsidRPr="00311C97" w:rsidRDefault="00FC6C2F" w:rsidP="0022739F">
            <w:pPr>
              <w:spacing w:after="0" w:line="240" w:lineRule="auto"/>
              <w:rPr>
                <w:rFonts w:ascii="Arial" w:hAnsi="Arial"/>
                <w:lang w:val="en-ID"/>
              </w:rPr>
            </w:pPr>
            <w:r w:rsidRPr="00311C97">
              <w:rPr>
                <w:rFonts w:ascii="Arial" w:hAnsi="Arial"/>
              </w:rPr>
              <w:t>Jumlah Karyawan Pensiun Karena Meninggal</w:t>
            </w:r>
            <w:r w:rsidRPr="00311C97">
              <w:rPr>
                <w:rFonts w:ascii="Arial" w:hAnsi="Arial"/>
                <w:lang w:val="en-ID"/>
              </w:rPr>
              <w:t xml:space="preserve"> Dunia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F" w:rsidRPr="00311C97" w:rsidRDefault="000062BD" w:rsidP="0022739F">
            <w:pPr>
              <w:spacing w:after="0" w:line="240" w:lineRule="auto"/>
              <w:jc w:val="center"/>
              <w:rPr>
                <w:rFonts w:ascii="Arial" w:hAnsi="Arial"/>
                <w:lang w:val="en-ID"/>
              </w:rPr>
            </w:pPr>
            <w:r>
              <w:rPr>
                <w:rFonts w:ascii="Arial" w:hAnsi="Arial"/>
                <w:lang w:val="en-ID"/>
              </w:rPr>
              <w:t>-</w:t>
            </w:r>
          </w:p>
        </w:tc>
      </w:tr>
    </w:tbl>
    <w:p w:rsidR="00CF7F68" w:rsidRDefault="00FC6C2F" w:rsidP="00987F93">
      <w:pPr>
        <w:spacing w:after="0" w:line="240" w:lineRule="auto"/>
        <w:ind w:leftChars="496" w:left="992"/>
        <w:rPr>
          <w:rFonts w:ascii="Arial" w:hAnsi="Arial"/>
          <w:bCs/>
        </w:rPr>
      </w:pPr>
      <w:r>
        <w:rPr>
          <w:rFonts w:ascii="Arial" w:hAnsi="Arial"/>
          <w:bCs/>
        </w:rPr>
        <w:t>*termasuk BOD</w:t>
      </w:r>
    </w:p>
    <w:p w:rsidR="00117FED" w:rsidRDefault="00117FED" w:rsidP="00987F93">
      <w:pPr>
        <w:spacing w:after="0" w:line="240" w:lineRule="auto"/>
        <w:ind w:leftChars="496" w:left="992"/>
        <w:rPr>
          <w:rFonts w:ascii="Arial" w:hAnsi="Arial"/>
          <w:bCs/>
        </w:rPr>
      </w:pPr>
    </w:p>
    <w:p w:rsidR="00EF553F" w:rsidRDefault="00EF553F" w:rsidP="00E66260">
      <w:pPr>
        <w:spacing w:after="0" w:line="240" w:lineRule="auto"/>
        <w:rPr>
          <w:rFonts w:ascii="Arial" w:hAnsi="Arial"/>
          <w:bCs/>
        </w:rPr>
      </w:pPr>
    </w:p>
    <w:p w:rsidR="00181952" w:rsidRDefault="00181952" w:rsidP="00E66260">
      <w:pPr>
        <w:spacing w:after="0" w:line="240" w:lineRule="auto"/>
        <w:rPr>
          <w:rFonts w:ascii="Arial" w:hAnsi="Arial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6364"/>
        <w:gridCol w:w="1099"/>
      </w:tblGrid>
      <w:tr w:rsidR="00FC6C2F" w:rsidRPr="00311C97" w:rsidTr="006D1D47">
        <w:trPr>
          <w:trHeight w:val="408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FC6C2F" w:rsidRPr="006D1D47" w:rsidRDefault="00FC6C2F" w:rsidP="0022739F">
            <w:pPr>
              <w:tabs>
                <w:tab w:val="center" w:pos="371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6D1D47">
              <w:rPr>
                <w:rFonts w:ascii="Arial" w:hAnsi="Arial"/>
                <w:b/>
                <w:bCs/>
                <w:color w:val="000000" w:themeColor="text1"/>
              </w:rPr>
              <w:t>NO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FC6C2F" w:rsidRPr="006D1D47" w:rsidRDefault="00FC6C2F" w:rsidP="0022739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6D1D47">
              <w:rPr>
                <w:rFonts w:ascii="Arial" w:hAnsi="Arial"/>
                <w:b/>
                <w:bCs/>
                <w:color w:val="000000" w:themeColor="text1"/>
              </w:rPr>
              <w:t>ITEM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FC6C2F" w:rsidRPr="006D1D47" w:rsidRDefault="00FC6C2F" w:rsidP="0022739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6D1D47">
              <w:rPr>
                <w:rFonts w:ascii="Arial" w:hAnsi="Arial"/>
                <w:b/>
                <w:bCs/>
                <w:color w:val="000000" w:themeColor="text1"/>
              </w:rPr>
              <w:t>JUMLAH (orang)</w:t>
            </w:r>
          </w:p>
        </w:tc>
      </w:tr>
      <w:tr w:rsidR="008D1C4E" w:rsidRPr="00311C97" w:rsidTr="0022739F">
        <w:trPr>
          <w:trHeight w:val="171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4E" w:rsidRPr="00311C97" w:rsidRDefault="008D1C4E" w:rsidP="0022739F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311C97">
              <w:rPr>
                <w:rFonts w:ascii="Arial" w:hAnsi="Arial"/>
              </w:rPr>
              <w:t>1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4E" w:rsidRPr="00311C97" w:rsidRDefault="008D1C4E" w:rsidP="0022739F">
            <w:pPr>
              <w:spacing w:after="0" w:line="240" w:lineRule="auto"/>
              <w:rPr>
                <w:rFonts w:ascii="Arial" w:hAnsi="Arial"/>
                <w:lang w:val="en-ID"/>
              </w:rPr>
            </w:pPr>
            <w:r w:rsidRPr="00311C97">
              <w:rPr>
                <w:rFonts w:ascii="Arial" w:hAnsi="Arial"/>
              </w:rPr>
              <w:t xml:space="preserve">Jumlah Karyawan </w:t>
            </w:r>
            <w:r w:rsidRPr="00311C97">
              <w:rPr>
                <w:rFonts w:ascii="Arial" w:hAnsi="Arial"/>
                <w:lang w:val="en-ID"/>
              </w:rPr>
              <w:t>Tetap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E" w:rsidRPr="00A83641" w:rsidRDefault="005C77D3" w:rsidP="008B1F8B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472</w:t>
            </w:r>
          </w:p>
        </w:tc>
      </w:tr>
      <w:tr w:rsidR="008D1C4E" w:rsidRPr="00311C97" w:rsidTr="0022739F">
        <w:trPr>
          <w:trHeight w:val="171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4E" w:rsidRPr="00311C97" w:rsidRDefault="008D1C4E" w:rsidP="0022739F">
            <w:pPr>
              <w:spacing w:after="0"/>
              <w:jc w:val="center"/>
              <w:rPr>
                <w:rFonts w:ascii="Arial" w:hAnsi="Arial"/>
              </w:rPr>
            </w:pPr>
            <w:r w:rsidRPr="00311C97">
              <w:rPr>
                <w:rFonts w:ascii="Arial" w:hAnsi="Arial"/>
              </w:rPr>
              <w:t>2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4E" w:rsidRPr="00311C97" w:rsidRDefault="008D1C4E" w:rsidP="0022739F">
            <w:pPr>
              <w:spacing w:after="0" w:line="240" w:lineRule="auto"/>
              <w:rPr>
                <w:rFonts w:ascii="Arial" w:hAnsi="Arial"/>
              </w:rPr>
            </w:pPr>
            <w:r w:rsidRPr="00311C97">
              <w:rPr>
                <w:rFonts w:ascii="Arial" w:hAnsi="Arial"/>
              </w:rPr>
              <w:t>Jumlah Karyawan PKWT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E" w:rsidRPr="00A83641" w:rsidRDefault="001348F5" w:rsidP="00540387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</w:tr>
      <w:tr w:rsidR="008D1C4E" w:rsidRPr="00311C97" w:rsidTr="0022739F">
        <w:trPr>
          <w:trHeight w:val="14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4E" w:rsidRPr="00311C97" w:rsidRDefault="008D1C4E" w:rsidP="0022739F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311C97">
              <w:rPr>
                <w:rFonts w:ascii="Arial" w:hAnsi="Arial"/>
              </w:rPr>
              <w:t>3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4E" w:rsidRPr="00311C97" w:rsidRDefault="008D1C4E" w:rsidP="0022739F">
            <w:pPr>
              <w:spacing w:after="0" w:line="240" w:lineRule="auto"/>
              <w:rPr>
                <w:rFonts w:ascii="Arial" w:hAnsi="Arial"/>
                <w:lang w:val="en-ID"/>
              </w:rPr>
            </w:pPr>
            <w:r w:rsidRPr="00311C97">
              <w:rPr>
                <w:rFonts w:ascii="Arial" w:hAnsi="Arial"/>
              </w:rPr>
              <w:t xml:space="preserve">Jumlah Karyawan </w:t>
            </w:r>
            <w:r w:rsidRPr="00311C97">
              <w:rPr>
                <w:rFonts w:ascii="Arial" w:hAnsi="Arial"/>
                <w:lang w:val="en-ID"/>
              </w:rPr>
              <w:t>Kontrak</w:t>
            </w:r>
            <w:r w:rsidR="00B36ECE">
              <w:rPr>
                <w:rFonts w:ascii="Arial" w:hAnsi="Arial"/>
                <w:lang w:val="en-ID"/>
              </w:rPr>
              <w:t xml:space="preserve"> </w:t>
            </w:r>
            <w:r w:rsidRPr="00311C97">
              <w:rPr>
                <w:rFonts w:ascii="Arial" w:hAnsi="Arial"/>
                <w:lang w:val="en-ID"/>
              </w:rPr>
              <w:t>(Advisor)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E" w:rsidRPr="00A83641" w:rsidRDefault="00C70D22" w:rsidP="008B1F8B">
            <w:pPr>
              <w:spacing w:after="0" w:line="240" w:lineRule="auto"/>
              <w:jc w:val="center"/>
              <w:rPr>
                <w:rFonts w:ascii="Arial" w:hAnsi="Arial"/>
                <w:lang w:val="en-ID"/>
              </w:rPr>
            </w:pPr>
            <w:r>
              <w:rPr>
                <w:rFonts w:ascii="Arial" w:hAnsi="Arial"/>
                <w:lang w:val="en-ID"/>
              </w:rPr>
              <w:t>1</w:t>
            </w:r>
          </w:p>
        </w:tc>
      </w:tr>
      <w:tr w:rsidR="008D1C4E" w:rsidRPr="00311C97" w:rsidTr="0022739F">
        <w:trPr>
          <w:trHeight w:val="14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4E" w:rsidRPr="00311C97" w:rsidRDefault="008D1C4E" w:rsidP="0022739F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311C97">
              <w:rPr>
                <w:rFonts w:ascii="Arial" w:hAnsi="Arial"/>
              </w:rPr>
              <w:t>4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4E" w:rsidRPr="00311C97" w:rsidRDefault="008D1C4E" w:rsidP="0022739F">
            <w:pPr>
              <w:spacing w:after="0" w:line="240" w:lineRule="auto"/>
              <w:rPr>
                <w:rFonts w:ascii="Arial" w:hAnsi="Arial"/>
              </w:rPr>
            </w:pPr>
            <w:r w:rsidRPr="00311C97">
              <w:rPr>
                <w:rFonts w:ascii="Arial" w:hAnsi="Arial"/>
              </w:rPr>
              <w:t>Jumlah BOD dan BOC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E" w:rsidRPr="00A83641" w:rsidRDefault="00AD0648" w:rsidP="008B1F8B">
            <w:pPr>
              <w:spacing w:after="0" w:line="240" w:lineRule="auto"/>
              <w:jc w:val="center"/>
              <w:rPr>
                <w:rFonts w:ascii="Arial" w:hAnsi="Arial"/>
                <w:lang w:val="en-ID"/>
              </w:rPr>
            </w:pPr>
            <w:r>
              <w:rPr>
                <w:rFonts w:ascii="Arial" w:hAnsi="Arial"/>
                <w:lang w:val="en-ID"/>
              </w:rPr>
              <w:t>4</w:t>
            </w:r>
          </w:p>
        </w:tc>
      </w:tr>
      <w:tr w:rsidR="008D1C4E" w:rsidRPr="00311C97" w:rsidTr="006D1D47">
        <w:trPr>
          <w:trHeight w:val="350"/>
          <w:jc w:val="center"/>
        </w:trPr>
        <w:tc>
          <w:tcPr>
            <w:tcW w:w="6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8D1C4E" w:rsidRPr="006D1D47" w:rsidRDefault="0000229B" w:rsidP="0000229B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</w:rPr>
            </w:pPr>
            <w:r w:rsidRPr="006D1D47">
              <w:rPr>
                <w:rFonts w:ascii="Arial" w:hAnsi="Arial"/>
                <w:b/>
                <w:color w:val="000000" w:themeColor="text1"/>
              </w:rPr>
              <w:t>TOTAL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D1C4E" w:rsidRPr="006D1D47" w:rsidRDefault="005C77D3" w:rsidP="0000229B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</w:rPr>
            </w:pPr>
            <w:r w:rsidRPr="006D1D47">
              <w:rPr>
                <w:rFonts w:ascii="Arial" w:hAnsi="Arial"/>
                <w:b/>
                <w:color w:val="000000" w:themeColor="text1"/>
              </w:rPr>
              <w:t>521</w:t>
            </w:r>
          </w:p>
        </w:tc>
      </w:tr>
    </w:tbl>
    <w:p w:rsidR="00117FED" w:rsidRDefault="00117FED" w:rsidP="00FC6C2F">
      <w:pPr>
        <w:pStyle w:val="ListParagraph"/>
        <w:ind w:left="0"/>
        <w:rPr>
          <w:rFonts w:ascii="Arial" w:hAnsi="Arial"/>
          <w:sz w:val="22"/>
        </w:rPr>
      </w:pPr>
    </w:p>
    <w:p w:rsidR="00181952" w:rsidRPr="00AD0648" w:rsidRDefault="00181952" w:rsidP="00FC6C2F">
      <w:pPr>
        <w:pStyle w:val="ListParagraph"/>
        <w:ind w:left="0"/>
        <w:rPr>
          <w:rFonts w:ascii="Arial" w:hAnsi="Arial"/>
          <w:sz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30"/>
        <w:gridCol w:w="1560"/>
        <w:gridCol w:w="1106"/>
        <w:gridCol w:w="1131"/>
        <w:gridCol w:w="1561"/>
        <w:gridCol w:w="1106"/>
        <w:gridCol w:w="1394"/>
        <w:gridCol w:w="1308"/>
      </w:tblGrid>
      <w:tr w:rsidR="00181952" w:rsidRPr="005C77D3" w:rsidTr="00D61C49">
        <w:trPr>
          <w:trHeight w:val="315"/>
        </w:trPr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7D3" w:rsidRPr="005C77D3" w:rsidRDefault="005C77D3" w:rsidP="005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79646" w:themeFill="accent6"/>
            <w:noWrap/>
            <w:vAlign w:val="bottom"/>
            <w:hideMark/>
          </w:tcPr>
          <w:p w:rsidR="005C77D3" w:rsidRPr="006D1D47" w:rsidRDefault="005C77D3" w:rsidP="005C7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6D1D4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NON-STAFF</w:t>
            </w:r>
          </w:p>
        </w:tc>
        <w:tc>
          <w:tcPr>
            <w:tcW w:w="5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:rsidR="005C77D3" w:rsidRPr="006D1D47" w:rsidRDefault="005C77D3" w:rsidP="005C7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6D1D4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79646" w:themeFill="accent6"/>
            <w:noWrap/>
            <w:vAlign w:val="bottom"/>
            <w:hideMark/>
          </w:tcPr>
          <w:p w:rsidR="005C77D3" w:rsidRPr="006D1D47" w:rsidRDefault="005C77D3" w:rsidP="005C7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6D1D4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STAFF</w:t>
            </w:r>
          </w:p>
        </w:tc>
        <w:tc>
          <w:tcPr>
            <w:tcW w:w="67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:rsidR="005C77D3" w:rsidRPr="006D1D47" w:rsidRDefault="005C77D3" w:rsidP="005C7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6D1D4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6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9646" w:themeFill="accent6"/>
            <w:vAlign w:val="bottom"/>
            <w:hideMark/>
          </w:tcPr>
          <w:p w:rsidR="005C77D3" w:rsidRPr="006D1D47" w:rsidRDefault="005C77D3" w:rsidP="005C7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6D1D4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GRAND TOTAL</w:t>
            </w:r>
          </w:p>
        </w:tc>
      </w:tr>
      <w:tr w:rsidR="00181952" w:rsidRPr="005C77D3" w:rsidTr="00D61C49">
        <w:trPr>
          <w:trHeight w:val="315"/>
        </w:trPr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7D3" w:rsidRPr="005C77D3" w:rsidRDefault="005C77D3" w:rsidP="005C7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noWrap/>
            <w:vAlign w:val="bottom"/>
            <w:hideMark/>
          </w:tcPr>
          <w:p w:rsidR="005C77D3" w:rsidRPr="005C77D3" w:rsidRDefault="005C77D3" w:rsidP="005C7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C77D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KONTRAK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noWrap/>
            <w:vAlign w:val="bottom"/>
            <w:hideMark/>
          </w:tcPr>
          <w:p w:rsidR="005C77D3" w:rsidRPr="005C77D3" w:rsidRDefault="005C77D3" w:rsidP="005C7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C77D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TETAP</w:t>
            </w:r>
          </w:p>
        </w:tc>
        <w:tc>
          <w:tcPr>
            <w:tcW w:w="5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5C77D3" w:rsidRPr="005C77D3" w:rsidRDefault="005C77D3" w:rsidP="005C77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noWrap/>
            <w:vAlign w:val="bottom"/>
            <w:hideMark/>
          </w:tcPr>
          <w:p w:rsidR="005C77D3" w:rsidRPr="005C77D3" w:rsidRDefault="005C77D3" w:rsidP="005C7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C77D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KONTRAK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noWrap/>
            <w:vAlign w:val="bottom"/>
            <w:hideMark/>
          </w:tcPr>
          <w:p w:rsidR="005C77D3" w:rsidRPr="005C77D3" w:rsidRDefault="005C77D3" w:rsidP="005C7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C77D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TETAP</w:t>
            </w:r>
          </w:p>
        </w:tc>
        <w:tc>
          <w:tcPr>
            <w:tcW w:w="6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5C77D3" w:rsidRPr="005C77D3" w:rsidRDefault="005C77D3" w:rsidP="005C77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9646" w:themeFill="accent6"/>
            <w:vAlign w:val="center"/>
            <w:hideMark/>
          </w:tcPr>
          <w:p w:rsidR="005C77D3" w:rsidRPr="005C77D3" w:rsidRDefault="005C77D3" w:rsidP="005C77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1952" w:rsidRPr="005C77D3" w:rsidTr="00D61C49">
        <w:trPr>
          <w:trHeight w:val="315"/>
        </w:trPr>
        <w:tc>
          <w:tcPr>
            <w:tcW w:w="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noWrap/>
            <w:vAlign w:val="bottom"/>
            <w:hideMark/>
          </w:tcPr>
          <w:p w:rsidR="005C77D3" w:rsidRPr="005C77D3" w:rsidRDefault="005C77D3" w:rsidP="005C77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C77D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BO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7D3" w:rsidRPr="005C77D3" w:rsidRDefault="005C77D3" w:rsidP="005C7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77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7D3" w:rsidRPr="005C77D3" w:rsidRDefault="005C77D3" w:rsidP="005C7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77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:rsidR="005C77D3" w:rsidRPr="005C77D3" w:rsidRDefault="005C77D3" w:rsidP="005C7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77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7D3" w:rsidRPr="005C77D3" w:rsidRDefault="005C77D3" w:rsidP="005C7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77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7D3" w:rsidRPr="005C77D3" w:rsidRDefault="005C77D3" w:rsidP="005C7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77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:rsidR="005C77D3" w:rsidRPr="005C77D3" w:rsidRDefault="005C77D3" w:rsidP="005C7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77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noWrap/>
            <w:vAlign w:val="bottom"/>
            <w:hideMark/>
          </w:tcPr>
          <w:p w:rsidR="005C77D3" w:rsidRPr="005C77D3" w:rsidRDefault="005C77D3" w:rsidP="005C7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77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73</w:t>
            </w:r>
          </w:p>
        </w:tc>
      </w:tr>
      <w:tr w:rsidR="00181952" w:rsidRPr="005C77D3" w:rsidTr="00D61C49">
        <w:trPr>
          <w:trHeight w:val="315"/>
        </w:trPr>
        <w:tc>
          <w:tcPr>
            <w:tcW w:w="5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noWrap/>
            <w:vAlign w:val="bottom"/>
            <w:hideMark/>
          </w:tcPr>
          <w:p w:rsidR="005C77D3" w:rsidRPr="005C77D3" w:rsidRDefault="005C77D3" w:rsidP="005C77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C77D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FO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7D3" w:rsidRPr="005C77D3" w:rsidRDefault="005C77D3" w:rsidP="005C7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77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7D3" w:rsidRPr="005C77D3" w:rsidRDefault="005C77D3" w:rsidP="005C7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77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:rsidR="005C77D3" w:rsidRPr="005C77D3" w:rsidRDefault="005C77D3" w:rsidP="005C7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77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7D3" w:rsidRPr="005C77D3" w:rsidRDefault="005C77D3" w:rsidP="005C7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77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7D3" w:rsidRPr="005C77D3" w:rsidRDefault="005C77D3" w:rsidP="005C7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77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:rsidR="005C77D3" w:rsidRPr="005C77D3" w:rsidRDefault="005C77D3" w:rsidP="005C7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77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noWrap/>
            <w:vAlign w:val="bottom"/>
            <w:hideMark/>
          </w:tcPr>
          <w:p w:rsidR="005C77D3" w:rsidRPr="005C77D3" w:rsidRDefault="005C77D3" w:rsidP="005C7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77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73</w:t>
            </w:r>
          </w:p>
        </w:tc>
      </w:tr>
      <w:tr w:rsidR="00181952" w:rsidRPr="005C77D3" w:rsidTr="00D61C49">
        <w:trPr>
          <w:trHeight w:val="315"/>
        </w:trPr>
        <w:tc>
          <w:tcPr>
            <w:tcW w:w="5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noWrap/>
            <w:vAlign w:val="bottom"/>
            <w:hideMark/>
          </w:tcPr>
          <w:p w:rsidR="005C77D3" w:rsidRPr="005C77D3" w:rsidRDefault="005C77D3" w:rsidP="005C77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C77D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MO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7D3" w:rsidRPr="005C77D3" w:rsidRDefault="005C77D3" w:rsidP="005C7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77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7D3" w:rsidRPr="005C77D3" w:rsidRDefault="005C77D3" w:rsidP="005C7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77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:rsidR="005C77D3" w:rsidRPr="005C77D3" w:rsidRDefault="005C77D3" w:rsidP="005C7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77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7D3" w:rsidRPr="005C77D3" w:rsidRDefault="005C77D3" w:rsidP="005C7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77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7D3" w:rsidRPr="005C77D3" w:rsidRDefault="005C77D3" w:rsidP="005C7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77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:rsidR="005C77D3" w:rsidRPr="005C77D3" w:rsidRDefault="005C77D3" w:rsidP="005C7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77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noWrap/>
            <w:vAlign w:val="bottom"/>
            <w:hideMark/>
          </w:tcPr>
          <w:p w:rsidR="005C77D3" w:rsidRPr="005C77D3" w:rsidRDefault="005C77D3" w:rsidP="005C7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77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375</w:t>
            </w:r>
          </w:p>
        </w:tc>
      </w:tr>
      <w:tr w:rsidR="00181952" w:rsidRPr="005C77D3" w:rsidTr="00D61C49">
        <w:trPr>
          <w:trHeight w:val="315"/>
        </w:trPr>
        <w:tc>
          <w:tcPr>
            <w:tcW w:w="5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:rsidR="005C77D3" w:rsidRPr="005C77D3" w:rsidRDefault="005C77D3" w:rsidP="005C77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C77D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:rsidR="005C77D3" w:rsidRPr="005C77D3" w:rsidRDefault="005C77D3" w:rsidP="005C7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C77D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:rsidR="005C77D3" w:rsidRPr="005C77D3" w:rsidRDefault="005C77D3" w:rsidP="005C7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C77D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:rsidR="005C77D3" w:rsidRPr="005C77D3" w:rsidRDefault="005C77D3" w:rsidP="005C7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C77D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442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:rsidR="005C77D3" w:rsidRPr="005C77D3" w:rsidRDefault="005C77D3" w:rsidP="005C7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C77D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:rsidR="005C77D3" w:rsidRPr="005C77D3" w:rsidRDefault="005C77D3" w:rsidP="005C7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C77D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76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:rsidR="005C77D3" w:rsidRPr="005C77D3" w:rsidRDefault="005C77D3" w:rsidP="005C7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C77D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79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:rsidR="005C77D3" w:rsidRPr="005C77D3" w:rsidRDefault="005C77D3" w:rsidP="005C7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C77D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521</w:t>
            </w:r>
          </w:p>
        </w:tc>
      </w:tr>
    </w:tbl>
    <w:p w:rsidR="00AE7BA3" w:rsidRDefault="00730E78" w:rsidP="00AE7BA3">
      <w:pPr>
        <w:pStyle w:val="ListParagraph"/>
        <w:ind w:left="990"/>
        <w:rPr>
          <w:rFonts w:ascii="Arial" w:hAnsi="Arial"/>
          <w:sz w:val="22"/>
        </w:rPr>
      </w:pPr>
      <w:r>
        <w:rPr>
          <w:noProof/>
        </w:rPr>
        <w:lastRenderedPageBreak/>
        <w:drawing>
          <wp:inline distT="0" distB="0" distL="0" distR="0" wp14:anchorId="0A8718B9" wp14:editId="7BCC2E1F">
            <wp:extent cx="4991100" cy="2447925"/>
            <wp:effectExtent l="0" t="0" r="0" b="952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E7BA3" w:rsidRPr="00AE7BA3" w:rsidRDefault="00AE7BA3" w:rsidP="00AE7BA3">
      <w:pPr>
        <w:pStyle w:val="ListParagraph"/>
        <w:ind w:left="990"/>
        <w:rPr>
          <w:rFonts w:ascii="Arial" w:hAnsi="Arial"/>
          <w:sz w:val="22"/>
        </w:rPr>
      </w:pPr>
    </w:p>
    <w:p w:rsidR="00FC6C2F" w:rsidRPr="00AD1518" w:rsidRDefault="00FC6C2F" w:rsidP="00AD58DD">
      <w:pPr>
        <w:pStyle w:val="ListParagraph"/>
        <w:numPr>
          <w:ilvl w:val="2"/>
          <w:numId w:val="1"/>
        </w:numPr>
        <w:ind w:left="1440"/>
        <w:rPr>
          <w:rFonts w:ascii="Arial" w:hAnsi="Arial"/>
          <w:sz w:val="22"/>
        </w:rPr>
      </w:pPr>
      <w:r w:rsidRPr="004D65EE">
        <w:rPr>
          <w:rFonts w:ascii="Arial" w:hAnsi="Arial"/>
          <w:b/>
          <w:sz w:val="22"/>
        </w:rPr>
        <w:t>Distribusi Karyawan Berdasarkan Unit Kerja</w:t>
      </w:r>
    </w:p>
    <w:tbl>
      <w:tblPr>
        <w:tblW w:w="7040" w:type="dxa"/>
        <w:tblInd w:w="828" w:type="dxa"/>
        <w:tblLook w:val="04A0" w:firstRow="1" w:lastRow="0" w:firstColumn="1" w:lastColumn="0" w:noHBand="0" w:noVBand="1"/>
      </w:tblPr>
      <w:tblGrid>
        <w:gridCol w:w="600"/>
        <w:gridCol w:w="4520"/>
        <w:gridCol w:w="960"/>
        <w:gridCol w:w="960"/>
      </w:tblGrid>
      <w:tr w:rsidR="00730E78" w:rsidRPr="00730E78" w:rsidTr="006D1D47">
        <w:trPr>
          <w:trHeight w:val="3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</w:rPr>
              <w:t>NO</w:t>
            </w:r>
          </w:p>
        </w:tc>
        <w:tc>
          <w:tcPr>
            <w:tcW w:w="4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</w:rPr>
              <w:t>BAGIAN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</w:rPr>
              <w:t>JUMLAH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</w:tr>
      <w:tr w:rsidR="00730E78" w:rsidRPr="00730E78" w:rsidTr="006D1D47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730E78" w:rsidRPr="00730E78" w:rsidTr="00730E7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A.0. GENERAL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0.19%</w:t>
            </w:r>
          </w:p>
        </w:tc>
      </w:tr>
      <w:tr w:rsidR="00730E78" w:rsidRPr="00730E78" w:rsidTr="00730E7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A.0.1 ADMINISTRASI &amp; KEUANGAN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0.19%</w:t>
            </w:r>
          </w:p>
        </w:tc>
      </w:tr>
      <w:tr w:rsidR="00730E78" w:rsidRPr="00730E78" w:rsidTr="00730E7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A.0.1 CORPORATE SECRETARY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0.38%</w:t>
            </w:r>
          </w:p>
        </w:tc>
      </w:tr>
      <w:tr w:rsidR="00730E78" w:rsidRPr="00730E78" w:rsidTr="00730E7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A.0.2 QUALITY ASSURANCE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0.19%</w:t>
            </w:r>
          </w:p>
        </w:tc>
      </w:tr>
      <w:tr w:rsidR="00730E78" w:rsidRPr="00730E78" w:rsidTr="00730E7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A.0.3. INTERNAL AUDIT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0.38%</w:t>
            </w:r>
          </w:p>
        </w:tc>
      </w:tr>
      <w:tr w:rsidR="00730E78" w:rsidRPr="00730E78" w:rsidTr="00730E7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A.1. FINANCE &amp; ACCOUNTING CONTROL (FICO)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3.84%</w:t>
            </w:r>
          </w:p>
        </w:tc>
      </w:tr>
      <w:tr w:rsidR="00730E78" w:rsidRPr="00730E78" w:rsidTr="00730E7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A.2. PURCHASING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0.96%</w:t>
            </w:r>
          </w:p>
        </w:tc>
      </w:tr>
      <w:tr w:rsidR="00730E78" w:rsidRPr="00730E78" w:rsidTr="00730E7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A.3. 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0.77%</w:t>
            </w:r>
          </w:p>
        </w:tc>
      </w:tr>
      <w:tr w:rsidR="00730E78" w:rsidRPr="00730E78" w:rsidTr="00730E7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A.4. ASSET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0.19%</w:t>
            </w:r>
          </w:p>
        </w:tc>
      </w:tr>
      <w:tr w:rsidR="00730E78" w:rsidRPr="00730E78" w:rsidTr="00730E7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A.5. HC &amp; 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6.91%</w:t>
            </w:r>
          </w:p>
        </w:tc>
      </w:tr>
      <w:tr w:rsidR="00730E78" w:rsidRPr="00730E78" w:rsidTr="00730E7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B.0. MARKETING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0.19%</w:t>
            </w:r>
          </w:p>
        </w:tc>
      </w:tr>
      <w:tr w:rsidR="00730E78" w:rsidRPr="00730E78" w:rsidTr="00730E7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B.1. MKT &amp; SYSTEM DEVELOPMENT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0.77%</w:t>
            </w:r>
          </w:p>
        </w:tc>
      </w:tr>
      <w:tr w:rsidR="00730E78" w:rsidRPr="00730E78" w:rsidTr="00730E7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B.10. GLOBAL SOURCING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0.38%</w:t>
            </w:r>
          </w:p>
        </w:tc>
      </w:tr>
      <w:tr w:rsidR="00730E78" w:rsidRPr="00730E78" w:rsidTr="00730E7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B.2. SALES &amp; DISTRIBUTION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6.14%</w:t>
            </w:r>
          </w:p>
        </w:tc>
      </w:tr>
      <w:tr w:rsidR="00730E78" w:rsidRPr="00730E78" w:rsidTr="00730E7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B.3. E-CATALOGUE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0.96%</w:t>
            </w:r>
          </w:p>
        </w:tc>
      </w:tr>
      <w:tr w:rsidR="00730E78" w:rsidRPr="00730E78" w:rsidTr="00730E7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B.4. MARKETING ADM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0.77%</w:t>
            </w:r>
          </w:p>
        </w:tc>
      </w:tr>
      <w:tr w:rsidR="00730E78" w:rsidRPr="00730E78" w:rsidTr="00730E7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B.5. MARKETING. (SHOWROOM SURABAYA)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0.58%</w:t>
            </w:r>
          </w:p>
        </w:tc>
      </w:tr>
      <w:tr w:rsidR="00730E78" w:rsidRPr="00730E78" w:rsidTr="00730E7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B.7. BUSINESS DEVELOPMENT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1.34%</w:t>
            </w:r>
          </w:p>
        </w:tc>
      </w:tr>
      <w:tr w:rsidR="00730E78" w:rsidRPr="00730E78" w:rsidTr="00730E7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B.8. TRADING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0.58%</w:t>
            </w:r>
          </w:p>
        </w:tc>
      </w:tr>
      <w:tr w:rsidR="00730E78" w:rsidRPr="00730E78" w:rsidTr="00730E7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B.9. R &amp; 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2.30%</w:t>
            </w:r>
          </w:p>
        </w:tc>
      </w:tr>
      <w:tr w:rsidR="00730E78" w:rsidRPr="00730E78" w:rsidTr="00730E7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C.1. PRODUKSI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0.38%</w:t>
            </w:r>
          </w:p>
        </w:tc>
      </w:tr>
      <w:tr w:rsidR="00730E78" w:rsidRPr="00730E78" w:rsidTr="00730E7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C.2. PRODUCTION REGULER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31.29%</w:t>
            </w:r>
          </w:p>
        </w:tc>
      </w:tr>
      <w:tr w:rsidR="00730E78" w:rsidRPr="00730E78" w:rsidTr="00730E7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C.3. NURSING BED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5.57%</w:t>
            </w:r>
          </w:p>
        </w:tc>
      </w:tr>
      <w:tr w:rsidR="00730E78" w:rsidRPr="00730E78" w:rsidTr="00730E7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lastRenderedPageBreak/>
              <w:t>24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C.4. PRODUCTION SPECIAL PROJECT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14.40%</w:t>
            </w:r>
          </w:p>
        </w:tc>
      </w:tr>
      <w:tr w:rsidR="00730E78" w:rsidRPr="00730E78" w:rsidTr="00730E7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C.5. PRODUCTION SUPPORT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7.10%</w:t>
            </w:r>
          </w:p>
        </w:tc>
      </w:tr>
      <w:tr w:rsidR="00730E78" w:rsidRPr="00730E78" w:rsidTr="00730E7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C.6. PPIC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9.02%</w:t>
            </w:r>
          </w:p>
        </w:tc>
      </w:tr>
      <w:tr w:rsidR="00730E78" w:rsidRPr="00730E78" w:rsidTr="00730E7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C.7. QUALITY CONTROL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4.22%</w:t>
            </w:r>
          </w:p>
        </w:tc>
      </w:tr>
      <w:tr w:rsidR="00730E78" w:rsidRPr="00730E78" w:rsidTr="00730E7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</w:rPr>
              <w:t>GRAND 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</w:rPr>
              <w:t>100.00%</w:t>
            </w:r>
          </w:p>
        </w:tc>
      </w:tr>
    </w:tbl>
    <w:p w:rsidR="00E66260" w:rsidRDefault="00E66260" w:rsidP="00FC6C2F">
      <w:pPr>
        <w:rPr>
          <w:rFonts w:ascii="Arial" w:hAnsi="Arial"/>
          <w:sz w:val="18"/>
        </w:rPr>
      </w:pPr>
    </w:p>
    <w:p w:rsidR="00BA5A87" w:rsidRDefault="00730E78" w:rsidP="00BA5A87">
      <w:pPr>
        <w:ind w:left="990"/>
        <w:rPr>
          <w:rFonts w:ascii="Arial" w:hAnsi="Arial"/>
          <w:sz w:val="18"/>
        </w:rPr>
      </w:pPr>
      <w:r>
        <w:rPr>
          <w:noProof/>
        </w:rPr>
        <w:drawing>
          <wp:inline distT="0" distB="0" distL="0" distR="0" wp14:anchorId="6053CC5E" wp14:editId="474588C3">
            <wp:extent cx="5323416" cy="6091768"/>
            <wp:effectExtent l="0" t="0" r="10795" b="444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1482C" w:rsidRDefault="00A1482C" w:rsidP="00FC6C2F">
      <w:pPr>
        <w:rPr>
          <w:rFonts w:ascii="Arial" w:hAnsi="Arial"/>
          <w:sz w:val="18"/>
        </w:rPr>
      </w:pPr>
    </w:p>
    <w:p w:rsidR="00BA5A87" w:rsidRPr="008D1C4E" w:rsidRDefault="00BA5A87" w:rsidP="00FC6C2F">
      <w:pPr>
        <w:rPr>
          <w:rFonts w:ascii="Arial" w:hAnsi="Arial"/>
          <w:sz w:val="18"/>
        </w:rPr>
      </w:pPr>
    </w:p>
    <w:p w:rsidR="00FC6C2F" w:rsidRDefault="00FC6C2F" w:rsidP="00FD1346">
      <w:pPr>
        <w:pStyle w:val="ListParagraph"/>
        <w:numPr>
          <w:ilvl w:val="2"/>
          <w:numId w:val="1"/>
        </w:numPr>
        <w:tabs>
          <w:tab w:val="left" w:pos="0"/>
        </w:tabs>
        <w:spacing w:line="360" w:lineRule="auto"/>
        <w:ind w:left="1620" w:hanging="900"/>
        <w:rPr>
          <w:rFonts w:ascii="Arial" w:hAnsi="Arial"/>
          <w:b/>
          <w:sz w:val="22"/>
        </w:rPr>
      </w:pPr>
      <w:r w:rsidRPr="00666CC5">
        <w:rPr>
          <w:rFonts w:ascii="Arial" w:hAnsi="Arial"/>
          <w:b/>
          <w:sz w:val="22"/>
        </w:rPr>
        <w:lastRenderedPageBreak/>
        <w:t xml:space="preserve">Komposisi </w:t>
      </w:r>
    </w:p>
    <w:p w:rsidR="00C961C3" w:rsidRPr="00666CC5" w:rsidRDefault="00C961C3" w:rsidP="00C961C3">
      <w:pPr>
        <w:pStyle w:val="ListParagraph"/>
        <w:spacing w:line="360" w:lineRule="auto"/>
        <w:rPr>
          <w:rFonts w:ascii="Arial" w:hAnsi="Arial"/>
          <w:b/>
          <w:sz w:val="22"/>
        </w:rPr>
        <w:sectPr w:rsidR="00C961C3" w:rsidRPr="00666CC5" w:rsidSect="00FC6C2F">
          <w:footerReference w:type="default" r:id="rId18"/>
          <w:footerReference w:type="first" r:id="rId19"/>
          <w:pgSz w:w="12240" w:h="15840"/>
          <w:pgMar w:top="1440" w:right="1080" w:bottom="1440" w:left="1080" w:header="576" w:footer="432" w:gutter="0"/>
          <w:pgNumType w:start="2"/>
          <w:cols w:space="720"/>
        </w:sectPr>
      </w:pPr>
    </w:p>
    <w:p w:rsidR="00FC6C2F" w:rsidRPr="008E2211" w:rsidRDefault="00FC6C2F" w:rsidP="00FD1346">
      <w:pPr>
        <w:pStyle w:val="ListParagraph"/>
        <w:numPr>
          <w:ilvl w:val="3"/>
          <w:numId w:val="1"/>
        </w:numPr>
        <w:spacing w:line="360" w:lineRule="auto"/>
        <w:ind w:left="1620" w:hanging="900"/>
        <w:rPr>
          <w:rFonts w:ascii="Arial" w:hAnsi="Arial"/>
          <w:sz w:val="22"/>
        </w:rPr>
      </w:pPr>
      <w:r w:rsidRPr="008E2211">
        <w:rPr>
          <w:rFonts w:ascii="Arial" w:hAnsi="Arial"/>
          <w:b/>
          <w:sz w:val="22"/>
        </w:rPr>
        <w:lastRenderedPageBreak/>
        <w:t>Karyawan Berdasarkan Tingkat Pendidikan</w:t>
      </w:r>
    </w:p>
    <w:tbl>
      <w:tblPr>
        <w:tblW w:w="3800" w:type="dxa"/>
        <w:tblInd w:w="1098" w:type="dxa"/>
        <w:tblLook w:val="04A0" w:firstRow="1" w:lastRow="0" w:firstColumn="1" w:lastColumn="0" w:noHBand="0" w:noVBand="1"/>
      </w:tblPr>
      <w:tblGrid>
        <w:gridCol w:w="600"/>
        <w:gridCol w:w="1280"/>
        <w:gridCol w:w="960"/>
        <w:gridCol w:w="960"/>
      </w:tblGrid>
      <w:tr w:rsidR="00730E78" w:rsidRPr="00730E78" w:rsidTr="006D1D47">
        <w:trPr>
          <w:trHeight w:val="3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</w:rPr>
              <w:t>NO.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</w:rPr>
              <w:t>TINGKAT PENDIDIKAN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</w:rPr>
              <w:t>JUMLAH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</w:tr>
      <w:tr w:rsidR="00730E78" w:rsidRPr="00730E78" w:rsidTr="006D1D47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730E78" w:rsidRPr="00730E78" w:rsidTr="00730E7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S2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0.58%</w:t>
            </w:r>
          </w:p>
        </w:tc>
      </w:tr>
      <w:tr w:rsidR="00730E78" w:rsidRPr="00730E78" w:rsidTr="00730E7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S1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13.44%</w:t>
            </w:r>
          </w:p>
        </w:tc>
      </w:tr>
      <w:tr w:rsidR="00730E78" w:rsidRPr="00730E78" w:rsidTr="00730E7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D3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6.33%</w:t>
            </w:r>
          </w:p>
        </w:tc>
      </w:tr>
      <w:tr w:rsidR="00730E78" w:rsidRPr="00730E78" w:rsidTr="00730E7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SLTA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74.47%</w:t>
            </w:r>
          </w:p>
        </w:tc>
      </w:tr>
      <w:tr w:rsidR="00730E78" w:rsidRPr="00730E78" w:rsidTr="00730E7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SLTP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4.61%</w:t>
            </w:r>
          </w:p>
        </w:tc>
      </w:tr>
      <w:tr w:rsidR="00730E78" w:rsidRPr="00730E78" w:rsidTr="00730E7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0.58%</w:t>
            </w:r>
          </w:p>
        </w:tc>
      </w:tr>
      <w:tr w:rsidR="00730E78" w:rsidRPr="00730E78" w:rsidTr="00730E7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100.00%</w:t>
            </w:r>
          </w:p>
        </w:tc>
      </w:tr>
    </w:tbl>
    <w:p w:rsidR="00340AF7" w:rsidRDefault="00340AF7" w:rsidP="00C9785E">
      <w:pPr>
        <w:spacing w:after="0" w:line="240" w:lineRule="auto"/>
        <w:rPr>
          <w:rFonts w:ascii="Arial" w:eastAsia="Times New Roman" w:hAnsi="Arial"/>
          <w:b/>
          <w:bCs/>
          <w:color w:val="000000"/>
        </w:rPr>
      </w:pPr>
    </w:p>
    <w:p w:rsidR="00C732DF" w:rsidRDefault="00730E78" w:rsidP="00BA5A87">
      <w:pPr>
        <w:spacing w:after="0" w:line="240" w:lineRule="auto"/>
        <w:ind w:left="990"/>
        <w:rPr>
          <w:rFonts w:ascii="Arial" w:eastAsia="Times New Roman" w:hAnsi="Arial"/>
          <w:b/>
          <w:bCs/>
          <w:color w:val="000000"/>
        </w:rPr>
      </w:pPr>
      <w:r>
        <w:rPr>
          <w:noProof/>
        </w:rPr>
        <w:drawing>
          <wp:inline distT="0" distB="0" distL="0" distR="0" wp14:anchorId="06379E16" wp14:editId="2632EE5F">
            <wp:extent cx="3921123" cy="2743200"/>
            <wp:effectExtent l="0" t="0" r="22860" b="1905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A5A87" w:rsidRDefault="00BA5A87" w:rsidP="00C9785E">
      <w:pPr>
        <w:spacing w:after="0" w:line="240" w:lineRule="auto"/>
        <w:rPr>
          <w:rFonts w:ascii="Arial" w:eastAsia="Times New Roman" w:hAnsi="Arial"/>
          <w:b/>
          <w:bCs/>
          <w:color w:val="000000"/>
        </w:rPr>
      </w:pPr>
    </w:p>
    <w:p w:rsidR="00AE7BA3" w:rsidRPr="00FD1346" w:rsidRDefault="00AE7BA3" w:rsidP="00C9785E">
      <w:pPr>
        <w:spacing w:after="0" w:line="240" w:lineRule="auto"/>
        <w:rPr>
          <w:rFonts w:ascii="Arial" w:eastAsia="Times New Roman" w:hAnsi="Arial"/>
          <w:b/>
          <w:bCs/>
          <w:color w:val="000000"/>
        </w:rPr>
      </w:pPr>
    </w:p>
    <w:p w:rsidR="000062BD" w:rsidRPr="006F2116" w:rsidRDefault="00FC6C2F" w:rsidP="00FD1346">
      <w:pPr>
        <w:pStyle w:val="ListParagraph"/>
        <w:numPr>
          <w:ilvl w:val="3"/>
          <w:numId w:val="1"/>
        </w:numPr>
        <w:ind w:left="1620"/>
        <w:rPr>
          <w:rFonts w:ascii="Arial" w:hAnsi="Arial"/>
          <w:sz w:val="22"/>
        </w:rPr>
      </w:pPr>
      <w:r w:rsidRPr="004D65EE">
        <w:rPr>
          <w:rFonts w:ascii="Arial" w:hAnsi="Arial"/>
          <w:b/>
          <w:sz w:val="22"/>
        </w:rPr>
        <w:t>Komposisi Karyawan Berdasarkan Usia dan Jenis Kelamin</w:t>
      </w:r>
    </w:p>
    <w:tbl>
      <w:tblPr>
        <w:tblW w:w="8420" w:type="dxa"/>
        <w:tblInd w:w="648" w:type="dxa"/>
        <w:tblLook w:val="04A0" w:firstRow="1" w:lastRow="0" w:firstColumn="1" w:lastColumn="0" w:noHBand="0" w:noVBand="1"/>
      </w:tblPr>
      <w:tblGrid>
        <w:gridCol w:w="600"/>
        <w:gridCol w:w="1169"/>
        <w:gridCol w:w="1340"/>
        <w:gridCol w:w="1340"/>
        <w:gridCol w:w="1340"/>
        <w:gridCol w:w="1295"/>
        <w:gridCol w:w="1336"/>
      </w:tblGrid>
      <w:tr w:rsidR="00730E78" w:rsidRPr="00730E78" w:rsidTr="006D1D47">
        <w:trPr>
          <w:trHeight w:val="3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</w:rPr>
              <w:t>NO.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</w:rPr>
              <w:t>KELOMPOK USIA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</w:rPr>
              <w:t>JENIS KELAMIN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</w:tr>
      <w:tr w:rsidR="00730E78" w:rsidRPr="00730E78" w:rsidTr="006D1D47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</w:rPr>
              <w:t>LAKI-LAKI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</w:rPr>
              <w:t>PEREMPUAN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</w:rPr>
              <w:t>LAKI-LAKI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</w:rPr>
              <w:t>PEREMPUAN</w:t>
            </w:r>
          </w:p>
        </w:tc>
      </w:tr>
      <w:tr w:rsidR="00730E78" w:rsidRPr="00730E78" w:rsidTr="00730E7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&lt;30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134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19.54%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6.13%</w:t>
            </w:r>
          </w:p>
        </w:tc>
      </w:tr>
      <w:tr w:rsidR="00730E78" w:rsidRPr="00730E78" w:rsidTr="00730E7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30 - 39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21.46%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4.98%</w:t>
            </w:r>
          </w:p>
        </w:tc>
      </w:tr>
      <w:tr w:rsidR="00730E78" w:rsidRPr="00730E78" w:rsidTr="00730E7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40 - 49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198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35.63%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2.30%</w:t>
            </w:r>
          </w:p>
        </w:tc>
      </w:tr>
      <w:tr w:rsidR="00730E78" w:rsidRPr="00730E78" w:rsidTr="00730E7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≥50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8.05%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1.92%</w:t>
            </w:r>
          </w:p>
        </w:tc>
      </w:tr>
      <w:tr w:rsidR="00730E78" w:rsidRPr="00730E78" w:rsidTr="00730E78">
        <w:trPr>
          <w:trHeight w:val="300"/>
        </w:trPr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441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522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84.68%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15.33%</w:t>
            </w:r>
          </w:p>
        </w:tc>
      </w:tr>
    </w:tbl>
    <w:p w:rsidR="0043383B" w:rsidRDefault="0043383B" w:rsidP="00447B74">
      <w:pPr>
        <w:pStyle w:val="ListParagraph"/>
        <w:ind w:left="0"/>
        <w:rPr>
          <w:rFonts w:ascii="Arial" w:hAnsi="Arial"/>
          <w:b/>
          <w:sz w:val="22"/>
        </w:rPr>
      </w:pPr>
    </w:p>
    <w:p w:rsidR="007B5041" w:rsidRDefault="00730E78" w:rsidP="00117FED">
      <w:pPr>
        <w:pStyle w:val="ListParagraph"/>
        <w:ind w:left="360"/>
        <w:rPr>
          <w:rFonts w:ascii="Arial" w:hAnsi="Arial"/>
          <w:b/>
          <w:sz w:val="22"/>
        </w:rPr>
      </w:pPr>
      <w:r>
        <w:rPr>
          <w:noProof/>
        </w:rPr>
        <w:lastRenderedPageBreak/>
        <w:drawing>
          <wp:inline distT="0" distB="0" distL="0" distR="0" wp14:anchorId="4671E81A" wp14:editId="64760ACB">
            <wp:extent cx="5819775" cy="3133725"/>
            <wp:effectExtent l="0" t="0" r="9525" b="9525"/>
            <wp:docPr id="1" name="Chart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xmlns:w15="http://schemas.microsoft.com/office/word/2012/wordml" id="{00000000-0008-0000-05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17FED" w:rsidRPr="00117FED" w:rsidRDefault="00117FED" w:rsidP="00117FED">
      <w:pPr>
        <w:pStyle w:val="ListParagraph"/>
        <w:ind w:left="360"/>
        <w:rPr>
          <w:rFonts w:ascii="Arial" w:hAnsi="Arial"/>
          <w:b/>
          <w:sz w:val="22"/>
        </w:rPr>
      </w:pPr>
    </w:p>
    <w:p w:rsidR="00400677" w:rsidRPr="004A2ADB" w:rsidRDefault="00B81182" w:rsidP="007B500D">
      <w:pPr>
        <w:pStyle w:val="ListParagraph"/>
        <w:ind w:left="0" w:firstLine="90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1.4.3.3 </w:t>
      </w:r>
      <w:r w:rsidR="00FC6C2F" w:rsidRPr="004D65EE">
        <w:rPr>
          <w:rFonts w:ascii="Arial" w:hAnsi="Arial"/>
          <w:b/>
          <w:sz w:val="22"/>
        </w:rPr>
        <w:t>Komposisi Karyawan Berdasarkan Jabatan</w:t>
      </w:r>
    </w:p>
    <w:tbl>
      <w:tblPr>
        <w:tblW w:w="5240" w:type="dxa"/>
        <w:tblInd w:w="1008" w:type="dxa"/>
        <w:tblLook w:val="04A0" w:firstRow="1" w:lastRow="0" w:firstColumn="1" w:lastColumn="0" w:noHBand="0" w:noVBand="1"/>
      </w:tblPr>
      <w:tblGrid>
        <w:gridCol w:w="640"/>
        <w:gridCol w:w="2680"/>
        <w:gridCol w:w="960"/>
        <w:gridCol w:w="960"/>
      </w:tblGrid>
      <w:tr w:rsidR="00730E78" w:rsidRPr="00730E78" w:rsidTr="006D1D47">
        <w:trPr>
          <w:trHeight w:val="3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</w:rPr>
              <w:t>NO.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</w:rPr>
              <w:t>JABATAN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</w:rPr>
              <w:t>JUMLAH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</w:tr>
      <w:tr w:rsidR="00730E78" w:rsidRPr="00730E78" w:rsidTr="006D1D47">
        <w:trPr>
          <w:trHeight w:val="30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730E78" w:rsidRPr="00730E78" w:rsidTr="00730E7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A. PRES.DIREKTUR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0.19%</w:t>
            </w:r>
          </w:p>
        </w:tc>
      </w:tr>
      <w:tr w:rsidR="00730E78" w:rsidRPr="00730E78" w:rsidTr="00730E7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B. DIREKTUR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0.38%</w:t>
            </w:r>
          </w:p>
        </w:tc>
      </w:tr>
      <w:tr w:rsidR="00730E78" w:rsidRPr="00730E78" w:rsidTr="00730E7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C. ASS DIREKTUR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0.19%</w:t>
            </w:r>
          </w:p>
        </w:tc>
      </w:tr>
      <w:tr w:rsidR="00730E78" w:rsidRPr="00730E78" w:rsidTr="00730E7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D. MANAGER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1.73%</w:t>
            </w:r>
          </w:p>
        </w:tc>
      </w:tr>
      <w:tr w:rsidR="00730E78" w:rsidRPr="00730E78" w:rsidTr="00730E7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E. ASS MANAGER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2.11%</w:t>
            </w:r>
          </w:p>
        </w:tc>
      </w:tr>
      <w:tr w:rsidR="00730E78" w:rsidRPr="00730E78" w:rsidTr="00730E7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F. CHIEF OFFICER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3.26%</w:t>
            </w:r>
          </w:p>
        </w:tc>
      </w:tr>
      <w:tr w:rsidR="00730E78" w:rsidRPr="00730E78" w:rsidTr="00730E7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G. OFFICER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7.29%</w:t>
            </w:r>
          </w:p>
        </w:tc>
      </w:tr>
      <w:tr w:rsidR="00730E78" w:rsidRPr="00730E78" w:rsidTr="00730E7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H. SECT.CHIEF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3.45%</w:t>
            </w:r>
          </w:p>
        </w:tc>
      </w:tr>
      <w:tr w:rsidR="00730E78" w:rsidRPr="00730E78" w:rsidTr="00730E7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I. JR SECT CHIEF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3.84%</w:t>
            </w:r>
          </w:p>
        </w:tc>
      </w:tr>
      <w:tr w:rsidR="00730E78" w:rsidRPr="00730E78" w:rsidTr="00730E7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J. GROUP LEADER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6.53%</w:t>
            </w:r>
          </w:p>
        </w:tc>
      </w:tr>
      <w:tr w:rsidR="00730E78" w:rsidRPr="00730E78" w:rsidTr="00730E7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K. JR GROUP LEADER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14.01%</w:t>
            </w:r>
          </w:p>
        </w:tc>
      </w:tr>
      <w:tr w:rsidR="00730E78" w:rsidRPr="00730E78" w:rsidTr="00730E7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L.OP.BULANAN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30.13%</w:t>
            </w:r>
          </w:p>
        </w:tc>
      </w:tr>
      <w:tr w:rsidR="00730E78" w:rsidRPr="00730E78" w:rsidTr="00730E7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M. OP.HARIAN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26.87%</w:t>
            </w:r>
          </w:p>
        </w:tc>
      </w:tr>
      <w:tr w:rsidR="00730E78" w:rsidRPr="00730E78" w:rsidTr="00730E7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100.00%</w:t>
            </w:r>
          </w:p>
        </w:tc>
      </w:tr>
    </w:tbl>
    <w:p w:rsidR="00A1482C" w:rsidRDefault="00A1482C" w:rsidP="00C70D22">
      <w:pPr>
        <w:pStyle w:val="ListParagraph"/>
        <w:ind w:left="0"/>
        <w:rPr>
          <w:rFonts w:ascii="Arial" w:hAnsi="Arial"/>
          <w:b/>
          <w:sz w:val="22"/>
        </w:rPr>
      </w:pPr>
    </w:p>
    <w:p w:rsidR="007B5041" w:rsidRDefault="00730E78" w:rsidP="00BA5A87">
      <w:pPr>
        <w:pStyle w:val="ListParagraph"/>
        <w:ind w:left="990"/>
        <w:rPr>
          <w:rFonts w:ascii="Arial" w:hAnsi="Arial"/>
          <w:b/>
          <w:sz w:val="22"/>
        </w:rPr>
      </w:pPr>
      <w:r>
        <w:rPr>
          <w:noProof/>
        </w:rPr>
        <w:lastRenderedPageBreak/>
        <w:drawing>
          <wp:inline distT="0" distB="0" distL="0" distR="0" wp14:anchorId="4B40F9A4" wp14:editId="7376326F">
            <wp:extent cx="4307205" cy="3152775"/>
            <wp:effectExtent l="0" t="0" r="17145" b="9525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A5A87" w:rsidRDefault="00BA5A87" w:rsidP="00BA5A87">
      <w:pPr>
        <w:pStyle w:val="ListParagraph"/>
        <w:ind w:left="990"/>
        <w:rPr>
          <w:rFonts w:ascii="Arial" w:hAnsi="Arial"/>
          <w:b/>
          <w:sz w:val="22"/>
        </w:rPr>
      </w:pPr>
    </w:p>
    <w:p w:rsidR="00221BB0" w:rsidRPr="00DA1FB6" w:rsidRDefault="00FC6C2F" w:rsidP="00DA1FB6">
      <w:pPr>
        <w:pStyle w:val="ListParagraph"/>
        <w:numPr>
          <w:ilvl w:val="3"/>
          <w:numId w:val="10"/>
        </w:numPr>
        <w:tabs>
          <w:tab w:val="left" w:pos="0"/>
        </w:tabs>
        <w:ind w:left="1620" w:hanging="900"/>
        <w:rPr>
          <w:rFonts w:ascii="Arial" w:hAnsi="Arial"/>
          <w:b/>
          <w:sz w:val="22"/>
        </w:rPr>
      </w:pPr>
      <w:r w:rsidRPr="004D65EE">
        <w:rPr>
          <w:rFonts w:ascii="Arial" w:hAnsi="Arial"/>
          <w:b/>
          <w:sz w:val="22"/>
        </w:rPr>
        <w:t>Komposisi Karyawan Berdasarkan Masa Kerja</w:t>
      </w:r>
    </w:p>
    <w:tbl>
      <w:tblPr>
        <w:tblW w:w="4000" w:type="dxa"/>
        <w:tblInd w:w="1098" w:type="dxa"/>
        <w:tblLook w:val="04A0" w:firstRow="1" w:lastRow="0" w:firstColumn="1" w:lastColumn="0" w:noHBand="0" w:noVBand="1"/>
      </w:tblPr>
      <w:tblGrid>
        <w:gridCol w:w="700"/>
        <w:gridCol w:w="1380"/>
        <w:gridCol w:w="960"/>
        <w:gridCol w:w="960"/>
      </w:tblGrid>
      <w:tr w:rsidR="00730E78" w:rsidRPr="00730E78" w:rsidTr="006D1D47">
        <w:trPr>
          <w:trHeight w:val="30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</w:rPr>
              <w:t>NO.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</w:rPr>
              <w:t>MASA KERJA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</w:rPr>
              <w:t>JUMLAH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</w:tr>
      <w:tr w:rsidR="00730E78" w:rsidRPr="00730E78" w:rsidTr="006D1D47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730E78" w:rsidRPr="00730E78" w:rsidTr="00730E7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&lt; 1 Tahun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7.68%</w:t>
            </w:r>
          </w:p>
        </w:tc>
      </w:tr>
      <w:tr w:rsidR="00730E78" w:rsidRPr="00730E78" w:rsidTr="00730E7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1- 5 Tahun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23.03%</w:t>
            </w:r>
          </w:p>
        </w:tc>
      </w:tr>
      <w:tr w:rsidR="00730E78" w:rsidRPr="00730E78" w:rsidTr="00730E7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6-10 Tahun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14.20%</w:t>
            </w:r>
          </w:p>
        </w:tc>
      </w:tr>
      <w:tr w:rsidR="00730E78" w:rsidRPr="00730E78" w:rsidTr="00730E7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11-15 Tahun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6.33%</w:t>
            </w:r>
          </w:p>
        </w:tc>
      </w:tr>
      <w:tr w:rsidR="00730E78" w:rsidRPr="00730E78" w:rsidTr="00730E7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15- 20 Tahun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21.11%</w:t>
            </w:r>
          </w:p>
        </w:tc>
      </w:tr>
      <w:tr w:rsidR="00730E78" w:rsidRPr="00730E78" w:rsidTr="00730E7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&gt;20 Tahun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27.64%</w:t>
            </w:r>
          </w:p>
        </w:tc>
      </w:tr>
      <w:tr w:rsidR="00730E78" w:rsidRPr="00730E78" w:rsidTr="00730E7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E78" w:rsidRPr="00730E78" w:rsidRDefault="00730E78" w:rsidP="00730E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521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78" w:rsidRPr="00730E78" w:rsidRDefault="00730E78" w:rsidP="00730E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100.00%</w:t>
            </w:r>
          </w:p>
        </w:tc>
      </w:tr>
    </w:tbl>
    <w:p w:rsidR="00221BB0" w:rsidRDefault="00221BB0" w:rsidP="00DA1FB6">
      <w:pPr>
        <w:tabs>
          <w:tab w:val="left" w:pos="1620"/>
        </w:tabs>
        <w:rPr>
          <w:rFonts w:ascii="Arial" w:hAnsi="Arial"/>
          <w:b/>
          <w:sz w:val="22"/>
        </w:rPr>
      </w:pPr>
    </w:p>
    <w:p w:rsidR="00117FED" w:rsidRDefault="00730E78" w:rsidP="00BA5A87">
      <w:pPr>
        <w:tabs>
          <w:tab w:val="left" w:pos="1620"/>
        </w:tabs>
        <w:ind w:left="990"/>
        <w:rPr>
          <w:rFonts w:ascii="Arial" w:hAnsi="Arial"/>
          <w:b/>
          <w:sz w:val="22"/>
        </w:rPr>
      </w:pPr>
      <w:r>
        <w:rPr>
          <w:noProof/>
        </w:rPr>
        <w:drawing>
          <wp:inline distT="0" distB="0" distL="0" distR="0" wp14:anchorId="60841033" wp14:editId="79328639">
            <wp:extent cx="4438650" cy="2181225"/>
            <wp:effectExtent l="0" t="0" r="0" b="9525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730E78" w:rsidRDefault="00730E78" w:rsidP="00730E78">
      <w:pPr>
        <w:pStyle w:val="ListParagraph"/>
        <w:numPr>
          <w:ilvl w:val="3"/>
          <w:numId w:val="10"/>
        </w:numPr>
        <w:tabs>
          <w:tab w:val="left" w:pos="0"/>
        </w:tabs>
        <w:ind w:left="1620" w:hanging="900"/>
        <w:rPr>
          <w:rFonts w:ascii="Arial" w:hAnsi="Arial"/>
          <w:b/>
          <w:sz w:val="22"/>
        </w:rPr>
      </w:pPr>
      <w:r w:rsidRPr="004D65EE">
        <w:rPr>
          <w:rFonts w:ascii="Arial" w:hAnsi="Arial"/>
          <w:b/>
          <w:sz w:val="22"/>
        </w:rPr>
        <w:lastRenderedPageBreak/>
        <w:t xml:space="preserve">Komposisi Karyawan Berdasarkan </w:t>
      </w:r>
      <w:r>
        <w:rPr>
          <w:rFonts w:ascii="Arial" w:hAnsi="Arial"/>
          <w:b/>
          <w:sz w:val="22"/>
        </w:rPr>
        <w:t>Usia dan Unit Kerja</w:t>
      </w:r>
    </w:p>
    <w:tbl>
      <w:tblPr>
        <w:tblW w:w="10440" w:type="dxa"/>
        <w:tblInd w:w="108" w:type="dxa"/>
        <w:tblLook w:val="04A0" w:firstRow="1" w:lastRow="0" w:firstColumn="1" w:lastColumn="0" w:noHBand="0" w:noVBand="1"/>
      </w:tblPr>
      <w:tblGrid>
        <w:gridCol w:w="720"/>
        <w:gridCol w:w="4520"/>
        <w:gridCol w:w="763"/>
        <w:gridCol w:w="927"/>
        <w:gridCol w:w="810"/>
        <w:gridCol w:w="900"/>
        <w:gridCol w:w="900"/>
        <w:gridCol w:w="900"/>
      </w:tblGrid>
      <w:tr w:rsidR="00AF4A7E" w:rsidRPr="00730E78" w:rsidTr="006D1D47">
        <w:trPr>
          <w:trHeight w:val="30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</w:rPr>
              <w:t>NO.</w:t>
            </w:r>
          </w:p>
        </w:tc>
        <w:tc>
          <w:tcPr>
            <w:tcW w:w="4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DEPARTEMENT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USIA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</w:tr>
      <w:tr w:rsidR="00AF4A7E" w:rsidRPr="00730E78" w:rsidTr="006D1D47">
        <w:trPr>
          <w:trHeight w:val="3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&lt;30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30-40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40-50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&gt;50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AF4A7E" w:rsidRPr="00730E78" w:rsidTr="00F1326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A.0. DIREKTUR UTAMA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0%</w:t>
            </w:r>
          </w:p>
        </w:tc>
      </w:tr>
      <w:tr w:rsidR="00AF4A7E" w:rsidRPr="00730E78" w:rsidTr="00F1326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A.0.0. BOD ADMINISTRASI &amp; KEUANGAN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0%</w:t>
            </w:r>
          </w:p>
        </w:tc>
      </w:tr>
      <w:tr w:rsidR="00AF4A7E" w:rsidRPr="00730E78" w:rsidTr="00F1326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A.0.1 CORPORATE SECRETARY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0%</w:t>
            </w:r>
          </w:p>
        </w:tc>
      </w:tr>
      <w:tr w:rsidR="00AF4A7E" w:rsidRPr="00730E78" w:rsidTr="00F1326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A.0.2 QUALITY ASSURANCE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0%</w:t>
            </w:r>
          </w:p>
        </w:tc>
      </w:tr>
      <w:tr w:rsidR="00AF4A7E" w:rsidRPr="00730E78" w:rsidTr="00F1326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A.0.3. INTERNAL AUDIT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0%</w:t>
            </w:r>
          </w:p>
        </w:tc>
      </w:tr>
      <w:tr w:rsidR="00AF4A7E" w:rsidRPr="00730E78" w:rsidTr="00F1326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A.1. FINANCE &amp; ACCOUNTING CONTROL (FICO)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4%</w:t>
            </w:r>
          </w:p>
        </w:tc>
      </w:tr>
      <w:tr w:rsidR="00AF4A7E" w:rsidRPr="00730E78" w:rsidTr="00F1326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A.2. PURCHASING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1%</w:t>
            </w:r>
          </w:p>
        </w:tc>
      </w:tr>
      <w:tr w:rsidR="00AF4A7E" w:rsidRPr="00730E78" w:rsidTr="00F1326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A.3. IT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1%</w:t>
            </w:r>
          </w:p>
        </w:tc>
      </w:tr>
      <w:tr w:rsidR="00AF4A7E" w:rsidRPr="00730E78" w:rsidTr="00F1326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A.4. ASSET MANAGEMENT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0%</w:t>
            </w:r>
          </w:p>
        </w:tc>
      </w:tr>
      <w:tr w:rsidR="00AF4A7E" w:rsidRPr="00730E78" w:rsidTr="00F1326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A.5. HC &amp; GA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7%</w:t>
            </w:r>
          </w:p>
        </w:tc>
      </w:tr>
      <w:tr w:rsidR="00AF4A7E" w:rsidRPr="00730E78" w:rsidTr="00F1326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B.0. BOD MARKETING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0%</w:t>
            </w:r>
          </w:p>
        </w:tc>
      </w:tr>
      <w:tr w:rsidR="00AF4A7E" w:rsidRPr="00730E78" w:rsidTr="00F1326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B.1. MKT &amp; SYSTEM DEVELOPMENT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1%</w:t>
            </w:r>
          </w:p>
        </w:tc>
      </w:tr>
      <w:tr w:rsidR="00AF4A7E" w:rsidRPr="00730E78" w:rsidTr="00F1326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B.10. GLOBAL SOURCING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0%</w:t>
            </w:r>
          </w:p>
        </w:tc>
      </w:tr>
      <w:tr w:rsidR="00AF4A7E" w:rsidRPr="00730E78" w:rsidTr="00F1326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B.2. SALES &amp; DISTRIBUTION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6%</w:t>
            </w:r>
          </w:p>
        </w:tc>
      </w:tr>
      <w:tr w:rsidR="00AF4A7E" w:rsidRPr="00730E78" w:rsidTr="00F1326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B.3. E-CATALOGUE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1%</w:t>
            </w:r>
          </w:p>
        </w:tc>
      </w:tr>
      <w:tr w:rsidR="00AF4A7E" w:rsidRPr="00730E78" w:rsidTr="00F1326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B.4. MARKETING ADM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1%</w:t>
            </w:r>
          </w:p>
        </w:tc>
      </w:tr>
      <w:tr w:rsidR="00AF4A7E" w:rsidRPr="00730E78" w:rsidTr="00F1326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B.5. MARKETING. (SHOWROOM SURABAYA)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1%</w:t>
            </w:r>
          </w:p>
        </w:tc>
      </w:tr>
      <w:tr w:rsidR="00AF4A7E" w:rsidRPr="00730E78" w:rsidTr="00F1326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B.7. BUSINESS DEVELOPMENT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1%</w:t>
            </w:r>
          </w:p>
        </w:tc>
      </w:tr>
      <w:tr w:rsidR="00AF4A7E" w:rsidRPr="00730E78" w:rsidTr="00F1326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B.8. TRADING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1%</w:t>
            </w:r>
          </w:p>
        </w:tc>
      </w:tr>
      <w:tr w:rsidR="00AF4A7E" w:rsidRPr="00730E78" w:rsidTr="00F1326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B.9. R &amp; D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2%</w:t>
            </w:r>
          </w:p>
        </w:tc>
      </w:tr>
      <w:tr w:rsidR="00AF4A7E" w:rsidRPr="00730E78" w:rsidTr="00F1326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C.1. BOD PRODUKSI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0%</w:t>
            </w:r>
          </w:p>
        </w:tc>
      </w:tr>
      <w:tr w:rsidR="00AF4A7E" w:rsidRPr="00730E78" w:rsidTr="00F1326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C.2. PRODUCTION REGULER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31%</w:t>
            </w:r>
          </w:p>
        </w:tc>
      </w:tr>
      <w:tr w:rsidR="00AF4A7E" w:rsidRPr="00730E78" w:rsidTr="00F1326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C.3. NURSING BED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6%</w:t>
            </w:r>
          </w:p>
        </w:tc>
      </w:tr>
      <w:tr w:rsidR="00AF4A7E" w:rsidRPr="00730E78" w:rsidTr="00F1326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C.4. PRODUCTION SPECIAL PROJECT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14%</w:t>
            </w:r>
          </w:p>
        </w:tc>
      </w:tr>
      <w:tr w:rsidR="00AF4A7E" w:rsidRPr="00730E78" w:rsidTr="00F1326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C.5. PRODUCTION SUPPORT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7%</w:t>
            </w:r>
          </w:p>
        </w:tc>
      </w:tr>
      <w:tr w:rsidR="00AF4A7E" w:rsidRPr="00730E78" w:rsidTr="00F1326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C.6. PPIC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9%</w:t>
            </w:r>
          </w:p>
        </w:tc>
      </w:tr>
      <w:tr w:rsidR="00AF4A7E" w:rsidRPr="00730E78" w:rsidTr="00F1326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C.7. QUALITY CONTROL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4%</w:t>
            </w:r>
          </w:p>
        </w:tc>
      </w:tr>
      <w:tr w:rsidR="00AF4A7E" w:rsidRPr="00730E78" w:rsidTr="00F13264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AF4A7E" w:rsidRPr="00730E78" w:rsidRDefault="00AF4A7E" w:rsidP="00F132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134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137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730E7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521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730E78" w:rsidRDefault="00AF4A7E" w:rsidP="00F13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30E78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</w:tbl>
    <w:p w:rsidR="00AF4A7E" w:rsidRDefault="00AF4A7E" w:rsidP="00AF4A7E">
      <w:pPr>
        <w:pStyle w:val="ListParagraph"/>
        <w:tabs>
          <w:tab w:val="left" w:pos="0"/>
        </w:tabs>
        <w:ind w:left="1620"/>
        <w:rPr>
          <w:rFonts w:ascii="Arial" w:hAnsi="Arial"/>
          <w:b/>
          <w:sz w:val="22"/>
        </w:rPr>
      </w:pPr>
    </w:p>
    <w:p w:rsidR="00AF4A7E" w:rsidRDefault="00AF4A7E" w:rsidP="0075186C">
      <w:pPr>
        <w:pStyle w:val="ListParagraph"/>
        <w:tabs>
          <w:tab w:val="left" w:pos="0"/>
        </w:tabs>
        <w:ind w:left="450"/>
        <w:rPr>
          <w:rFonts w:ascii="Arial" w:hAnsi="Arial"/>
          <w:b/>
          <w:sz w:val="22"/>
        </w:rPr>
      </w:pPr>
      <w:r>
        <w:rPr>
          <w:noProof/>
        </w:rPr>
        <w:lastRenderedPageBreak/>
        <w:drawing>
          <wp:inline distT="0" distB="0" distL="0" distR="0" wp14:anchorId="6F60FA23" wp14:editId="33EF44D5">
            <wp:extent cx="6172200" cy="4079240"/>
            <wp:effectExtent l="0" t="0" r="0" b="16510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AF4A7E" w:rsidRDefault="00AF4A7E" w:rsidP="00AF4A7E">
      <w:pPr>
        <w:pStyle w:val="ListParagraph"/>
        <w:tabs>
          <w:tab w:val="left" w:pos="0"/>
        </w:tabs>
        <w:ind w:left="1620"/>
        <w:rPr>
          <w:rFonts w:ascii="Arial" w:hAnsi="Arial"/>
          <w:b/>
          <w:sz w:val="22"/>
        </w:rPr>
      </w:pPr>
    </w:p>
    <w:p w:rsidR="00AF4A7E" w:rsidRDefault="00AF4A7E" w:rsidP="00AF4A7E">
      <w:pPr>
        <w:pStyle w:val="ListParagraph"/>
        <w:tabs>
          <w:tab w:val="left" w:pos="0"/>
        </w:tabs>
        <w:ind w:left="1620"/>
        <w:rPr>
          <w:rFonts w:ascii="Arial" w:hAnsi="Arial"/>
          <w:b/>
          <w:sz w:val="22"/>
        </w:rPr>
      </w:pPr>
    </w:p>
    <w:p w:rsidR="00AF4A7E" w:rsidRDefault="00AF4A7E" w:rsidP="00730E78">
      <w:pPr>
        <w:pStyle w:val="ListParagraph"/>
        <w:numPr>
          <w:ilvl w:val="3"/>
          <w:numId w:val="10"/>
        </w:numPr>
        <w:tabs>
          <w:tab w:val="left" w:pos="0"/>
        </w:tabs>
        <w:ind w:left="1620" w:hanging="90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Komposisi Karyawan Berdasarkan Tingkat Pendidikan dan Unit Kerja</w:t>
      </w:r>
    </w:p>
    <w:p w:rsidR="00730E78" w:rsidRDefault="00730E78" w:rsidP="00730E78">
      <w:pPr>
        <w:pStyle w:val="ListParagraph"/>
        <w:tabs>
          <w:tab w:val="left" w:pos="0"/>
        </w:tabs>
        <w:ind w:left="1620"/>
        <w:rPr>
          <w:rFonts w:ascii="Arial" w:hAnsi="Arial"/>
          <w:b/>
          <w:sz w:val="22"/>
        </w:rPr>
      </w:pPr>
    </w:p>
    <w:tbl>
      <w:tblPr>
        <w:tblW w:w="11149" w:type="dxa"/>
        <w:tblInd w:w="-432" w:type="dxa"/>
        <w:tblLook w:val="04A0" w:firstRow="1" w:lastRow="0" w:firstColumn="1" w:lastColumn="0" w:noHBand="0" w:noVBand="1"/>
      </w:tblPr>
      <w:tblGrid>
        <w:gridCol w:w="700"/>
        <w:gridCol w:w="3440"/>
        <w:gridCol w:w="811"/>
        <w:gridCol w:w="811"/>
        <w:gridCol w:w="808"/>
        <w:gridCol w:w="900"/>
        <w:gridCol w:w="900"/>
        <w:gridCol w:w="859"/>
        <w:gridCol w:w="960"/>
        <w:gridCol w:w="960"/>
      </w:tblGrid>
      <w:tr w:rsidR="00AF4A7E" w:rsidRPr="00AF4A7E" w:rsidTr="006D1D47">
        <w:trPr>
          <w:trHeight w:val="30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b/>
                <w:bCs/>
                <w:color w:val="000000"/>
              </w:rPr>
              <w:t>NO.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DEPARTEMENT</w:t>
            </w:r>
          </w:p>
        </w:tc>
        <w:tc>
          <w:tcPr>
            <w:tcW w:w="50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PENDIDIKAN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b/>
                <w:bCs/>
                <w:color w:val="000000"/>
              </w:rPr>
              <w:t>%</w:t>
            </w:r>
          </w:p>
        </w:tc>
      </w:tr>
      <w:tr w:rsidR="00AF4A7E" w:rsidRPr="00AF4A7E" w:rsidTr="006D1D47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AF4A7E" w:rsidRPr="00AF4A7E" w:rsidRDefault="00AF4A7E" w:rsidP="00AF4A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AF4A7E" w:rsidRPr="00AF4A7E" w:rsidRDefault="00AF4A7E" w:rsidP="00AF4A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1. S2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2. S1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3. D3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4. SLTA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5. SLTP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6. SD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7E" w:rsidRPr="00AF4A7E" w:rsidRDefault="00AF4A7E" w:rsidP="00AF4A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7E" w:rsidRPr="00AF4A7E" w:rsidRDefault="00AF4A7E" w:rsidP="00AF4A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AF4A7E" w:rsidRPr="00AF4A7E" w:rsidTr="00AF4A7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A.0. GENERAL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0%</w:t>
            </w:r>
          </w:p>
        </w:tc>
      </w:tr>
      <w:tr w:rsidR="00AF4A7E" w:rsidRPr="00AF4A7E" w:rsidTr="00AF4A7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A.0.0. ADMINISTRASI &amp; KEUANGAN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0%</w:t>
            </w:r>
          </w:p>
        </w:tc>
      </w:tr>
      <w:tr w:rsidR="00AF4A7E" w:rsidRPr="00AF4A7E" w:rsidTr="00AF4A7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A.0.1 CORPORATE SECRETARY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0%</w:t>
            </w:r>
          </w:p>
        </w:tc>
      </w:tr>
      <w:tr w:rsidR="00AF4A7E" w:rsidRPr="00AF4A7E" w:rsidTr="00AF4A7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A.0.2 QUALITY ASSURANCE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0%</w:t>
            </w:r>
          </w:p>
        </w:tc>
      </w:tr>
      <w:tr w:rsidR="00AF4A7E" w:rsidRPr="00AF4A7E" w:rsidTr="00AF4A7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A.0.3. INTERNAL AUDIT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0%</w:t>
            </w:r>
          </w:p>
        </w:tc>
      </w:tr>
      <w:tr w:rsidR="00AF4A7E" w:rsidRPr="00AF4A7E" w:rsidTr="00AF4A7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A.1. FINANCE &amp; ACCOUNTING CONTROL (FICO)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4%</w:t>
            </w:r>
          </w:p>
        </w:tc>
      </w:tr>
      <w:tr w:rsidR="00AF4A7E" w:rsidRPr="00AF4A7E" w:rsidTr="00AF4A7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A.2. PURCHASING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1%</w:t>
            </w:r>
          </w:p>
        </w:tc>
      </w:tr>
      <w:tr w:rsidR="00AF4A7E" w:rsidRPr="00AF4A7E" w:rsidTr="00AF4A7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A.3. IT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1%</w:t>
            </w:r>
          </w:p>
        </w:tc>
      </w:tr>
      <w:tr w:rsidR="00AF4A7E" w:rsidRPr="00AF4A7E" w:rsidTr="00AF4A7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A.4. ASSET MANAGEMENT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0%</w:t>
            </w:r>
          </w:p>
        </w:tc>
      </w:tr>
      <w:tr w:rsidR="00AF4A7E" w:rsidRPr="00AF4A7E" w:rsidTr="00AF4A7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A.5. HC &amp; GA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7%</w:t>
            </w:r>
          </w:p>
        </w:tc>
      </w:tr>
      <w:tr w:rsidR="00AF4A7E" w:rsidRPr="00AF4A7E" w:rsidTr="00AF4A7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B.0. MARKETING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0%</w:t>
            </w:r>
          </w:p>
        </w:tc>
      </w:tr>
      <w:tr w:rsidR="00AF4A7E" w:rsidRPr="00AF4A7E" w:rsidTr="00AF4A7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B.1. MKT &amp; SYSTEM DEVELOPMENT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1%</w:t>
            </w:r>
          </w:p>
        </w:tc>
      </w:tr>
      <w:tr w:rsidR="00AF4A7E" w:rsidRPr="00AF4A7E" w:rsidTr="00AF4A7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lastRenderedPageBreak/>
              <w:t>13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B.10. GLOBAL SOURCING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0%</w:t>
            </w:r>
          </w:p>
        </w:tc>
      </w:tr>
      <w:tr w:rsidR="00AF4A7E" w:rsidRPr="00AF4A7E" w:rsidTr="00AF4A7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B.2. SALES &amp; DISTRIBUTION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6%</w:t>
            </w:r>
          </w:p>
        </w:tc>
      </w:tr>
      <w:tr w:rsidR="00AF4A7E" w:rsidRPr="00AF4A7E" w:rsidTr="00AF4A7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B.3. E-CATALOGUE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1%</w:t>
            </w:r>
          </w:p>
        </w:tc>
      </w:tr>
      <w:tr w:rsidR="00AF4A7E" w:rsidRPr="00AF4A7E" w:rsidTr="00AF4A7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B.4. MARKETING ADM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1%</w:t>
            </w:r>
          </w:p>
        </w:tc>
      </w:tr>
      <w:tr w:rsidR="00AF4A7E" w:rsidRPr="00AF4A7E" w:rsidTr="00AF4A7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B.5. MARKETING. (SHOWROOM SURABAYA)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1%</w:t>
            </w:r>
          </w:p>
        </w:tc>
      </w:tr>
      <w:tr w:rsidR="00AF4A7E" w:rsidRPr="00AF4A7E" w:rsidTr="00AF4A7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B.7. BUSINESS DEVELOPMENT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1%</w:t>
            </w:r>
          </w:p>
        </w:tc>
      </w:tr>
      <w:tr w:rsidR="00AF4A7E" w:rsidRPr="00AF4A7E" w:rsidTr="00AF4A7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B.8. TRADING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1%</w:t>
            </w:r>
          </w:p>
        </w:tc>
      </w:tr>
      <w:tr w:rsidR="00AF4A7E" w:rsidRPr="00AF4A7E" w:rsidTr="00AF4A7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B.9. R &amp; D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2%</w:t>
            </w:r>
          </w:p>
        </w:tc>
      </w:tr>
      <w:tr w:rsidR="00AF4A7E" w:rsidRPr="00AF4A7E" w:rsidTr="00AF4A7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C.1. PRODUKSI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0%</w:t>
            </w:r>
          </w:p>
        </w:tc>
      </w:tr>
      <w:tr w:rsidR="00AF4A7E" w:rsidRPr="00AF4A7E" w:rsidTr="00AF4A7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C.2. PRODUCTION REGULER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31%</w:t>
            </w:r>
          </w:p>
        </w:tc>
      </w:tr>
      <w:tr w:rsidR="00AF4A7E" w:rsidRPr="00AF4A7E" w:rsidTr="00AF4A7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C.3. NURSING BED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6%</w:t>
            </w:r>
          </w:p>
        </w:tc>
      </w:tr>
      <w:tr w:rsidR="00AF4A7E" w:rsidRPr="00AF4A7E" w:rsidTr="00AF4A7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C.4. PRODUCTION SPECIAL PROJECT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14%</w:t>
            </w:r>
          </w:p>
        </w:tc>
      </w:tr>
      <w:tr w:rsidR="00AF4A7E" w:rsidRPr="00AF4A7E" w:rsidTr="00AF4A7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C.5. PRODUCTION SUPPORT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7%</w:t>
            </w:r>
          </w:p>
        </w:tc>
      </w:tr>
      <w:tr w:rsidR="00AF4A7E" w:rsidRPr="00AF4A7E" w:rsidTr="00AF4A7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C.6. PPIC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9%</w:t>
            </w:r>
          </w:p>
        </w:tc>
      </w:tr>
      <w:tr w:rsidR="00AF4A7E" w:rsidRPr="00AF4A7E" w:rsidTr="00AF4A7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C.7. QUALITY CONTROL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4%</w:t>
            </w:r>
          </w:p>
        </w:tc>
      </w:tr>
      <w:tr w:rsidR="00AF4A7E" w:rsidRPr="00AF4A7E" w:rsidTr="00AF4A7E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388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F4A7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A7E" w:rsidRPr="00AF4A7E" w:rsidRDefault="00AF4A7E" w:rsidP="00AF4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4A7E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</w:tbl>
    <w:p w:rsidR="00730E78" w:rsidRDefault="00730E78" w:rsidP="00730E78">
      <w:pPr>
        <w:pStyle w:val="ListParagraph"/>
        <w:tabs>
          <w:tab w:val="left" w:pos="0"/>
        </w:tabs>
        <w:ind w:left="1620"/>
        <w:rPr>
          <w:rFonts w:ascii="Arial" w:hAnsi="Arial"/>
          <w:b/>
          <w:sz w:val="22"/>
        </w:rPr>
      </w:pPr>
    </w:p>
    <w:p w:rsidR="00730E78" w:rsidRPr="00DA1FB6" w:rsidRDefault="00AF4A7E" w:rsidP="00730E78">
      <w:pPr>
        <w:pStyle w:val="ListParagraph"/>
        <w:tabs>
          <w:tab w:val="left" w:pos="0"/>
        </w:tabs>
        <w:ind w:left="0"/>
        <w:rPr>
          <w:rFonts w:ascii="Arial" w:hAnsi="Arial"/>
          <w:b/>
          <w:sz w:val="22"/>
        </w:rPr>
      </w:pPr>
      <w:r>
        <w:rPr>
          <w:noProof/>
        </w:rPr>
        <w:drawing>
          <wp:inline distT="0" distB="0" distL="0" distR="0" wp14:anchorId="0DEB7062" wp14:editId="1AA88CDB">
            <wp:extent cx="6172200" cy="3432175"/>
            <wp:effectExtent l="0" t="0" r="0" b="15875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730E78" w:rsidRDefault="00730E78" w:rsidP="00BA5A87">
      <w:pPr>
        <w:tabs>
          <w:tab w:val="left" w:pos="1620"/>
        </w:tabs>
        <w:ind w:left="990"/>
        <w:rPr>
          <w:rFonts w:ascii="Arial" w:hAnsi="Arial"/>
          <w:b/>
          <w:sz w:val="22"/>
        </w:rPr>
      </w:pPr>
    </w:p>
    <w:p w:rsidR="00730E78" w:rsidRDefault="00730E78" w:rsidP="00BA5A87">
      <w:pPr>
        <w:tabs>
          <w:tab w:val="left" w:pos="1620"/>
        </w:tabs>
        <w:ind w:left="990"/>
        <w:rPr>
          <w:rFonts w:ascii="Arial" w:hAnsi="Arial"/>
          <w:b/>
          <w:sz w:val="22"/>
        </w:rPr>
      </w:pPr>
    </w:p>
    <w:p w:rsidR="00AF4A7E" w:rsidRPr="00DA1FB6" w:rsidRDefault="00AF4A7E" w:rsidP="00BA5A87">
      <w:pPr>
        <w:tabs>
          <w:tab w:val="left" w:pos="1620"/>
        </w:tabs>
        <w:ind w:left="990"/>
        <w:rPr>
          <w:rFonts w:ascii="Arial" w:hAnsi="Arial"/>
          <w:b/>
          <w:sz w:val="22"/>
        </w:rPr>
      </w:pPr>
    </w:p>
    <w:p w:rsidR="00E05FC7" w:rsidRPr="009C4BDC" w:rsidRDefault="00E05FC7" w:rsidP="009C4BDC">
      <w:pPr>
        <w:pStyle w:val="ListParagraph"/>
        <w:numPr>
          <w:ilvl w:val="3"/>
          <w:numId w:val="10"/>
        </w:numPr>
        <w:tabs>
          <w:tab w:val="left" w:pos="0"/>
        </w:tabs>
        <w:ind w:left="1620" w:hanging="7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>Komposisi Karyawan</w:t>
      </w:r>
      <w:r w:rsidR="00221BB0">
        <w:rPr>
          <w:rFonts w:ascii="Arial" w:hAnsi="Arial"/>
          <w:b/>
          <w:sz w:val="22"/>
        </w:rPr>
        <w:t xml:space="preserve"> </w:t>
      </w:r>
      <w:r w:rsidRPr="00E05FC7">
        <w:rPr>
          <w:rFonts w:ascii="Arial" w:hAnsi="Arial"/>
          <w:b/>
          <w:i/>
          <w:sz w:val="22"/>
        </w:rPr>
        <w:t>Sales Promotion Man</w:t>
      </w:r>
      <w:r>
        <w:rPr>
          <w:rFonts w:ascii="Arial" w:hAnsi="Arial"/>
          <w:b/>
          <w:sz w:val="22"/>
        </w:rPr>
        <w:t xml:space="preserve"> (SPM)</w:t>
      </w:r>
    </w:p>
    <w:p w:rsidR="00E05FC7" w:rsidRPr="00E05FC7" w:rsidRDefault="00E05FC7" w:rsidP="00E05FC7">
      <w:pPr>
        <w:pStyle w:val="ListParagraph"/>
        <w:tabs>
          <w:tab w:val="left" w:pos="0"/>
        </w:tabs>
        <w:ind w:left="171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Berikut komposisi karyawan dan penyebaran karyawan </w:t>
      </w:r>
      <w:r>
        <w:rPr>
          <w:rFonts w:ascii="Arial" w:hAnsi="Arial"/>
          <w:i/>
          <w:sz w:val="22"/>
        </w:rPr>
        <w:t xml:space="preserve">Sales promotion Man </w:t>
      </w:r>
      <w:r>
        <w:rPr>
          <w:rFonts w:ascii="Arial" w:hAnsi="Arial"/>
          <w:sz w:val="22"/>
        </w:rPr>
        <w:t xml:space="preserve">(SPM) periode </w:t>
      </w:r>
      <w:r w:rsidRPr="00E05FC7">
        <w:rPr>
          <w:rFonts w:ascii="Arial" w:hAnsi="Arial"/>
          <w:sz w:val="22"/>
        </w:rPr>
        <w:t>Juli 2022:</w:t>
      </w:r>
    </w:p>
    <w:tbl>
      <w:tblPr>
        <w:tblW w:w="10460" w:type="dxa"/>
        <w:tblInd w:w="378" w:type="dxa"/>
        <w:tblLook w:val="04A0" w:firstRow="1" w:lastRow="0" w:firstColumn="1" w:lastColumn="0" w:noHBand="0" w:noVBand="1"/>
      </w:tblPr>
      <w:tblGrid>
        <w:gridCol w:w="720"/>
        <w:gridCol w:w="1620"/>
        <w:gridCol w:w="1170"/>
        <w:gridCol w:w="4880"/>
        <w:gridCol w:w="2070"/>
      </w:tblGrid>
      <w:tr w:rsidR="00E05FC7" w:rsidRPr="00E05FC7" w:rsidTr="004B2199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:rsidR="00E05FC7" w:rsidRPr="004B2199" w:rsidRDefault="00E05FC7" w:rsidP="00E0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B219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:rsidR="00E05FC7" w:rsidRPr="004B2199" w:rsidRDefault="00E05FC7" w:rsidP="00E0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B219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LOKASI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:rsidR="00E05FC7" w:rsidRPr="004B2199" w:rsidRDefault="00E05FC7" w:rsidP="00E0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B219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JUMLAH SPM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:rsidR="00E05FC7" w:rsidRPr="004B2199" w:rsidRDefault="00E05FC7" w:rsidP="00E0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B219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LOKASI OUTLET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:rsidR="00E05FC7" w:rsidRPr="004B2199" w:rsidRDefault="00E05FC7" w:rsidP="00E0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B219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KETERANGAN</w:t>
            </w:r>
          </w:p>
        </w:tc>
      </w:tr>
      <w:tr w:rsidR="00E05FC7" w:rsidRPr="00E05FC7" w:rsidTr="00E05FC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BEKASI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TRANSMART KALIMALANG, COURTS MEGA BEKASI, COURTS HARAPAN INDAH, LULU CAKUNG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E05FC7" w:rsidRPr="00E05FC7" w:rsidTr="00E05FC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KARAWANG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TRANSMART KARAWANG, TRANSMART RESINDA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E05FC7" w:rsidRPr="00E05FC7" w:rsidTr="00E05FC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BOGOR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COURTS BTM BOGOR, LULU VIVO BOGOR, TRANSMART YASMIN, HYPERMART CIBUBUR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E05FC7" w:rsidRPr="00E05FC7" w:rsidTr="00E05FC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TANGERANG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COURTS CBD BINTARO, LULU BSD TANGERANG, TRANSMART GRAHA BINTARO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E05FC7" w:rsidRPr="00E05FC7" w:rsidTr="00E05FC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JAKARTA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TRANSMART CEMPAKA PUTIH, TRANSMART KASABLANKA, HYPERMART KEMANGTRANSMART LEBAK BULUS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 OUTLET DIHANDLE OLEH SPM TANGERANG</w:t>
            </w:r>
          </w:p>
        </w:tc>
      </w:tr>
      <w:tr w:rsidR="00E05FC7" w:rsidRPr="00E05FC7" w:rsidTr="00E05FC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BANDUNG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TRANSMART BUAH BATU, TRANSMART CIMAHI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E05FC7" w:rsidRPr="00E05FC7" w:rsidTr="00E05FC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SIDOARJO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TRANSMART SIDOARJO, TRANSMART RUNGKUT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E05FC7" w:rsidRPr="00E05FC7" w:rsidTr="00E05FC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MALANG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TRANSMART MALANG, HYPERMART MALANG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E05FC7" w:rsidRPr="00E05FC7" w:rsidTr="00E05FC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SEMARANG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DP MALL SEMARANG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E05FC7" w:rsidRPr="00E05FC7" w:rsidTr="00E05FC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YOGYAKARTA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TRANSMART AMBARUKMO, TRANSMART MAGUWO, HYPERMART HARTONO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E05FC7" w:rsidRPr="00E05FC7" w:rsidTr="00E05FC7">
        <w:trPr>
          <w:trHeight w:val="69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FC7" w:rsidRPr="00E05FC7" w:rsidRDefault="00E05FC7" w:rsidP="00E05F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05FC7" w:rsidRPr="00E05FC7" w:rsidRDefault="00E05FC7" w:rsidP="00E0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E05FC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FC7" w:rsidRPr="00E05FC7" w:rsidRDefault="00E05FC7" w:rsidP="00E05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FC7" w:rsidRPr="00E05FC7" w:rsidRDefault="00E05FC7" w:rsidP="00E05F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05FC7" w:rsidRDefault="00E05FC7" w:rsidP="00E05FC7">
      <w:pPr>
        <w:pStyle w:val="ListParagraph"/>
        <w:tabs>
          <w:tab w:val="left" w:pos="0"/>
        </w:tabs>
        <w:ind w:left="1620"/>
        <w:rPr>
          <w:rFonts w:ascii="Arial" w:hAnsi="Arial"/>
          <w:b/>
          <w:sz w:val="22"/>
        </w:rPr>
      </w:pPr>
    </w:p>
    <w:p w:rsidR="00E05FC7" w:rsidRDefault="00A01191" w:rsidP="00A01191">
      <w:pPr>
        <w:pStyle w:val="ListParagraph"/>
        <w:tabs>
          <w:tab w:val="left" w:pos="0"/>
        </w:tabs>
        <w:ind w:left="900"/>
        <w:rPr>
          <w:rFonts w:ascii="Arial" w:hAnsi="Arial"/>
          <w:b/>
          <w:sz w:val="22"/>
        </w:rPr>
      </w:pPr>
      <w:r>
        <w:rPr>
          <w:noProof/>
        </w:rPr>
        <w:lastRenderedPageBreak/>
        <w:drawing>
          <wp:inline distT="0" distB="0" distL="0" distR="0" wp14:anchorId="38D4081D" wp14:editId="599CB163">
            <wp:extent cx="5124450" cy="30099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A01191" w:rsidRDefault="00A01191" w:rsidP="00E05FC7">
      <w:pPr>
        <w:pStyle w:val="ListParagraph"/>
        <w:tabs>
          <w:tab w:val="left" w:pos="0"/>
        </w:tabs>
        <w:ind w:left="1620"/>
        <w:rPr>
          <w:rFonts w:ascii="Arial" w:hAnsi="Arial"/>
          <w:b/>
          <w:sz w:val="22"/>
        </w:rPr>
      </w:pPr>
    </w:p>
    <w:p w:rsidR="00A01191" w:rsidRDefault="00A01191" w:rsidP="00E05FC7">
      <w:pPr>
        <w:pStyle w:val="ListParagraph"/>
        <w:tabs>
          <w:tab w:val="left" w:pos="0"/>
        </w:tabs>
        <w:ind w:left="1620"/>
        <w:rPr>
          <w:rFonts w:ascii="Arial" w:hAnsi="Arial"/>
          <w:b/>
          <w:sz w:val="22"/>
        </w:rPr>
      </w:pPr>
    </w:p>
    <w:p w:rsidR="00E05FC7" w:rsidRPr="009C4BDC" w:rsidRDefault="00E05FC7" w:rsidP="009C4BDC">
      <w:pPr>
        <w:pStyle w:val="ListParagraph"/>
        <w:numPr>
          <w:ilvl w:val="3"/>
          <w:numId w:val="10"/>
        </w:numPr>
        <w:tabs>
          <w:tab w:val="left" w:pos="0"/>
        </w:tabs>
        <w:ind w:left="1620" w:hanging="7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Komposisi Karyawan Outsourcing</w:t>
      </w:r>
    </w:p>
    <w:p w:rsidR="00117FED" w:rsidRDefault="00BA79E4" w:rsidP="00DA1FB6">
      <w:pPr>
        <w:pStyle w:val="ListParagraph"/>
        <w:tabs>
          <w:tab w:val="left" w:pos="0"/>
        </w:tabs>
        <w:ind w:left="16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Berikut komposisi karyawan dan penyebaran karyawan </w:t>
      </w:r>
      <w:r w:rsidRPr="00BA79E4">
        <w:rPr>
          <w:rFonts w:ascii="Arial" w:hAnsi="Arial"/>
          <w:i/>
          <w:sz w:val="22"/>
        </w:rPr>
        <w:t>outsorcing</w:t>
      </w:r>
      <w:r w:rsidR="0043383B">
        <w:rPr>
          <w:rFonts w:ascii="Arial" w:hAnsi="Arial"/>
          <w:sz w:val="22"/>
        </w:rPr>
        <w:t xml:space="preserve"> per</w:t>
      </w:r>
      <w:r w:rsidR="00DA1FB6">
        <w:rPr>
          <w:rFonts w:ascii="Arial" w:hAnsi="Arial"/>
          <w:sz w:val="22"/>
        </w:rPr>
        <w:t>iode</w:t>
      </w:r>
      <w:r w:rsidR="0043383B">
        <w:rPr>
          <w:rFonts w:ascii="Arial" w:hAnsi="Arial"/>
          <w:sz w:val="22"/>
        </w:rPr>
        <w:t xml:space="preserve"> </w:t>
      </w:r>
    </w:p>
    <w:p w:rsidR="00221BB0" w:rsidRDefault="00117FED" w:rsidP="00DA1FB6">
      <w:pPr>
        <w:pStyle w:val="ListParagraph"/>
        <w:tabs>
          <w:tab w:val="left" w:pos="0"/>
        </w:tabs>
        <w:ind w:left="1620"/>
        <w:rPr>
          <w:rFonts w:ascii="Arial" w:hAnsi="Arial"/>
          <w:sz w:val="22"/>
        </w:rPr>
      </w:pPr>
      <w:r>
        <w:rPr>
          <w:rFonts w:ascii="Arial" w:hAnsi="Arial"/>
          <w:sz w:val="22"/>
        </w:rPr>
        <w:t>Jul</w:t>
      </w:r>
      <w:r w:rsidR="00BF4D36">
        <w:rPr>
          <w:rFonts w:ascii="Arial" w:hAnsi="Arial"/>
          <w:sz w:val="22"/>
        </w:rPr>
        <w:t>i</w:t>
      </w:r>
      <w:r w:rsidR="0043383B">
        <w:rPr>
          <w:rFonts w:ascii="Arial" w:hAnsi="Arial"/>
          <w:sz w:val="22"/>
        </w:rPr>
        <w:t xml:space="preserve"> </w:t>
      </w:r>
      <w:proofErr w:type="gramStart"/>
      <w:r w:rsidR="0043383B">
        <w:rPr>
          <w:rFonts w:ascii="Arial" w:hAnsi="Arial"/>
          <w:sz w:val="22"/>
        </w:rPr>
        <w:t>2022</w:t>
      </w:r>
      <w:r w:rsidR="00BA79E4">
        <w:rPr>
          <w:rFonts w:ascii="Arial" w:hAnsi="Arial"/>
          <w:sz w:val="22"/>
        </w:rPr>
        <w:t xml:space="preserve"> :</w:t>
      </w:r>
      <w:proofErr w:type="gramEnd"/>
    </w:p>
    <w:p w:rsidR="00AE7BA3" w:rsidRDefault="00AE7BA3" w:rsidP="00DA1FB6">
      <w:pPr>
        <w:pStyle w:val="ListParagraph"/>
        <w:tabs>
          <w:tab w:val="left" w:pos="0"/>
        </w:tabs>
        <w:ind w:left="1620"/>
        <w:rPr>
          <w:rFonts w:ascii="Arial" w:hAnsi="Arial"/>
          <w:sz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13"/>
        <w:gridCol w:w="2933"/>
        <w:gridCol w:w="2067"/>
        <w:gridCol w:w="1308"/>
        <w:gridCol w:w="2615"/>
      </w:tblGrid>
      <w:tr w:rsidR="00AE7BA3" w:rsidRPr="00AE7BA3" w:rsidTr="004B2199">
        <w:trPr>
          <w:trHeight w:val="645"/>
        </w:trPr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vAlign w:val="center"/>
            <w:hideMark/>
          </w:tcPr>
          <w:p w:rsidR="00AE7BA3" w:rsidRPr="004B2199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B219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1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vAlign w:val="center"/>
            <w:hideMark/>
          </w:tcPr>
          <w:p w:rsidR="00AE7BA3" w:rsidRPr="004B2199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B219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2"/>
                <w:szCs w:val="22"/>
              </w:rPr>
              <w:t>OUTSOURCE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vAlign w:val="center"/>
            <w:hideMark/>
          </w:tcPr>
          <w:p w:rsidR="00AE7BA3" w:rsidRPr="004B2199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B219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2"/>
                <w:szCs w:val="22"/>
              </w:rPr>
              <w:t>FUNGSI</w:t>
            </w:r>
          </w:p>
        </w:tc>
        <w:tc>
          <w:tcPr>
            <w:tcW w:w="6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vAlign w:val="center"/>
            <w:hideMark/>
          </w:tcPr>
          <w:p w:rsidR="00AE7BA3" w:rsidRPr="004B2199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B219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2"/>
                <w:szCs w:val="22"/>
              </w:rPr>
              <w:t>JUMLAH TK</w:t>
            </w:r>
          </w:p>
        </w:tc>
        <w:tc>
          <w:tcPr>
            <w:tcW w:w="13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vAlign w:val="center"/>
            <w:hideMark/>
          </w:tcPr>
          <w:p w:rsidR="00AE7BA3" w:rsidRPr="004B2199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B219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2"/>
                <w:szCs w:val="22"/>
              </w:rPr>
              <w:t>PENEMPATAN</w:t>
            </w:r>
          </w:p>
        </w:tc>
      </w:tr>
      <w:tr w:rsidR="00AE7BA3" w:rsidRPr="00AE7BA3" w:rsidTr="004B2199">
        <w:trPr>
          <w:trHeight w:val="600"/>
        </w:trPr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KOPERASI CINT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OFFICE BOY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INDUSTRY (5), BAROS (3)</w:t>
            </w:r>
          </w:p>
        </w:tc>
      </w:tr>
      <w:tr w:rsidR="00AE7BA3" w:rsidRPr="00AE7BA3" w:rsidTr="004B2199">
        <w:trPr>
          <w:trHeight w:val="600"/>
        </w:trPr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KOPERASI CINT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PU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INDUSTRY (1), BAROS (3)</w:t>
            </w:r>
          </w:p>
        </w:tc>
      </w:tr>
      <w:tr w:rsidR="00AE7BA3" w:rsidRPr="00AE7BA3" w:rsidTr="004B2199">
        <w:trPr>
          <w:trHeight w:val="600"/>
        </w:trPr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KOPERASI CINT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KERNET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INDUSTRY</w:t>
            </w:r>
          </w:p>
        </w:tc>
      </w:tr>
      <w:tr w:rsidR="00AE7BA3" w:rsidRPr="00AE7BA3" w:rsidTr="004B2199">
        <w:trPr>
          <w:trHeight w:val="600"/>
        </w:trPr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PT TARANTULA MULTIDAYA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SECURITY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INDUSTRY</w:t>
            </w:r>
          </w:p>
        </w:tc>
      </w:tr>
      <w:tr w:rsidR="00AE7BA3" w:rsidRPr="00AE7BA3" w:rsidTr="004B2199">
        <w:trPr>
          <w:trHeight w:val="600"/>
        </w:trPr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PT TARANTULA MULTIDAYA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SECURITY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BAROS</w:t>
            </w:r>
          </w:p>
        </w:tc>
      </w:tr>
      <w:tr w:rsidR="00AE7BA3" w:rsidRPr="00AE7BA3" w:rsidTr="004B2199">
        <w:trPr>
          <w:trHeight w:val="600"/>
        </w:trPr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PT TARANTULA MULTIDAYA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RECEIPTIONIST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BAROS</w:t>
            </w:r>
          </w:p>
        </w:tc>
      </w:tr>
      <w:tr w:rsidR="00AE7BA3" w:rsidRPr="00AE7BA3" w:rsidTr="004B2199">
        <w:trPr>
          <w:trHeight w:val="600"/>
        </w:trPr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PT SHELTER NUSANTARA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SECURITY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PAVILLIUN 14</w:t>
            </w:r>
          </w:p>
        </w:tc>
      </w:tr>
      <w:tr w:rsidR="00AE7BA3" w:rsidRPr="00AE7BA3" w:rsidTr="004B2199">
        <w:trPr>
          <w:trHeight w:val="600"/>
        </w:trPr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PT INTI OPTIMA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OFFICE BOY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PAVILLIUN 14</w:t>
            </w:r>
          </w:p>
        </w:tc>
      </w:tr>
      <w:tr w:rsidR="00AE7BA3" w:rsidRPr="00AE7BA3" w:rsidTr="004B2199">
        <w:trPr>
          <w:trHeight w:val="600"/>
        </w:trPr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PT SHELTER NUSA INDAH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RECEIPTIONIST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KEBON JERUK</w:t>
            </w:r>
          </w:p>
        </w:tc>
      </w:tr>
      <w:tr w:rsidR="00AE7BA3" w:rsidRPr="00AE7BA3" w:rsidTr="00AE7BA3">
        <w:trPr>
          <w:trHeight w:val="600"/>
        </w:trPr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BA3" w:rsidRPr="00AE7BA3" w:rsidRDefault="00AE7BA3" w:rsidP="00AE7BA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BA3" w:rsidRPr="00AE7BA3" w:rsidRDefault="00AE7BA3" w:rsidP="00AE7BA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BA3" w:rsidRPr="00AE7BA3" w:rsidRDefault="00AE7BA3" w:rsidP="00AE7BA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AE7BA3" w:rsidRPr="00AE7BA3" w:rsidRDefault="00AE7BA3" w:rsidP="00AE7B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E7BA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BA3" w:rsidRPr="00AE7BA3" w:rsidRDefault="00AE7BA3" w:rsidP="00AE7BA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</w:tbl>
    <w:p w:rsidR="00AE7BA3" w:rsidRPr="00BA79E4" w:rsidRDefault="00AE7BA3" w:rsidP="00DA1FB6">
      <w:pPr>
        <w:pStyle w:val="ListParagraph"/>
        <w:tabs>
          <w:tab w:val="left" w:pos="0"/>
        </w:tabs>
        <w:ind w:left="1620"/>
        <w:rPr>
          <w:rFonts w:ascii="Arial" w:hAnsi="Arial"/>
          <w:sz w:val="22"/>
        </w:rPr>
      </w:pPr>
    </w:p>
    <w:p w:rsidR="007B5041" w:rsidRDefault="00AE7BA3" w:rsidP="00AD021A">
      <w:pPr>
        <w:pStyle w:val="ListParagraph"/>
        <w:ind w:left="0"/>
        <w:rPr>
          <w:rFonts w:ascii="Arial" w:hAnsi="Arial"/>
          <w:b/>
          <w:sz w:val="24"/>
        </w:rPr>
      </w:pPr>
      <w:r>
        <w:rPr>
          <w:noProof/>
        </w:rPr>
        <w:drawing>
          <wp:inline distT="0" distB="0" distL="0" distR="0" wp14:anchorId="3DB32FFC" wp14:editId="3D3FBFDB">
            <wp:extent cx="5943600" cy="3587115"/>
            <wp:effectExtent l="0" t="0" r="19050" b="1333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A01191" w:rsidRDefault="00A01191" w:rsidP="00AD021A">
      <w:pPr>
        <w:pStyle w:val="ListParagraph"/>
        <w:ind w:left="0"/>
        <w:rPr>
          <w:rFonts w:ascii="Arial" w:hAnsi="Arial"/>
          <w:b/>
          <w:sz w:val="24"/>
        </w:rPr>
      </w:pPr>
    </w:p>
    <w:p w:rsidR="000A1DC0" w:rsidRDefault="000A1DC0" w:rsidP="00AD021A">
      <w:pPr>
        <w:pStyle w:val="ListParagraph"/>
        <w:ind w:left="0"/>
        <w:rPr>
          <w:rFonts w:ascii="Arial" w:hAnsi="Arial"/>
          <w:b/>
          <w:sz w:val="24"/>
        </w:rPr>
      </w:pPr>
    </w:p>
    <w:p w:rsidR="000A1DC0" w:rsidRDefault="000A1DC0" w:rsidP="00AD021A">
      <w:pPr>
        <w:pStyle w:val="ListParagraph"/>
        <w:ind w:left="0"/>
        <w:rPr>
          <w:rFonts w:ascii="Arial" w:hAnsi="Arial"/>
          <w:b/>
          <w:sz w:val="24"/>
        </w:rPr>
      </w:pPr>
    </w:p>
    <w:p w:rsidR="000A1DC0" w:rsidRDefault="000A1DC0" w:rsidP="00AD021A">
      <w:pPr>
        <w:pStyle w:val="ListParagraph"/>
        <w:ind w:left="0"/>
        <w:rPr>
          <w:rFonts w:ascii="Arial" w:hAnsi="Arial"/>
          <w:b/>
          <w:sz w:val="24"/>
        </w:rPr>
      </w:pPr>
    </w:p>
    <w:p w:rsidR="000A1DC0" w:rsidRDefault="000A1DC0" w:rsidP="00AD021A">
      <w:pPr>
        <w:pStyle w:val="ListParagraph"/>
        <w:ind w:left="0"/>
        <w:rPr>
          <w:rFonts w:ascii="Arial" w:hAnsi="Arial"/>
          <w:b/>
          <w:sz w:val="24"/>
        </w:rPr>
      </w:pPr>
    </w:p>
    <w:p w:rsidR="000A1DC0" w:rsidRDefault="000A1DC0" w:rsidP="00AD021A">
      <w:pPr>
        <w:pStyle w:val="ListParagraph"/>
        <w:ind w:left="0"/>
        <w:rPr>
          <w:rFonts w:ascii="Arial" w:hAnsi="Arial"/>
          <w:b/>
          <w:sz w:val="24"/>
        </w:rPr>
      </w:pPr>
    </w:p>
    <w:p w:rsidR="000A1DC0" w:rsidRDefault="000A1DC0" w:rsidP="00AD021A">
      <w:pPr>
        <w:pStyle w:val="ListParagraph"/>
        <w:ind w:left="0"/>
        <w:rPr>
          <w:rFonts w:ascii="Arial" w:hAnsi="Arial"/>
          <w:b/>
          <w:sz w:val="24"/>
        </w:rPr>
      </w:pPr>
    </w:p>
    <w:p w:rsidR="000A1DC0" w:rsidRDefault="000A1DC0" w:rsidP="00AD021A">
      <w:pPr>
        <w:pStyle w:val="ListParagraph"/>
        <w:ind w:left="0"/>
        <w:rPr>
          <w:rFonts w:ascii="Arial" w:hAnsi="Arial"/>
          <w:b/>
          <w:sz w:val="24"/>
        </w:rPr>
      </w:pPr>
    </w:p>
    <w:p w:rsidR="000A1DC0" w:rsidRDefault="000A1DC0" w:rsidP="00AD021A">
      <w:pPr>
        <w:pStyle w:val="ListParagraph"/>
        <w:ind w:left="0"/>
        <w:rPr>
          <w:rFonts w:ascii="Arial" w:hAnsi="Arial"/>
          <w:b/>
          <w:sz w:val="24"/>
        </w:rPr>
      </w:pPr>
    </w:p>
    <w:p w:rsidR="000A1DC0" w:rsidRDefault="000A1DC0" w:rsidP="00AD021A">
      <w:pPr>
        <w:pStyle w:val="ListParagraph"/>
        <w:ind w:left="0"/>
        <w:rPr>
          <w:rFonts w:ascii="Arial" w:hAnsi="Arial"/>
          <w:b/>
          <w:sz w:val="24"/>
        </w:rPr>
      </w:pPr>
    </w:p>
    <w:p w:rsidR="000A1DC0" w:rsidRDefault="000A1DC0" w:rsidP="00AD021A">
      <w:pPr>
        <w:pStyle w:val="ListParagraph"/>
        <w:ind w:left="0"/>
        <w:rPr>
          <w:rFonts w:ascii="Arial" w:hAnsi="Arial"/>
          <w:b/>
          <w:sz w:val="24"/>
        </w:rPr>
      </w:pPr>
    </w:p>
    <w:p w:rsidR="000A1DC0" w:rsidRDefault="000A1DC0" w:rsidP="00AD021A">
      <w:pPr>
        <w:pStyle w:val="ListParagraph"/>
        <w:ind w:left="0"/>
        <w:rPr>
          <w:rFonts w:ascii="Arial" w:hAnsi="Arial"/>
          <w:b/>
          <w:sz w:val="24"/>
        </w:rPr>
      </w:pPr>
    </w:p>
    <w:p w:rsidR="000A1DC0" w:rsidRDefault="000A1DC0" w:rsidP="00AD021A">
      <w:pPr>
        <w:pStyle w:val="ListParagraph"/>
        <w:ind w:left="0"/>
        <w:rPr>
          <w:rFonts w:ascii="Arial" w:hAnsi="Arial"/>
          <w:b/>
          <w:sz w:val="24"/>
        </w:rPr>
      </w:pPr>
    </w:p>
    <w:p w:rsidR="000A1DC0" w:rsidRDefault="000A1DC0" w:rsidP="00AD021A">
      <w:pPr>
        <w:pStyle w:val="ListParagraph"/>
        <w:ind w:left="0"/>
        <w:rPr>
          <w:rFonts w:ascii="Arial" w:hAnsi="Arial"/>
          <w:b/>
          <w:sz w:val="24"/>
        </w:rPr>
      </w:pPr>
    </w:p>
    <w:p w:rsidR="000A1DC0" w:rsidRDefault="000A1DC0" w:rsidP="00AD021A">
      <w:pPr>
        <w:pStyle w:val="ListParagraph"/>
        <w:ind w:left="0"/>
        <w:rPr>
          <w:rFonts w:ascii="Arial" w:hAnsi="Arial"/>
          <w:b/>
          <w:sz w:val="24"/>
        </w:rPr>
      </w:pPr>
    </w:p>
    <w:p w:rsidR="009C4BDC" w:rsidRDefault="009C4BDC" w:rsidP="00AD021A">
      <w:pPr>
        <w:pStyle w:val="ListParagraph"/>
        <w:ind w:left="0"/>
        <w:rPr>
          <w:rFonts w:ascii="Arial" w:hAnsi="Arial"/>
          <w:b/>
          <w:sz w:val="24"/>
        </w:rPr>
      </w:pPr>
    </w:p>
    <w:p w:rsidR="009C4BDC" w:rsidRDefault="009C4BDC" w:rsidP="00AD021A">
      <w:pPr>
        <w:pStyle w:val="ListParagraph"/>
        <w:ind w:left="0"/>
        <w:rPr>
          <w:rFonts w:ascii="Arial" w:hAnsi="Arial"/>
          <w:b/>
          <w:sz w:val="24"/>
        </w:rPr>
      </w:pPr>
    </w:p>
    <w:p w:rsidR="00A55874" w:rsidRPr="00DB7C77" w:rsidRDefault="003B3854" w:rsidP="008F04BA">
      <w:pPr>
        <w:pStyle w:val="ListParagraph"/>
        <w:numPr>
          <w:ilvl w:val="1"/>
          <w:numId w:val="1"/>
        </w:numPr>
        <w:spacing w:after="0"/>
        <w:ind w:left="1440"/>
        <w:rPr>
          <w:rFonts w:ascii="Arial" w:hAnsi="Arial"/>
          <w:b/>
          <w:sz w:val="24"/>
        </w:rPr>
      </w:pPr>
      <w:r w:rsidRPr="00DB7C77">
        <w:rPr>
          <w:rFonts w:ascii="Arial" w:hAnsi="Arial"/>
          <w:b/>
          <w:sz w:val="24"/>
        </w:rPr>
        <w:lastRenderedPageBreak/>
        <w:t xml:space="preserve">Iklim Karyawan </w:t>
      </w:r>
    </w:p>
    <w:p w:rsidR="007B5041" w:rsidRDefault="005F629B" w:rsidP="008F04BA">
      <w:pPr>
        <w:pStyle w:val="ListParagraph"/>
        <w:spacing w:after="0"/>
        <w:ind w:left="1440" w:right="-88"/>
        <w:contextualSpacing w:val="0"/>
        <w:rPr>
          <w:rFonts w:ascii="Arial" w:hAnsi="Arial"/>
          <w:sz w:val="22"/>
        </w:rPr>
      </w:pPr>
      <w:r w:rsidRPr="004D65EE">
        <w:rPr>
          <w:rFonts w:ascii="Arial" w:hAnsi="Arial"/>
          <w:sz w:val="22"/>
        </w:rPr>
        <w:t xml:space="preserve">Berikut merupakan hasil monitoring iklim karyawan </w:t>
      </w:r>
      <w:r w:rsidR="0064270C">
        <w:rPr>
          <w:rFonts w:ascii="Arial" w:hAnsi="Arial"/>
          <w:sz w:val="22"/>
        </w:rPr>
        <w:t>dari</w:t>
      </w:r>
      <w:r w:rsidR="001E5CA2">
        <w:rPr>
          <w:rFonts w:ascii="Arial" w:hAnsi="Arial"/>
          <w:sz w:val="22"/>
        </w:rPr>
        <w:t xml:space="preserve"> </w:t>
      </w:r>
      <w:r w:rsidR="00AD021A">
        <w:rPr>
          <w:rFonts w:ascii="Arial" w:hAnsi="Arial"/>
          <w:sz w:val="22"/>
        </w:rPr>
        <w:t>bulan</w:t>
      </w:r>
      <w:r w:rsidR="0064270C">
        <w:rPr>
          <w:rFonts w:ascii="Arial" w:hAnsi="Arial"/>
          <w:sz w:val="22"/>
        </w:rPr>
        <w:t xml:space="preserve"> Januari s/d</w:t>
      </w:r>
      <w:r w:rsidR="00117FED">
        <w:rPr>
          <w:rFonts w:ascii="Arial" w:hAnsi="Arial"/>
          <w:sz w:val="22"/>
        </w:rPr>
        <w:t xml:space="preserve"> Jul</w:t>
      </w:r>
      <w:r w:rsidR="00BF4D36">
        <w:rPr>
          <w:rFonts w:ascii="Arial" w:hAnsi="Arial"/>
          <w:sz w:val="22"/>
        </w:rPr>
        <w:t>i</w:t>
      </w:r>
      <w:r w:rsidR="00C52E8C">
        <w:rPr>
          <w:rFonts w:ascii="Arial" w:hAnsi="Arial"/>
          <w:sz w:val="22"/>
        </w:rPr>
        <w:t xml:space="preserve"> 2022</w:t>
      </w:r>
    </w:p>
    <w:p w:rsidR="009C4BDC" w:rsidRPr="009C4BDC" w:rsidRDefault="009C4BDC" w:rsidP="008F04BA">
      <w:pPr>
        <w:pStyle w:val="ListParagraph"/>
        <w:spacing w:after="0"/>
        <w:ind w:left="1440" w:right="-88"/>
        <w:contextualSpacing w:val="0"/>
        <w:rPr>
          <w:rFonts w:ascii="Arial" w:hAnsi="Arial"/>
          <w:sz w:val="22"/>
        </w:rPr>
      </w:pPr>
    </w:p>
    <w:tbl>
      <w:tblPr>
        <w:tblW w:w="10990" w:type="dxa"/>
        <w:tblInd w:w="-72" w:type="dxa"/>
        <w:tblLook w:val="04A0" w:firstRow="1" w:lastRow="0" w:firstColumn="1" w:lastColumn="0" w:noHBand="0" w:noVBand="1"/>
      </w:tblPr>
      <w:tblGrid>
        <w:gridCol w:w="1260"/>
        <w:gridCol w:w="764"/>
        <w:gridCol w:w="771"/>
        <w:gridCol w:w="764"/>
        <w:gridCol w:w="827"/>
        <w:gridCol w:w="827"/>
        <w:gridCol w:w="764"/>
        <w:gridCol w:w="875"/>
        <w:gridCol w:w="875"/>
        <w:gridCol w:w="875"/>
        <w:gridCol w:w="875"/>
        <w:gridCol w:w="875"/>
        <w:gridCol w:w="875"/>
      </w:tblGrid>
      <w:tr w:rsidR="00500B65" w:rsidRPr="00500B65" w:rsidTr="00D27C21">
        <w:trPr>
          <w:trHeight w:val="375"/>
        </w:trPr>
        <w:tc>
          <w:tcPr>
            <w:tcW w:w="109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6FE" w:rsidRDefault="00C616FE" w:rsidP="008F04BA">
            <w:pPr>
              <w:numPr>
                <w:ilvl w:val="2"/>
                <w:numId w:val="1"/>
              </w:numPr>
              <w:spacing w:after="0" w:line="240" w:lineRule="auto"/>
              <w:ind w:left="1512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  <w:t>Turn Over Karyawan</w:t>
            </w:r>
          </w:p>
          <w:p w:rsidR="00B70DB8" w:rsidRPr="00C616FE" w:rsidRDefault="00B70DB8" w:rsidP="008F04BA">
            <w:pPr>
              <w:spacing w:after="0" w:line="240" w:lineRule="auto"/>
              <w:ind w:left="1210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0B65" w:rsidRPr="00500B65" w:rsidTr="00D27C21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500B65" w:rsidRPr="004B2199" w:rsidRDefault="00500B65" w:rsidP="0088138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</w:pPr>
            <w:r w:rsidRPr="004B2199"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  <w:t>Turn Over Rate (%)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500B65" w:rsidRPr="004B2199" w:rsidRDefault="00500B65" w:rsidP="0088138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</w:pPr>
            <w:r w:rsidRPr="004B2199"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  <w:t>Jan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500B65" w:rsidRPr="004B2199" w:rsidRDefault="00500B65" w:rsidP="0088138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</w:pPr>
            <w:r w:rsidRPr="004B2199"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  <w:t>Feb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500B65" w:rsidRPr="004B2199" w:rsidRDefault="00500B65" w:rsidP="0088138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</w:pPr>
            <w:r w:rsidRPr="004B2199"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  <w:t>Mar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500B65" w:rsidRPr="004B2199" w:rsidRDefault="00500B65" w:rsidP="0088138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</w:pPr>
            <w:r w:rsidRPr="004B2199"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  <w:t>Apr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500B65" w:rsidRPr="004B2199" w:rsidRDefault="00500B65" w:rsidP="0088138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</w:pPr>
            <w:r w:rsidRPr="004B2199"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  <w:t>May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500B65" w:rsidRPr="004B2199" w:rsidRDefault="00500B65" w:rsidP="0088138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</w:pPr>
            <w:r w:rsidRPr="004B2199"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  <w:t>Jun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500B65" w:rsidRPr="004B2199" w:rsidRDefault="00500B65" w:rsidP="0088138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</w:pPr>
            <w:r w:rsidRPr="004B2199"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  <w:t>Jul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500B65" w:rsidRPr="004B2199" w:rsidRDefault="00500B65" w:rsidP="0088138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</w:pPr>
            <w:r w:rsidRPr="004B2199"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  <w:t>Agt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500B65" w:rsidRPr="004B2199" w:rsidRDefault="00500B65" w:rsidP="0088138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</w:pPr>
            <w:r w:rsidRPr="004B2199"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  <w:t>Sept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500B65" w:rsidRPr="004B2199" w:rsidRDefault="00500B65" w:rsidP="0088138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</w:pPr>
            <w:r w:rsidRPr="004B2199"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  <w:t>Oct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500B65" w:rsidRPr="004B2199" w:rsidRDefault="00500B65" w:rsidP="0088138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</w:pPr>
            <w:r w:rsidRPr="004B2199"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  <w:t>Nov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500B65" w:rsidRPr="004B2199" w:rsidRDefault="00500B65" w:rsidP="0088138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</w:pPr>
            <w:r w:rsidRPr="004B2199"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  <w:t>Dec</w:t>
            </w:r>
          </w:p>
        </w:tc>
      </w:tr>
      <w:tr w:rsidR="00500B65" w:rsidRPr="00500B65" w:rsidTr="00D27C21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:rsidR="00500B65" w:rsidRPr="00C616FE" w:rsidRDefault="00500B65" w:rsidP="0064270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C616FE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65" w:rsidRPr="00C616FE" w:rsidRDefault="00500B65" w:rsidP="0064270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C616FE">
              <w:rPr>
                <w:rFonts w:ascii="Arial" w:eastAsia="Times New Roman" w:hAnsi="Arial"/>
                <w:color w:val="000000"/>
                <w:sz w:val="18"/>
                <w:szCs w:val="18"/>
              </w:rPr>
              <w:t>10.72%</w:t>
            </w:r>
          </w:p>
        </w:tc>
      </w:tr>
      <w:tr w:rsidR="00500B65" w:rsidRPr="00500B65" w:rsidTr="00D27C21">
        <w:trPr>
          <w:trHeight w:val="37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:rsidR="00500B65" w:rsidRPr="00C616FE" w:rsidRDefault="00500B65" w:rsidP="0064270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C616FE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65" w:rsidRPr="007F55F7" w:rsidRDefault="00500B65" w:rsidP="0064270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7F55F7">
              <w:rPr>
                <w:rFonts w:ascii="Arial" w:eastAsia="Times New Roman" w:hAnsi="Arial"/>
                <w:color w:val="000000"/>
                <w:sz w:val="18"/>
                <w:szCs w:val="18"/>
              </w:rPr>
              <w:t>0.33%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65" w:rsidRPr="007F55F7" w:rsidRDefault="00500B65" w:rsidP="0064270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7F55F7">
              <w:rPr>
                <w:rFonts w:ascii="Arial" w:eastAsia="Times New Roman" w:hAnsi="Arial"/>
                <w:color w:val="000000"/>
                <w:sz w:val="18"/>
                <w:szCs w:val="18"/>
              </w:rPr>
              <w:t>1.16%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65" w:rsidRPr="007F55F7" w:rsidRDefault="00500B65" w:rsidP="0064270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7F55F7">
              <w:rPr>
                <w:rFonts w:ascii="Arial" w:eastAsia="Times New Roman" w:hAnsi="Arial"/>
                <w:color w:val="000000"/>
                <w:sz w:val="18"/>
                <w:szCs w:val="18"/>
              </w:rPr>
              <w:t>1.98%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65" w:rsidRPr="007F55F7" w:rsidRDefault="00500B65" w:rsidP="0064270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7F55F7">
              <w:rPr>
                <w:rFonts w:ascii="Arial" w:eastAsia="Times New Roman" w:hAnsi="Arial"/>
                <w:color w:val="000000"/>
                <w:sz w:val="18"/>
                <w:szCs w:val="18"/>
              </w:rPr>
              <w:t>2.31%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65" w:rsidRPr="007F55F7" w:rsidRDefault="00500B65" w:rsidP="0064270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7F55F7">
              <w:rPr>
                <w:rFonts w:ascii="Arial" w:eastAsia="Times New Roman" w:hAnsi="Arial"/>
                <w:color w:val="000000"/>
                <w:sz w:val="18"/>
                <w:szCs w:val="18"/>
              </w:rPr>
              <w:t>2.81%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65" w:rsidRPr="007F55F7" w:rsidRDefault="00500B65" w:rsidP="0064270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7F55F7">
              <w:rPr>
                <w:rFonts w:ascii="Arial" w:eastAsia="Times New Roman" w:hAnsi="Arial"/>
                <w:color w:val="000000"/>
                <w:sz w:val="18"/>
                <w:szCs w:val="18"/>
              </w:rPr>
              <w:t>3.65%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65" w:rsidRPr="007F55F7" w:rsidRDefault="00500B65" w:rsidP="0064270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7F55F7">
              <w:rPr>
                <w:rFonts w:ascii="Arial" w:eastAsia="Times New Roman" w:hAnsi="Arial"/>
                <w:color w:val="000000"/>
                <w:sz w:val="18"/>
                <w:szCs w:val="18"/>
              </w:rPr>
              <w:t>5.19%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65" w:rsidRPr="007F55F7" w:rsidRDefault="00500B65" w:rsidP="0064270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7F55F7">
              <w:rPr>
                <w:rFonts w:ascii="Arial" w:eastAsia="Times New Roman" w:hAnsi="Arial"/>
                <w:color w:val="000000"/>
                <w:sz w:val="18"/>
                <w:szCs w:val="18"/>
              </w:rPr>
              <w:t>10.10%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65" w:rsidRPr="007F55F7" w:rsidRDefault="00500B65" w:rsidP="0064270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7F55F7">
              <w:rPr>
                <w:rFonts w:ascii="Arial" w:eastAsia="Times New Roman" w:hAnsi="Arial"/>
                <w:color w:val="000000"/>
                <w:sz w:val="18"/>
                <w:szCs w:val="18"/>
              </w:rPr>
              <w:t>16.78%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65" w:rsidRPr="007F55F7" w:rsidRDefault="00500B65" w:rsidP="0064270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7F55F7">
              <w:rPr>
                <w:rFonts w:ascii="Arial" w:eastAsia="Times New Roman" w:hAnsi="Arial"/>
                <w:color w:val="000000"/>
                <w:sz w:val="18"/>
                <w:szCs w:val="18"/>
              </w:rPr>
              <w:t>18.31%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65" w:rsidRPr="007F55F7" w:rsidRDefault="00500B65" w:rsidP="0064270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7F55F7">
              <w:rPr>
                <w:rFonts w:ascii="Arial" w:eastAsia="Times New Roman" w:hAnsi="Arial"/>
                <w:color w:val="000000"/>
                <w:sz w:val="18"/>
                <w:szCs w:val="18"/>
              </w:rPr>
              <w:t>18.61%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65" w:rsidRPr="007F55F7" w:rsidRDefault="00500B65" w:rsidP="0064270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7F55F7">
              <w:rPr>
                <w:rFonts w:ascii="Arial" w:eastAsia="Times New Roman" w:hAnsi="Arial"/>
                <w:color w:val="000000"/>
                <w:sz w:val="18"/>
                <w:szCs w:val="18"/>
              </w:rPr>
              <w:t>30.57%</w:t>
            </w:r>
          </w:p>
        </w:tc>
      </w:tr>
      <w:tr w:rsidR="00500B65" w:rsidRPr="00500B65" w:rsidTr="00D27C21">
        <w:trPr>
          <w:trHeight w:val="4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:rsidR="00500B65" w:rsidRPr="00C616FE" w:rsidRDefault="00936AA1" w:rsidP="0064270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C616FE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65" w:rsidRPr="007F55F7" w:rsidRDefault="00500B65" w:rsidP="0064270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7F55F7">
              <w:rPr>
                <w:rFonts w:ascii="Arial" w:eastAsia="Times New Roman" w:hAnsi="Arial"/>
                <w:color w:val="000000"/>
                <w:sz w:val="18"/>
                <w:szCs w:val="18"/>
              </w:rPr>
              <w:t>0.57%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65" w:rsidRPr="007F55F7" w:rsidRDefault="00500B65" w:rsidP="0064270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7F55F7">
              <w:rPr>
                <w:rFonts w:ascii="Arial" w:eastAsia="Times New Roman" w:hAnsi="Arial"/>
                <w:color w:val="000000"/>
                <w:sz w:val="18"/>
                <w:szCs w:val="18"/>
              </w:rPr>
              <w:t>5.09%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65" w:rsidRPr="007F55F7" w:rsidRDefault="00215F4E" w:rsidP="0064270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7F55F7">
              <w:rPr>
                <w:rFonts w:ascii="Arial" w:hAnsi="Arial"/>
                <w:color w:val="000000"/>
                <w:sz w:val="18"/>
                <w:szCs w:val="18"/>
              </w:rPr>
              <w:t>5.08%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65" w:rsidRPr="007F55F7" w:rsidRDefault="00B70DB8" w:rsidP="0064270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7F55F7">
              <w:rPr>
                <w:rFonts w:ascii="Arial" w:eastAsia="Times New Roman" w:hAnsi="Arial"/>
                <w:color w:val="000000"/>
                <w:sz w:val="18"/>
                <w:szCs w:val="18"/>
              </w:rPr>
              <w:t>5.82%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65" w:rsidRPr="007F55F7" w:rsidRDefault="00397C6A" w:rsidP="0064270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7F55F7">
              <w:rPr>
                <w:rFonts w:ascii="Arial" w:eastAsia="Times New Roman" w:hAnsi="Arial"/>
                <w:color w:val="000000"/>
                <w:sz w:val="18"/>
                <w:szCs w:val="18"/>
              </w:rPr>
              <w:t>6.38</w:t>
            </w:r>
            <w:r w:rsidR="00FE0BCB" w:rsidRPr="007F55F7">
              <w:rPr>
                <w:rFonts w:ascii="Arial" w:eastAsia="Times New Roman" w:hAnsi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65" w:rsidRPr="007F55F7" w:rsidRDefault="00397C6A" w:rsidP="0064270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7F55F7">
              <w:rPr>
                <w:rFonts w:ascii="Arial" w:eastAsia="Times New Roman" w:hAnsi="Arial"/>
                <w:color w:val="000000"/>
                <w:sz w:val="18"/>
                <w:szCs w:val="18"/>
              </w:rPr>
              <w:t>6.58%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65" w:rsidRPr="007F55F7" w:rsidRDefault="00734461" w:rsidP="0064270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7F55F7">
              <w:rPr>
                <w:rFonts w:ascii="Arial" w:eastAsia="Times New Roman" w:hAnsi="Arial"/>
                <w:color w:val="000000"/>
                <w:sz w:val="18"/>
                <w:szCs w:val="18"/>
              </w:rPr>
              <w:t>6.77%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65" w:rsidRPr="007F55F7" w:rsidRDefault="000971A4" w:rsidP="0064270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7F55F7">
              <w:rPr>
                <w:rFonts w:ascii="Arial" w:eastAsia="Times New Roman" w:hAnsi="Arial"/>
                <w:color w:val="000000"/>
                <w:sz w:val="18"/>
                <w:szCs w:val="18"/>
              </w:rPr>
              <w:t>12.9</w:t>
            </w:r>
            <w:r w:rsidR="00734461" w:rsidRPr="007F55F7">
              <w:rPr>
                <w:rFonts w:ascii="Arial" w:eastAsia="Times New Roman" w:hAnsi="Arial"/>
                <w:color w:val="000000"/>
                <w:sz w:val="18"/>
                <w:szCs w:val="18"/>
              </w:rPr>
              <w:t>5%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65" w:rsidRPr="007F55F7" w:rsidRDefault="00505D45" w:rsidP="0064270C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7F55F7">
              <w:rPr>
                <w:rFonts w:ascii="Arial" w:eastAsia="Times New Roman" w:hAnsi="Arial"/>
                <w:color w:val="000000"/>
                <w:sz w:val="18"/>
                <w:szCs w:val="18"/>
              </w:rPr>
              <w:t>13.33%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65" w:rsidRPr="007F55F7" w:rsidRDefault="00300716" w:rsidP="0064270C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7F55F7">
              <w:rPr>
                <w:rFonts w:ascii="Arial" w:hAnsi="Arial"/>
                <w:color w:val="000000"/>
                <w:sz w:val="18"/>
                <w:szCs w:val="18"/>
              </w:rPr>
              <w:t>14.34%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65" w:rsidRPr="007F55F7" w:rsidRDefault="00660EAD" w:rsidP="0064270C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7F55F7">
              <w:rPr>
                <w:rFonts w:ascii="Arial" w:hAnsi="Arial"/>
                <w:color w:val="000000"/>
                <w:sz w:val="18"/>
                <w:szCs w:val="18"/>
              </w:rPr>
              <w:t>15.12%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65" w:rsidRPr="007F55F7" w:rsidRDefault="007F55F7" w:rsidP="00DD2D8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7F55F7">
              <w:rPr>
                <w:rFonts w:ascii="Arial" w:eastAsia="Times New Roman" w:hAnsi="Arial"/>
                <w:color w:val="000000"/>
                <w:sz w:val="18"/>
                <w:szCs w:val="18"/>
              </w:rPr>
              <w:t>16.</w:t>
            </w:r>
            <w:r w:rsidR="00DD2D85">
              <w:rPr>
                <w:rFonts w:ascii="Arial" w:eastAsia="Times New Roman" w:hAnsi="Arial"/>
                <w:color w:val="000000"/>
                <w:sz w:val="18"/>
                <w:szCs w:val="18"/>
              </w:rPr>
              <w:t>51</w:t>
            </w:r>
            <w:r w:rsidRPr="007F55F7">
              <w:rPr>
                <w:rFonts w:ascii="Arial" w:eastAsia="Times New Roman" w:hAnsi="Arial"/>
                <w:color w:val="000000"/>
                <w:sz w:val="18"/>
                <w:szCs w:val="18"/>
              </w:rPr>
              <w:t>%</w:t>
            </w:r>
          </w:p>
        </w:tc>
      </w:tr>
      <w:tr w:rsidR="0043383B" w:rsidRPr="00500B65" w:rsidTr="00D27C21">
        <w:trPr>
          <w:trHeight w:val="4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43383B" w:rsidRPr="00C616FE" w:rsidRDefault="00DD2D85" w:rsidP="0064270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83B" w:rsidRPr="00BA2E86" w:rsidRDefault="00DD2D85" w:rsidP="0064270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A2E86">
              <w:rPr>
                <w:rFonts w:ascii="Arial" w:eastAsia="Times New Roman" w:hAnsi="Arial"/>
                <w:color w:val="000000"/>
                <w:sz w:val="18"/>
                <w:szCs w:val="18"/>
              </w:rPr>
              <w:t>0.19%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83B" w:rsidRPr="00BA2E86" w:rsidRDefault="009D58DD" w:rsidP="0064270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A2E86">
              <w:rPr>
                <w:rFonts w:ascii="Arial" w:eastAsia="Times New Roman" w:hAnsi="Arial"/>
                <w:color w:val="000000"/>
                <w:sz w:val="18"/>
                <w:szCs w:val="18"/>
              </w:rPr>
              <w:t>7.00%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83B" w:rsidRPr="00BA2E86" w:rsidRDefault="009D58DD" w:rsidP="0064270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A2E86">
              <w:rPr>
                <w:rFonts w:ascii="Arial" w:hAnsi="Arial"/>
                <w:color w:val="000000"/>
                <w:sz w:val="18"/>
                <w:szCs w:val="18"/>
              </w:rPr>
              <w:t>6.99%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83B" w:rsidRPr="00BA2E86" w:rsidRDefault="00C732DF" w:rsidP="00C732DF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A2E86">
              <w:rPr>
                <w:rFonts w:ascii="Arial" w:hAnsi="Arial"/>
                <w:color w:val="000000"/>
                <w:sz w:val="18"/>
                <w:szCs w:val="18"/>
              </w:rPr>
              <w:t>14.71%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83B" w:rsidRPr="00BA2E86" w:rsidRDefault="001348F5" w:rsidP="001348F5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A2E86">
              <w:rPr>
                <w:rFonts w:ascii="Arial" w:hAnsi="Arial"/>
                <w:color w:val="000000"/>
                <w:sz w:val="18"/>
                <w:szCs w:val="18"/>
              </w:rPr>
              <w:t>14.83%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83B" w:rsidRPr="00BA2E86" w:rsidRDefault="00BA2E86" w:rsidP="00BA2E8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A2E86">
              <w:rPr>
                <w:rFonts w:ascii="Calibri" w:hAnsi="Calibri"/>
                <w:color w:val="000000"/>
                <w:sz w:val="18"/>
                <w:szCs w:val="18"/>
              </w:rPr>
              <w:t>15.22%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83B" w:rsidRPr="00AF4A7E" w:rsidRDefault="00AF4A7E" w:rsidP="00AF4A7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15.43%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83B" w:rsidRPr="007F55F7" w:rsidRDefault="0043383B" w:rsidP="0064270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83B" w:rsidRPr="007F55F7" w:rsidRDefault="0043383B" w:rsidP="0064270C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83B" w:rsidRPr="007F55F7" w:rsidRDefault="0043383B" w:rsidP="0064270C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83B" w:rsidRPr="007F55F7" w:rsidRDefault="0043383B" w:rsidP="0064270C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83B" w:rsidRPr="007F55F7" w:rsidRDefault="0043383B" w:rsidP="0064270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</w:tbl>
    <w:p w:rsidR="00C616FE" w:rsidRPr="00D27C21" w:rsidRDefault="00C616FE" w:rsidP="00B92736">
      <w:pPr>
        <w:pStyle w:val="ListParagraph"/>
        <w:ind w:left="0" w:right="-88"/>
        <w:contextualSpacing w:val="0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tbl>
      <w:tblPr>
        <w:tblW w:w="11077" w:type="dxa"/>
        <w:tblInd w:w="-72" w:type="dxa"/>
        <w:tblLook w:val="04A0" w:firstRow="1" w:lastRow="0" w:firstColumn="1" w:lastColumn="0" w:noHBand="0" w:noVBand="1"/>
      </w:tblPr>
      <w:tblGrid>
        <w:gridCol w:w="1255"/>
        <w:gridCol w:w="727"/>
        <w:gridCol w:w="808"/>
        <w:gridCol w:w="810"/>
        <w:gridCol w:w="727"/>
        <w:gridCol w:w="799"/>
        <w:gridCol w:w="821"/>
        <w:gridCol w:w="764"/>
        <w:gridCol w:w="900"/>
        <w:gridCol w:w="807"/>
        <w:gridCol w:w="903"/>
        <w:gridCol w:w="900"/>
        <w:gridCol w:w="900"/>
      </w:tblGrid>
      <w:tr w:rsidR="00215F4E" w:rsidRPr="00215F4E" w:rsidTr="00D27C21">
        <w:trPr>
          <w:trHeight w:val="375"/>
        </w:trPr>
        <w:tc>
          <w:tcPr>
            <w:tcW w:w="1107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5F4E" w:rsidRDefault="00215F4E" w:rsidP="00D27C21">
            <w:pPr>
              <w:numPr>
                <w:ilvl w:val="2"/>
                <w:numId w:val="7"/>
              </w:numPr>
              <w:spacing w:after="0" w:line="240" w:lineRule="auto"/>
              <w:ind w:left="1422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</w:pPr>
            <w:r w:rsidRPr="00215F4E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  <w:t>Turn Over Berdasarkan Norma</w:t>
            </w:r>
          </w:p>
          <w:p w:rsidR="00B70DB8" w:rsidRPr="00215F4E" w:rsidRDefault="00B70DB8" w:rsidP="00B70DB8">
            <w:pPr>
              <w:spacing w:after="0" w:line="240" w:lineRule="auto"/>
              <w:ind w:left="1962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15F4E" w:rsidRPr="00215F4E" w:rsidTr="00D27C21">
        <w:trPr>
          <w:trHeight w:val="30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215F4E" w:rsidRPr="004B2199" w:rsidRDefault="00215F4E" w:rsidP="00215F4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</w:pPr>
            <w:r w:rsidRPr="004B2199"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  <w:t>Turn Over Rate (%)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215F4E" w:rsidRPr="004B2199" w:rsidRDefault="00215F4E" w:rsidP="00215F4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</w:pPr>
            <w:r w:rsidRPr="004B2199"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  <w:t>Jan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215F4E" w:rsidRPr="004B2199" w:rsidRDefault="00215F4E" w:rsidP="00215F4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</w:pPr>
            <w:r w:rsidRPr="004B2199"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  <w:t>Feb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215F4E" w:rsidRPr="004B2199" w:rsidRDefault="00215F4E" w:rsidP="00215F4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</w:pPr>
            <w:r w:rsidRPr="004B2199"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  <w:t>Mar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215F4E" w:rsidRPr="004B2199" w:rsidRDefault="00215F4E" w:rsidP="00215F4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</w:pPr>
            <w:r w:rsidRPr="004B2199"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  <w:t>Apr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215F4E" w:rsidRPr="004B2199" w:rsidRDefault="00215F4E" w:rsidP="00215F4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</w:pPr>
            <w:r w:rsidRPr="004B2199"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  <w:t>May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215F4E" w:rsidRPr="004B2199" w:rsidRDefault="00215F4E" w:rsidP="00215F4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</w:pPr>
            <w:r w:rsidRPr="004B2199"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215F4E" w:rsidRPr="004B2199" w:rsidRDefault="00215F4E" w:rsidP="00215F4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</w:pPr>
            <w:r w:rsidRPr="004B2199"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  <w:t>Jul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215F4E" w:rsidRPr="004B2199" w:rsidRDefault="00215F4E" w:rsidP="00215F4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</w:pPr>
            <w:r w:rsidRPr="004B2199"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  <w:t>Agt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215F4E" w:rsidRPr="004B2199" w:rsidRDefault="00215F4E" w:rsidP="00215F4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</w:pPr>
            <w:r w:rsidRPr="004B2199"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  <w:t>Sept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215F4E" w:rsidRPr="004B2199" w:rsidRDefault="00215F4E" w:rsidP="00215F4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</w:pPr>
            <w:r w:rsidRPr="004B2199"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  <w:t>Oct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215F4E" w:rsidRPr="004B2199" w:rsidRDefault="00215F4E" w:rsidP="00215F4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</w:pPr>
            <w:r w:rsidRPr="004B2199"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  <w:t>Nov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215F4E" w:rsidRPr="004B2199" w:rsidRDefault="00215F4E" w:rsidP="00215F4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</w:pPr>
            <w:r w:rsidRPr="004B2199"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  <w:t>Dec</w:t>
            </w:r>
          </w:p>
        </w:tc>
      </w:tr>
      <w:tr w:rsidR="00215F4E" w:rsidRPr="00215F4E" w:rsidTr="00D27C21">
        <w:trPr>
          <w:trHeight w:val="39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:rsidR="00215F4E" w:rsidRPr="00215F4E" w:rsidRDefault="00215F4E" w:rsidP="00215F4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215F4E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F4E" w:rsidRPr="00215F4E" w:rsidRDefault="00215F4E" w:rsidP="00215F4E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15F4E">
              <w:rPr>
                <w:rFonts w:ascii="Arial" w:eastAsia="Times New Roman" w:hAnsi="Arial"/>
                <w:color w:val="000000"/>
                <w:sz w:val="18"/>
                <w:szCs w:val="18"/>
              </w:rPr>
              <w:t>0.57%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F4E" w:rsidRPr="00215F4E" w:rsidRDefault="00215F4E" w:rsidP="00215F4E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15F4E">
              <w:rPr>
                <w:rFonts w:ascii="Arial" w:eastAsia="Times New Roman" w:hAnsi="Arial"/>
                <w:color w:val="000000"/>
                <w:sz w:val="18"/>
                <w:szCs w:val="18"/>
              </w:rPr>
              <w:t>0.75%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F4E" w:rsidRPr="00215F4E" w:rsidRDefault="00215F4E" w:rsidP="00215F4E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215F4E">
              <w:rPr>
                <w:rFonts w:ascii="Arial" w:eastAsia="Times New Roman" w:hAnsi="Arial"/>
                <w:color w:val="000000"/>
                <w:sz w:val="18"/>
                <w:szCs w:val="18"/>
              </w:rPr>
              <w:t>0.75%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F4E" w:rsidRPr="00B70DB8" w:rsidRDefault="00B70DB8" w:rsidP="00B70DB8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70DB8">
              <w:rPr>
                <w:rFonts w:ascii="Arial" w:hAnsi="Arial"/>
                <w:color w:val="000000"/>
                <w:sz w:val="18"/>
                <w:szCs w:val="18"/>
              </w:rPr>
              <w:t>1.13%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F4E" w:rsidRPr="00D87DBA" w:rsidRDefault="00D87DBA" w:rsidP="00D87DB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1.50%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F4E" w:rsidRPr="00215F4E" w:rsidRDefault="00FE0BCB" w:rsidP="00215F4E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1.50%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F4E" w:rsidRPr="00215F4E" w:rsidRDefault="00734461" w:rsidP="00215F4E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1.69%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F4E" w:rsidRPr="00215F4E" w:rsidRDefault="00734461" w:rsidP="00215F4E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2.06%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F4E" w:rsidRPr="00215F4E" w:rsidRDefault="007D2D02" w:rsidP="00215F4E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2.07</w:t>
            </w:r>
            <w:r w:rsidR="00505D45">
              <w:rPr>
                <w:rFonts w:ascii="Arial" w:eastAsia="Times New Roman" w:hAnsi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F4E" w:rsidRPr="00215F4E" w:rsidRDefault="007D2D02" w:rsidP="00215F4E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2.83%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F4E" w:rsidRPr="00215F4E" w:rsidRDefault="00660EAD" w:rsidP="00215F4E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3.21%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F4E" w:rsidRPr="00215F4E" w:rsidRDefault="007F55F7" w:rsidP="00215F4E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4.17%</w:t>
            </w:r>
          </w:p>
        </w:tc>
      </w:tr>
      <w:tr w:rsidR="00DD2D85" w:rsidRPr="00215F4E" w:rsidTr="00D27C21">
        <w:trPr>
          <w:trHeight w:val="39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DD2D85" w:rsidRPr="00215F4E" w:rsidRDefault="00DD2D85" w:rsidP="00215F4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D85" w:rsidRPr="00215F4E" w:rsidRDefault="00DD2D85" w:rsidP="00215F4E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D85" w:rsidRPr="00215F4E" w:rsidRDefault="00253C84" w:rsidP="00215F4E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D85" w:rsidRPr="00215F4E" w:rsidRDefault="009D58DD" w:rsidP="00215F4E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D85" w:rsidRPr="00B70DB8" w:rsidRDefault="00C732DF" w:rsidP="00B70DB8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0.39%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D85" w:rsidRPr="001348F5" w:rsidRDefault="001348F5" w:rsidP="001348F5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1348F5">
              <w:rPr>
                <w:rFonts w:ascii="Arial" w:hAnsi="Arial"/>
                <w:color w:val="000000"/>
                <w:sz w:val="18"/>
                <w:szCs w:val="18"/>
              </w:rPr>
              <w:t>0.57%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D85" w:rsidRPr="00BA2E86" w:rsidRDefault="00BA2E86" w:rsidP="00BA2E8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0.76%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D85" w:rsidRPr="00AF4A7E" w:rsidRDefault="00AF4A7E" w:rsidP="00AF4A7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0.95%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D85" w:rsidRDefault="00DD2D85" w:rsidP="00215F4E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D85" w:rsidRDefault="00DD2D85" w:rsidP="00215F4E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D85" w:rsidRDefault="00DD2D85" w:rsidP="00215F4E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D85" w:rsidRDefault="00DD2D85" w:rsidP="00215F4E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D85" w:rsidRDefault="00DD2D85" w:rsidP="00215F4E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</w:tbl>
    <w:p w:rsidR="007F55F7" w:rsidRDefault="007F55F7" w:rsidP="007E0D3E">
      <w:pPr>
        <w:pStyle w:val="ListParagraph"/>
        <w:spacing w:line="240" w:lineRule="auto"/>
        <w:ind w:left="0" w:right="-88"/>
        <w:contextualSpacing w:val="0"/>
        <w:rPr>
          <w:rFonts w:ascii="Arial" w:eastAsia="Times New Roman" w:hAnsi="Arial"/>
          <w:bCs/>
          <w:color w:val="000000"/>
          <w:sz w:val="18"/>
          <w:szCs w:val="18"/>
        </w:rPr>
      </w:pPr>
    </w:p>
    <w:p w:rsidR="007E0D3E" w:rsidRPr="007E0D3E" w:rsidRDefault="007E0D3E" w:rsidP="00C5796C">
      <w:pPr>
        <w:pStyle w:val="ListParagraph"/>
        <w:spacing w:after="0" w:line="240" w:lineRule="auto"/>
        <w:ind w:left="0" w:right="-86"/>
        <w:contextualSpacing w:val="0"/>
        <w:rPr>
          <w:rFonts w:ascii="Arial" w:eastAsia="Times New Roman" w:hAnsi="Arial"/>
          <w:bCs/>
          <w:color w:val="000000"/>
          <w:sz w:val="18"/>
          <w:szCs w:val="18"/>
        </w:rPr>
      </w:pPr>
      <w:proofErr w:type="gramStart"/>
      <w:r w:rsidRPr="007E0D3E">
        <w:rPr>
          <w:rFonts w:ascii="Arial" w:eastAsia="Times New Roman" w:hAnsi="Arial"/>
          <w:bCs/>
          <w:color w:val="000000"/>
          <w:sz w:val="18"/>
          <w:szCs w:val="18"/>
        </w:rPr>
        <w:t>Ket :</w:t>
      </w:r>
      <w:proofErr w:type="gramEnd"/>
      <w:r w:rsidRPr="007E0D3E">
        <w:rPr>
          <w:rFonts w:ascii="Arial" w:eastAsia="Times New Roman" w:hAnsi="Arial"/>
          <w:bCs/>
          <w:color w:val="000000"/>
          <w:sz w:val="18"/>
          <w:szCs w:val="18"/>
        </w:rPr>
        <w:t xml:space="preserve"> Turn Over Berdasarkan Norma </w:t>
      </w:r>
      <w:r>
        <w:rPr>
          <w:rFonts w:ascii="Arial" w:eastAsia="Times New Roman" w:hAnsi="Arial"/>
          <w:bCs/>
          <w:color w:val="000000"/>
          <w:sz w:val="18"/>
          <w:szCs w:val="18"/>
        </w:rPr>
        <w:t xml:space="preserve">(atas keinginan karyawan) </w:t>
      </w:r>
      <w:r w:rsidRPr="007E0D3E">
        <w:rPr>
          <w:rFonts w:ascii="Arial" w:eastAsia="Times New Roman" w:hAnsi="Arial"/>
          <w:bCs/>
          <w:color w:val="000000"/>
          <w:sz w:val="18"/>
          <w:szCs w:val="18"/>
        </w:rPr>
        <w:t>:</w:t>
      </w:r>
    </w:p>
    <w:p w:rsidR="007E0D3E" w:rsidRPr="007E0D3E" w:rsidRDefault="007E0D3E" w:rsidP="00C5796C">
      <w:pPr>
        <w:pStyle w:val="ListParagraph"/>
        <w:numPr>
          <w:ilvl w:val="0"/>
          <w:numId w:val="8"/>
        </w:numPr>
        <w:spacing w:after="0" w:line="240" w:lineRule="auto"/>
        <w:ind w:left="810" w:right="-86"/>
        <w:contextualSpacing w:val="0"/>
        <w:rPr>
          <w:rFonts w:ascii="Arial" w:eastAsia="Times New Roman" w:hAnsi="Arial"/>
          <w:bCs/>
          <w:color w:val="000000"/>
          <w:sz w:val="18"/>
          <w:szCs w:val="18"/>
        </w:rPr>
      </w:pPr>
      <w:r w:rsidRPr="007E0D3E">
        <w:rPr>
          <w:rFonts w:ascii="Arial" w:eastAsia="Times New Roman" w:hAnsi="Arial"/>
          <w:bCs/>
          <w:color w:val="000000"/>
          <w:sz w:val="18"/>
          <w:szCs w:val="18"/>
        </w:rPr>
        <w:t>Mengundurkan Diri</w:t>
      </w:r>
    </w:p>
    <w:p w:rsidR="007E0D3E" w:rsidRDefault="007E0D3E" w:rsidP="00C5796C">
      <w:pPr>
        <w:pStyle w:val="ListParagraph"/>
        <w:numPr>
          <w:ilvl w:val="0"/>
          <w:numId w:val="8"/>
        </w:numPr>
        <w:spacing w:after="0" w:line="240" w:lineRule="auto"/>
        <w:ind w:left="810" w:right="-86"/>
        <w:contextualSpacing w:val="0"/>
        <w:rPr>
          <w:rFonts w:ascii="Arial" w:eastAsia="Times New Roman" w:hAnsi="Arial"/>
          <w:bCs/>
          <w:color w:val="000000"/>
          <w:sz w:val="18"/>
          <w:szCs w:val="18"/>
        </w:rPr>
      </w:pPr>
      <w:r w:rsidRPr="007E0D3E">
        <w:rPr>
          <w:rFonts w:ascii="Arial" w:eastAsia="Times New Roman" w:hAnsi="Arial"/>
          <w:bCs/>
          <w:color w:val="000000"/>
          <w:sz w:val="18"/>
          <w:szCs w:val="18"/>
        </w:rPr>
        <w:t>Pensiun Dini</w:t>
      </w:r>
    </w:p>
    <w:p w:rsidR="00C5796C" w:rsidRPr="00C5796C" w:rsidRDefault="00C5796C" w:rsidP="00C5796C">
      <w:pPr>
        <w:spacing w:line="240" w:lineRule="auto"/>
        <w:ind w:right="-88"/>
        <w:rPr>
          <w:rFonts w:ascii="Arial" w:eastAsia="Times New Roman" w:hAnsi="Arial"/>
          <w:bCs/>
          <w:color w:val="000000"/>
          <w:sz w:val="18"/>
          <w:szCs w:val="18"/>
        </w:rPr>
      </w:pPr>
    </w:p>
    <w:tbl>
      <w:tblPr>
        <w:tblW w:w="11084" w:type="dxa"/>
        <w:tblInd w:w="-72" w:type="dxa"/>
        <w:tblLook w:val="04A0" w:firstRow="1" w:lastRow="0" w:firstColumn="1" w:lastColumn="0" w:noHBand="0" w:noVBand="1"/>
      </w:tblPr>
      <w:tblGrid>
        <w:gridCol w:w="1255"/>
        <w:gridCol w:w="727"/>
        <w:gridCol w:w="808"/>
        <w:gridCol w:w="810"/>
        <w:gridCol w:w="727"/>
        <w:gridCol w:w="799"/>
        <w:gridCol w:w="821"/>
        <w:gridCol w:w="764"/>
        <w:gridCol w:w="900"/>
        <w:gridCol w:w="807"/>
        <w:gridCol w:w="903"/>
        <w:gridCol w:w="900"/>
        <w:gridCol w:w="900"/>
      </w:tblGrid>
      <w:tr w:rsidR="00143790" w:rsidRPr="00215F4E" w:rsidTr="00C5796C">
        <w:trPr>
          <w:trHeight w:val="375"/>
        </w:trPr>
        <w:tc>
          <w:tcPr>
            <w:tcW w:w="1108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790" w:rsidRDefault="00143790" w:rsidP="00D27C21">
            <w:pPr>
              <w:numPr>
                <w:ilvl w:val="2"/>
                <w:numId w:val="7"/>
              </w:numPr>
              <w:spacing w:after="0" w:line="240" w:lineRule="auto"/>
              <w:ind w:left="1422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</w:pPr>
            <w:r w:rsidRPr="00215F4E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  <w:t xml:space="preserve">Turn Over </w:t>
            </w:r>
            <w: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  <w:t>Karyawan dibawah 1 tahun</w:t>
            </w:r>
          </w:p>
          <w:p w:rsidR="00143790" w:rsidRPr="00215F4E" w:rsidRDefault="00143790" w:rsidP="00C9050E">
            <w:pPr>
              <w:spacing w:after="0" w:line="240" w:lineRule="auto"/>
              <w:ind w:left="1962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43790" w:rsidRPr="00215F4E" w:rsidTr="00C5796C">
        <w:trPr>
          <w:trHeight w:val="30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143790" w:rsidRPr="004B2199" w:rsidRDefault="00143790" w:rsidP="00C9050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</w:pPr>
            <w:r w:rsidRPr="004B2199"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  <w:t>Turn Over Rate (%)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143790" w:rsidRPr="004B2199" w:rsidRDefault="00143790" w:rsidP="00C9050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</w:pPr>
            <w:r w:rsidRPr="004B2199"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  <w:t>Jan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143790" w:rsidRPr="004B2199" w:rsidRDefault="00143790" w:rsidP="00C9050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</w:pPr>
            <w:r w:rsidRPr="004B2199"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  <w:t>Feb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143790" w:rsidRPr="004B2199" w:rsidRDefault="00143790" w:rsidP="00C9050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</w:pPr>
            <w:r w:rsidRPr="004B2199"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  <w:t>Mar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143790" w:rsidRPr="004B2199" w:rsidRDefault="00143790" w:rsidP="00C9050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</w:pPr>
            <w:r w:rsidRPr="004B2199"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  <w:t>Apr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143790" w:rsidRPr="004B2199" w:rsidRDefault="00143790" w:rsidP="00C9050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</w:pPr>
            <w:r w:rsidRPr="004B2199"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  <w:t>May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143790" w:rsidRPr="004B2199" w:rsidRDefault="00143790" w:rsidP="00C9050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</w:pPr>
            <w:r w:rsidRPr="004B2199"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  <w:t>Jun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143790" w:rsidRPr="004B2199" w:rsidRDefault="00143790" w:rsidP="00C9050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</w:pPr>
            <w:r w:rsidRPr="004B2199"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  <w:t>Jul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143790" w:rsidRPr="004B2199" w:rsidRDefault="00143790" w:rsidP="00C9050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</w:pPr>
            <w:r w:rsidRPr="004B2199"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  <w:t>Agt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143790" w:rsidRPr="004B2199" w:rsidRDefault="00143790" w:rsidP="00C9050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</w:pPr>
            <w:r w:rsidRPr="004B2199"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  <w:t>Sept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143790" w:rsidRPr="004B2199" w:rsidRDefault="00143790" w:rsidP="00C9050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</w:pPr>
            <w:r w:rsidRPr="004B2199"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  <w:t>Oct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143790" w:rsidRPr="004B2199" w:rsidRDefault="00143790" w:rsidP="00C9050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</w:pPr>
            <w:r w:rsidRPr="004B2199"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  <w:t>Nov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143790" w:rsidRPr="004B2199" w:rsidRDefault="00143790" w:rsidP="00C9050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</w:pPr>
            <w:r w:rsidRPr="004B2199">
              <w:rPr>
                <w:rFonts w:ascii="Arial" w:eastAsia="Times New Roman" w:hAnsi="Arial"/>
                <w:b/>
                <w:bCs/>
                <w:color w:val="000000" w:themeColor="text1"/>
                <w:sz w:val="18"/>
                <w:szCs w:val="18"/>
              </w:rPr>
              <w:t>Dec</w:t>
            </w:r>
          </w:p>
        </w:tc>
      </w:tr>
      <w:tr w:rsidR="00143790" w:rsidRPr="00215F4E" w:rsidTr="00C5796C">
        <w:trPr>
          <w:trHeight w:val="39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:rsidR="00143790" w:rsidRPr="00215F4E" w:rsidRDefault="00143790" w:rsidP="00143790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215F4E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90" w:rsidRDefault="00143790" w:rsidP="00143790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0.19%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790" w:rsidRDefault="00143790" w:rsidP="0014379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0.19%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790" w:rsidRDefault="00143790" w:rsidP="0014379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0.19%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790" w:rsidRDefault="00143790" w:rsidP="0014379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0.56%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790" w:rsidRDefault="00143790" w:rsidP="0014379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0.56%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790" w:rsidRDefault="00143790" w:rsidP="0014379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0.56%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790" w:rsidRDefault="00143790" w:rsidP="0014379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0.56%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790" w:rsidRDefault="00143790" w:rsidP="0014379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0.74%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790" w:rsidRDefault="00143790" w:rsidP="0014379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0.93%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790" w:rsidRDefault="00143790" w:rsidP="0014379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0.93%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790" w:rsidRDefault="00143790" w:rsidP="0014379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0.93%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790" w:rsidRDefault="00143790" w:rsidP="0014379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0.93%</w:t>
            </w:r>
          </w:p>
        </w:tc>
      </w:tr>
      <w:tr w:rsidR="001348F5" w:rsidRPr="00215F4E" w:rsidTr="00C5796C">
        <w:trPr>
          <w:trHeight w:val="39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1348F5" w:rsidRPr="00215F4E" w:rsidRDefault="001348F5" w:rsidP="001348F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8F5" w:rsidRDefault="001348F5" w:rsidP="001348F5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8F5" w:rsidRDefault="001348F5" w:rsidP="001348F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8F5" w:rsidRDefault="001348F5" w:rsidP="001348F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8F5" w:rsidRDefault="001348F5" w:rsidP="001348F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8F5" w:rsidRDefault="001348F5" w:rsidP="001348F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8F5" w:rsidRDefault="00E01073" w:rsidP="001348F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8F5" w:rsidRPr="00AF4A7E" w:rsidRDefault="00AF4A7E" w:rsidP="00AF4A7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8F5" w:rsidRDefault="001348F5" w:rsidP="001348F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8F5" w:rsidRDefault="001348F5" w:rsidP="001348F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8F5" w:rsidRDefault="001348F5" w:rsidP="001348F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8F5" w:rsidRDefault="001348F5" w:rsidP="001348F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8F5" w:rsidRDefault="001348F5" w:rsidP="001348F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:rsidR="00117FED" w:rsidRPr="00987F93" w:rsidRDefault="00117FED" w:rsidP="00C52E8C">
      <w:pPr>
        <w:pStyle w:val="ListParagraph"/>
        <w:spacing w:line="240" w:lineRule="auto"/>
        <w:ind w:left="0" w:right="-88"/>
        <w:contextualSpacing w:val="0"/>
        <w:rPr>
          <w:rFonts w:ascii="Arial" w:eastAsia="Times New Roman" w:hAnsi="Arial"/>
          <w:bCs/>
          <w:color w:val="000000"/>
          <w:sz w:val="18"/>
          <w:szCs w:val="18"/>
        </w:rPr>
      </w:pPr>
    </w:p>
    <w:p w:rsidR="00500B65" w:rsidRPr="005C19D3" w:rsidRDefault="000D36B2" w:rsidP="005C19D3">
      <w:pPr>
        <w:ind w:left="630" w:right="-88"/>
        <w:rPr>
          <w:rFonts w:ascii="Arial" w:eastAsia="Times New Roman" w:hAnsi="Arial"/>
          <w:b/>
          <w:bCs/>
          <w:color w:val="000000"/>
          <w:sz w:val="22"/>
          <w:szCs w:val="22"/>
          <w:lang w:val="id-ID"/>
        </w:rPr>
      </w:pPr>
      <w:r w:rsidRPr="005C19D3">
        <w:rPr>
          <w:rFonts w:ascii="Arial" w:eastAsia="Times New Roman" w:hAnsi="Arial"/>
          <w:b/>
          <w:bCs/>
          <w:color w:val="000000"/>
          <w:sz w:val="22"/>
          <w:szCs w:val="22"/>
        </w:rPr>
        <w:t>1.5.4</w:t>
      </w:r>
      <w:r w:rsidR="00C616FE" w:rsidRPr="005C19D3">
        <w:rPr>
          <w:rFonts w:ascii="Arial" w:eastAsia="Times New Roman" w:hAnsi="Arial"/>
          <w:b/>
          <w:bCs/>
          <w:color w:val="000000"/>
          <w:sz w:val="22"/>
          <w:szCs w:val="22"/>
        </w:rPr>
        <w:t>. Data Kehadiran Karyawan</w:t>
      </w:r>
    </w:p>
    <w:tbl>
      <w:tblPr>
        <w:tblW w:w="5888" w:type="pct"/>
        <w:tblInd w:w="-702" w:type="dxa"/>
        <w:tblLayout w:type="fixed"/>
        <w:tblLook w:val="04A0" w:firstRow="1" w:lastRow="0" w:firstColumn="1" w:lastColumn="0" w:noHBand="0" w:noVBand="1"/>
      </w:tblPr>
      <w:tblGrid>
        <w:gridCol w:w="964"/>
        <w:gridCol w:w="115"/>
        <w:gridCol w:w="791"/>
        <w:gridCol w:w="12"/>
        <w:gridCol w:w="889"/>
        <w:gridCol w:w="9"/>
        <w:gridCol w:w="894"/>
        <w:gridCol w:w="7"/>
        <w:gridCol w:w="901"/>
        <w:gridCol w:w="821"/>
        <w:gridCol w:w="901"/>
        <w:gridCol w:w="7"/>
        <w:gridCol w:w="892"/>
        <w:gridCol w:w="9"/>
        <w:gridCol w:w="892"/>
        <w:gridCol w:w="9"/>
        <w:gridCol w:w="887"/>
        <w:gridCol w:w="7"/>
        <w:gridCol w:w="894"/>
        <w:gridCol w:w="9"/>
        <w:gridCol w:w="899"/>
        <w:gridCol w:w="892"/>
      </w:tblGrid>
      <w:tr w:rsidR="0033238F" w:rsidRPr="006D0F78" w:rsidTr="00664BDA">
        <w:trPr>
          <w:trHeight w:val="360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238F" w:rsidRPr="006D0F78" w:rsidRDefault="0033238F" w:rsidP="005C19D3">
            <w:pPr>
              <w:spacing w:after="0" w:line="240" w:lineRule="auto"/>
              <w:ind w:left="630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33238F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>1.5.4.1. % KEHADIRAN TAHUN 2022 (</w:t>
            </w:r>
            <w:r w:rsidRPr="0033238F">
              <w:rPr>
                <w:rFonts w:asciiTheme="minorHAnsi" w:eastAsia="Times New Roman" w:hAnsiTheme="minorHAnsi" w:cs="Times New Roman"/>
                <w:b/>
                <w:bCs/>
                <w:color w:val="FF0000"/>
                <w:sz w:val="22"/>
                <w:szCs w:val="22"/>
              </w:rPr>
              <w:t>target 95%</w:t>
            </w:r>
            <w:r w:rsidRPr="0033238F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64BDA" w:rsidRPr="006D0F78" w:rsidTr="00664BDA">
        <w:trPr>
          <w:trHeight w:val="600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7B414A" w:rsidRPr="004B2199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</w:pPr>
            <w:r w:rsidRPr="004B2199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  <w:t>DEPARTEMEN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7B414A" w:rsidRPr="004B2199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</w:pPr>
            <w:r w:rsidRPr="004B2199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  <w:t>JAN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7B414A" w:rsidRPr="004B2199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</w:pPr>
            <w:r w:rsidRPr="004B2199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  <w:t>FEB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7B414A" w:rsidRPr="004B2199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</w:pPr>
            <w:r w:rsidRPr="004B2199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  <w:t>MAR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7B414A" w:rsidRPr="004B2199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</w:pPr>
            <w:r w:rsidRPr="004B2199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  <w:t>APR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7B414A" w:rsidRPr="004B2199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</w:pPr>
            <w:r w:rsidRPr="004B2199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  <w:t>MAY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7B414A" w:rsidRPr="004B2199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</w:pPr>
            <w:r w:rsidRPr="004B2199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  <w:t>JUN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7B414A" w:rsidRPr="004B2199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</w:pPr>
            <w:r w:rsidRPr="004B2199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  <w:t>JUL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7B414A" w:rsidRPr="004B2199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</w:pPr>
            <w:r w:rsidRPr="004B2199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  <w:t>AUG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7B414A" w:rsidRPr="004B2199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</w:pPr>
            <w:r w:rsidRPr="004B2199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  <w:t>SEP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7B414A" w:rsidRPr="004B2199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</w:pPr>
            <w:r w:rsidRPr="004B2199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  <w:t>OCT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7B414A" w:rsidRPr="004B2199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</w:pPr>
            <w:r w:rsidRPr="004B2199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  <w:t>NOV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7B414A" w:rsidRPr="004B2199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</w:pPr>
            <w:r w:rsidRPr="004B2199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  <w:t>DEC</w:t>
            </w:r>
          </w:p>
        </w:tc>
      </w:tr>
      <w:tr w:rsidR="00664BDA" w:rsidRPr="006D0F78" w:rsidTr="00664BDA">
        <w:trPr>
          <w:trHeight w:val="36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64BDA" w:rsidRPr="004B2199" w:rsidRDefault="00664BDA" w:rsidP="007B414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r w:rsidRPr="004B2199">
              <w:rPr>
                <w:rFonts w:asciiTheme="minorHAnsi" w:eastAsia="Times New Roman" w:hAnsiTheme="minorHAnsi" w:cs="Times New Roman"/>
                <w:b/>
                <w:color w:val="000000"/>
              </w:rPr>
              <w:t>BO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BDA" w:rsidRPr="004B2199" w:rsidRDefault="00664BDA" w:rsidP="007B41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4B2199">
              <w:rPr>
                <w:rFonts w:asciiTheme="minorHAnsi" w:eastAsia="Times New Roman" w:hAnsiTheme="minorHAnsi"/>
                <w:color w:val="000000"/>
              </w:rPr>
              <w:t>98.73%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BDA" w:rsidRPr="004B2199" w:rsidRDefault="00664BDA" w:rsidP="007B41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FF0000"/>
              </w:rPr>
            </w:pPr>
            <w:r w:rsidRPr="004B2199">
              <w:rPr>
                <w:rFonts w:asciiTheme="minorHAnsi" w:eastAsia="Times New Roman" w:hAnsiTheme="minorHAnsi"/>
                <w:color w:val="FF0000"/>
              </w:rPr>
              <w:t>93.23%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BDA" w:rsidRPr="004B2199" w:rsidRDefault="00664BDA" w:rsidP="007B41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4B2199">
              <w:rPr>
                <w:rFonts w:asciiTheme="minorHAnsi" w:eastAsia="Times New Roman" w:hAnsiTheme="minorHAnsi"/>
                <w:color w:val="000000"/>
              </w:rPr>
              <w:t>97.37%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BDA" w:rsidRPr="004B2199" w:rsidRDefault="00664BDA" w:rsidP="007B41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4B2199">
              <w:rPr>
                <w:rFonts w:asciiTheme="minorHAnsi" w:eastAsia="Times New Roman" w:hAnsiTheme="minorHAnsi"/>
                <w:color w:val="000000"/>
              </w:rPr>
              <w:t>99.15%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BDA" w:rsidRPr="004B2199" w:rsidRDefault="00664BDA" w:rsidP="007B41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4B2199">
              <w:rPr>
                <w:rFonts w:asciiTheme="minorHAnsi" w:eastAsia="Times New Roman" w:hAnsiTheme="minorHAnsi"/>
                <w:color w:val="000000"/>
              </w:rPr>
              <w:t>99.27%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BDA" w:rsidRPr="004B2199" w:rsidRDefault="00664BDA" w:rsidP="007B41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4B2199">
              <w:rPr>
                <w:rFonts w:asciiTheme="minorHAnsi" w:eastAsia="Times New Roman" w:hAnsiTheme="minorHAnsi"/>
                <w:color w:val="000000"/>
              </w:rPr>
              <w:t>99.38%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DA" w:rsidRPr="004B2199" w:rsidRDefault="00664BDA" w:rsidP="007B41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4B2199">
              <w:rPr>
                <w:rFonts w:asciiTheme="minorHAnsi" w:eastAsia="Times New Roman" w:hAnsiTheme="minorHAnsi"/>
                <w:color w:val="000000"/>
              </w:rPr>
              <w:t>97.74%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DA" w:rsidRPr="006D0F78" w:rsidRDefault="00664BDA" w:rsidP="007B414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DA" w:rsidRPr="006D0F78" w:rsidRDefault="00664BDA" w:rsidP="007B414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DA" w:rsidRPr="006D0F78" w:rsidRDefault="00664BDA" w:rsidP="000A1DC0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DA" w:rsidRPr="006D0F78" w:rsidRDefault="00664BDA" w:rsidP="000A1DC0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DA" w:rsidRPr="006D0F78" w:rsidRDefault="00664BDA" w:rsidP="000A1DC0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664BDA" w:rsidRPr="006D0F78" w:rsidTr="00664BDA">
        <w:trPr>
          <w:trHeight w:val="36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7B414A" w:rsidRPr="004B2199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r w:rsidRPr="004B2199">
              <w:rPr>
                <w:rFonts w:asciiTheme="minorHAnsi" w:eastAsia="Times New Roman" w:hAnsiTheme="minorHAnsi" w:cs="Times New Roman"/>
                <w:b/>
                <w:color w:val="000000"/>
              </w:rPr>
              <w:t>FO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14A" w:rsidRPr="004B2199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4B2199">
              <w:rPr>
                <w:rFonts w:asciiTheme="minorHAnsi" w:eastAsia="Times New Roman" w:hAnsiTheme="minorHAnsi"/>
                <w:color w:val="000000"/>
              </w:rPr>
              <w:t>95.08%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14A" w:rsidRPr="004B2199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FF0000"/>
              </w:rPr>
            </w:pPr>
            <w:r w:rsidRPr="004B2199">
              <w:rPr>
                <w:rFonts w:asciiTheme="minorHAnsi" w:eastAsia="Times New Roman" w:hAnsiTheme="minorHAnsi"/>
                <w:color w:val="FF0000"/>
              </w:rPr>
              <w:t>90.80%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14A" w:rsidRPr="004B2199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4B2199">
              <w:rPr>
                <w:rFonts w:asciiTheme="minorHAnsi" w:eastAsia="Times New Roman" w:hAnsiTheme="minorHAnsi"/>
                <w:color w:val="000000"/>
              </w:rPr>
              <w:t>96.88%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14A" w:rsidRPr="004B2199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4B2199">
              <w:rPr>
                <w:rFonts w:asciiTheme="minorHAnsi" w:eastAsia="Times New Roman" w:hAnsiTheme="minorHAnsi"/>
                <w:color w:val="000000"/>
              </w:rPr>
              <w:t>98.12%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14A" w:rsidRPr="004B2199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4B2199">
              <w:rPr>
                <w:rFonts w:asciiTheme="minorHAnsi" w:eastAsia="Times New Roman" w:hAnsiTheme="minorHAnsi"/>
                <w:color w:val="000000"/>
              </w:rPr>
              <w:t>97.30%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14A" w:rsidRPr="004B2199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4B2199">
              <w:rPr>
                <w:rFonts w:asciiTheme="minorHAnsi" w:eastAsia="Times New Roman" w:hAnsiTheme="minorHAnsi"/>
                <w:color w:val="000000"/>
              </w:rPr>
              <w:t>95.58%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14A" w:rsidRPr="004B2199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4B2199">
              <w:rPr>
                <w:rFonts w:asciiTheme="minorHAnsi" w:eastAsia="Times New Roman" w:hAnsiTheme="minorHAnsi"/>
                <w:color w:val="000000"/>
              </w:rPr>
              <w:t>95.14%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14A" w:rsidRPr="006D0F78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14A" w:rsidRPr="006D0F78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14A" w:rsidRPr="006D0F78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14A" w:rsidRPr="006D0F78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14A" w:rsidRPr="006D0F78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</w:tr>
      <w:tr w:rsidR="00664BDA" w:rsidRPr="006D0F78" w:rsidTr="00664BDA">
        <w:trPr>
          <w:trHeight w:val="36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7B414A" w:rsidRPr="004B2199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r w:rsidRPr="004B2199">
              <w:rPr>
                <w:rFonts w:asciiTheme="minorHAnsi" w:eastAsia="Times New Roman" w:hAnsiTheme="minorHAnsi" w:cs="Times New Roman"/>
                <w:b/>
                <w:color w:val="000000"/>
              </w:rPr>
              <w:t>MO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14A" w:rsidRPr="004B2199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4B2199">
              <w:rPr>
                <w:rFonts w:asciiTheme="minorHAnsi" w:eastAsia="Times New Roman" w:hAnsiTheme="minorHAnsi"/>
                <w:color w:val="000000"/>
              </w:rPr>
              <w:t>96.63%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14A" w:rsidRPr="004B2199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FF0000"/>
              </w:rPr>
            </w:pPr>
            <w:r w:rsidRPr="004B2199">
              <w:rPr>
                <w:rFonts w:asciiTheme="minorHAnsi" w:eastAsia="Times New Roman" w:hAnsiTheme="minorHAnsi"/>
                <w:color w:val="FF0000"/>
              </w:rPr>
              <w:t>90.58%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14A" w:rsidRPr="004B2199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4B2199">
              <w:rPr>
                <w:rFonts w:asciiTheme="minorHAnsi" w:eastAsia="Times New Roman" w:hAnsiTheme="minorHAnsi"/>
                <w:color w:val="000000"/>
              </w:rPr>
              <w:t>95.29%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14A" w:rsidRPr="004B2199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4B2199">
              <w:rPr>
                <w:rFonts w:asciiTheme="minorHAnsi" w:eastAsia="Times New Roman" w:hAnsiTheme="minorHAnsi"/>
                <w:color w:val="000000"/>
              </w:rPr>
              <w:t>95.74%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14A" w:rsidRPr="004B2199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4B2199">
              <w:rPr>
                <w:rFonts w:asciiTheme="minorHAnsi" w:eastAsia="Times New Roman" w:hAnsiTheme="minorHAnsi"/>
                <w:color w:val="000000"/>
              </w:rPr>
              <w:t>95.76%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14A" w:rsidRPr="004B2199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4B2199">
              <w:rPr>
                <w:rFonts w:asciiTheme="minorHAnsi" w:eastAsia="Times New Roman" w:hAnsiTheme="minorHAnsi"/>
                <w:color w:val="000000"/>
              </w:rPr>
              <w:t>96.24%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14A" w:rsidRPr="004B2199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4B2199">
              <w:rPr>
                <w:rFonts w:asciiTheme="minorHAnsi" w:eastAsia="Times New Roman" w:hAnsiTheme="minorHAnsi"/>
                <w:color w:val="000000"/>
              </w:rPr>
              <w:t>95.67%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14A" w:rsidRPr="006D0F78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14A" w:rsidRPr="006D0F78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14A" w:rsidRPr="006D0F78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14A" w:rsidRPr="006D0F78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14A" w:rsidRPr="006D0F78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</w:tr>
      <w:tr w:rsidR="00664BDA" w:rsidRPr="006D0F78" w:rsidTr="00664BDA">
        <w:trPr>
          <w:trHeight w:val="36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:rsidR="007B414A" w:rsidRPr="004B2199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r w:rsidRPr="004B2199">
              <w:rPr>
                <w:rFonts w:asciiTheme="minorHAnsi" w:eastAsia="Times New Roman" w:hAnsiTheme="minorHAnsi" w:cs="Times New Roman"/>
                <w:b/>
                <w:color w:val="000000"/>
              </w:rPr>
              <w:t>CINT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14A" w:rsidRPr="004B2199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4B2199">
              <w:rPr>
                <w:rFonts w:asciiTheme="minorHAnsi" w:eastAsia="Times New Roman" w:hAnsiTheme="minorHAnsi"/>
                <w:color w:val="000000"/>
              </w:rPr>
              <w:t>96.76%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14A" w:rsidRPr="004B2199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FF0000"/>
              </w:rPr>
            </w:pPr>
            <w:r w:rsidRPr="004B2199">
              <w:rPr>
                <w:rFonts w:asciiTheme="minorHAnsi" w:eastAsia="Times New Roman" w:hAnsiTheme="minorHAnsi"/>
                <w:color w:val="FF0000"/>
              </w:rPr>
              <w:t>91.02%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14A" w:rsidRPr="004B2199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4B2199">
              <w:rPr>
                <w:rFonts w:asciiTheme="minorHAnsi" w:eastAsia="Times New Roman" w:hAnsiTheme="minorHAnsi"/>
                <w:color w:val="000000"/>
              </w:rPr>
              <w:t>95.80%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14A" w:rsidRPr="004B2199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4B2199">
              <w:rPr>
                <w:rFonts w:asciiTheme="minorHAnsi" w:eastAsia="Times New Roman" w:hAnsiTheme="minorHAnsi"/>
                <w:color w:val="000000"/>
              </w:rPr>
              <w:t>96.55%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14A" w:rsidRPr="004B2199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4B2199">
              <w:rPr>
                <w:rFonts w:asciiTheme="minorHAnsi" w:eastAsia="Times New Roman" w:hAnsiTheme="minorHAnsi"/>
                <w:color w:val="000000"/>
              </w:rPr>
              <w:t>97.44%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14A" w:rsidRPr="004B2199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4B2199">
              <w:rPr>
                <w:rFonts w:asciiTheme="minorHAnsi" w:eastAsia="Times New Roman" w:hAnsiTheme="minorHAnsi"/>
                <w:color w:val="000000"/>
              </w:rPr>
              <w:t>96.61%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14A" w:rsidRPr="004B2199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4B2199">
              <w:rPr>
                <w:rFonts w:asciiTheme="minorHAnsi" w:eastAsia="Times New Roman" w:hAnsiTheme="minorHAnsi"/>
                <w:color w:val="000000"/>
              </w:rPr>
              <w:t>95.89%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14A" w:rsidRPr="006D0F78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14A" w:rsidRPr="006D0F78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14A" w:rsidRPr="006D0F78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14A" w:rsidRPr="006D0F78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14A" w:rsidRPr="006D0F78" w:rsidRDefault="007B414A" w:rsidP="007B414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</w:tr>
      <w:tr w:rsidR="0033238F" w:rsidRPr="006D0F78" w:rsidTr="00664BDA">
        <w:trPr>
          <w:trHeight w:val="360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238F" w:rsidRPr="0033238F" w:rsidRDefault="0033238F" w:rsidP="005C19D3">
            <w:pPr>
              <w:spacing w:after="0" w:line="240" w:lineRule="auto"/>
              <w:ind w:left="610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</w:p>
          <w:p w:rsidR="008F04BA" w:rsidRDefault="008F04BA" w:rsidP="005C19D3">
            <w:pPr>
              <w:spacing w:after="0" w:line="240" w:lineRule="auto"/>
              <w:ind w:left="610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</w:p>
          <w:p w:rsidR="0033238F" w:rsidRPr="006D0F78" w:rsidRDefault="0033238F" w:rsidP="005C19D3">
            <w:pPr>
              <w:spacing w:after="0" w:line="240" w:lineRule="auto"/>
              <w:ind w:left="610"/>
              <w:rPr>
                <w:rFonts w:asciiTheme="minorHAnsi" w:eastAsia="Times New Roman" w:hAnsiTheme="minorHAnsi" w:cs="Times New Roman"/>
                <w:color w:val="000000"/>
              </w:rPr>
            </w:pPr>
            <w:bookmarkStart w:id="0" w:name="_GoBack"/>
            <w:bookmarkEnd w:id="0"/>
            <w:r w:rsidRPr="0033238F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lastRenderedPageBreak/>
              <w:t>1.5.4.2. % KETIDAKHADIRAN TAHUN 2022</w:t>
            </w:r>
          </w:p>
        </w:tc>
      </w:tr>
      <w:tr w:rsidR="00664BDA" w:rsidRPr="006D0F78" w:rsidTr="00664BDA">
        <w:trPr>
          <w:trHeight w:val="960"/>
        </w:trPr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6D0F78" w:rsidRPr="004B2199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</w:pPr>
            <w:r w:rsidRPr="004B2199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  <w:lastRenderedPageBreak/>
              <w:t>JENIS KETIDAK</w:t>
            </w:r>
            <w:r w:rsidR="00664BDA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  <w:br/>
            </w:r>
            <w:r w:rsidRPr="004B2199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  <w:t>HADIRAN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6D0F78" w:rsidRPr="004B2199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</w:pPr>
            <w:r w:rsidRPr="004B2199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  <w:t>JAN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6D0F78" w:rsidRPr="004B2199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</w:pPr>
            <w:r w:rsidRPr="004B2199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  <w:t>FEB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6D0F78" w:rsidRPr="004B2199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</w:pPr>
            <w:r w:rsidRPr="004B2199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  <w:t>MAR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6D0F78" w:rsidRPr="004B2199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</w:pPr>
            <w:r w:rsidRPr="004B2199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  <w:t>APR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6D0F78" w:rsidRPr="004B2199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</w:pPr>
            <w:r w:rsidRPr="004B2199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  <w:t>MAY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6D0F78" w:rsidRPr="004B2199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</w:pPr>
            <w:r w:rsidRPr="004B2199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  <w:t>JUN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6D0F78" w:rsidRPr="004B2199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</w:pPr>
            <w:r w:rsidRPr="004B2199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  <w:t>JUL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6D0F78" w:rsidRPr="004B2199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</w:pPr>
            <w:r w:rsidRPr="004B2199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  <w:t>AUG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6D0F78" w:rsidRPr="004B2199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</w:pPr>
            <w:r w:rsidRPr="004B2199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  <w:t>SEP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6D0F78" w:rsidRPr="004B2199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</w:pPr>
            <w:r w:rsidRPr="004B2199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  <w:t>OCT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6D0F78" w:rsidRPr="004B2199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</w:pPr>
            <w:r w:rsidRPr="004B2199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  <w:t>NOV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6D0F78" w:rsidRPr="004B2199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</w:pPr>
            <w:r w:rsidRPr="004B2199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</w:rPr>
              <w:t>DEC</w:t>
            </w:r>
          </w:p>
        </w:tc>
      </w:tr>
      <w:tr w:rsidR="00664BDA" w:rsidRPr="006D0F78" w:rsidTr="00664BDA">
        <w:trPr>
          <w:trHeight w:val="360"/>
        </w:trPr>
        <w:tc>
          <w:tcPr>
            <w:tcW w:w="4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MANGKIR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0.09%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0.04%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0%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0%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0%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0%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0%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</w:tr>
      <w:tr w:rsidR="00664BDA" w:rsidRPr="006D0F78" w:rsidTr="00664BDA">
        <w:trPr>
          <w:trHeight w:val="360"/>
        </w:trPr>
        <w:tc>
          <w:tcPr>
            <w:tcW w:w="4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P1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0.30%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0.46%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0.43%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0.57%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0.37%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0.30%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0.43%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</w:tr>
      <w:tr w:rsidR="00664BDA" w:rsidRPr="006D0F78" w:rsidTr="00664BDA">
        <w:trPr>
          <w:trHeight w:val="360"/>
        </w:trPr>
        <w:tc>
          <w:tcPr>
            <w:tcW w:w="4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SID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2.59%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8.48%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3.77%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2.88%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2.94%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2.89%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3.50%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</w:tr>
      <w:tr w:rsidR="00664BDA" w:rsidRPr="006D0F78" w:rsidTr="00664BDA">
        <w:trPr>
          <w:trHeight w:val="360"/>
        </w:trPr>
        <w:tc>
          <w:tcPr>
            <w:tcW w:w="4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CUTI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2.88%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3.57%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2.56%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2.59%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3.88%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3.09%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3.98%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</w:tr>
      <w:tr w:rsidR="00664BDA" w:rsidRPr="006D0F78" w:rsidTr="00664BDA">
        <w:trPr>
          <w:trHeight w:val="360"/>
        </w:trPr>
        <w:tc>
          <w:tcPr>
            <w:tcW w:w="4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CINT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5.86%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12.55%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6.76%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6.04%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7.19%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6.28%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6D0F78">
              <w:rPr>
                <w:rFonts w:asciiTheme="minorHAnsi" w:eastAsia="Times New Roman" w:hAnsiTheme="minorHAnsi" w:cs="Times New Roman"/>
                <w:color w:val="000000"/>
              </w:rPr>
              <w:t>7.91%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F78" w:rsidRPr="006D0F78" w:rsidRDefault="006D0F78" w:rsidP="006D0F7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</w:tbl>
    <w:p w:rsidR="007B414A" w:rsidRDefault="0033238F" w:rsidP="000D36B2">
      <w:pPr>
        <w:pStyle w:val="Heading1"/>
        <w:tabs>
          <w:tab w:val="left" w:pos="0"/>
        </w:tabs>
        <w:spacing w:after="240"/>
        <w:ind w:left="900" w:hanging="540"/>
        <w:rPr>
          <w:rStyle w:val="Strong"/>
          <w:rFonts w:ascii="Arial" w:hAnsi="Arial" w:cs="Arial"/>
          <w:color w:val="000000" w:themeColor="text1"/>
          <w:szCs w:val="24"/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64705D08" wp14:editId="0CA17A18">
            <wp:extent cx="5943600" cy="2468880"/>
            <wp:effectExtent l="0" t="0" r="19050" b="26670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3B05B7" w:rsidRDefault="003B05B7" w:rsidP="000D36B2">
      <w:pPr>
        <w:pStyle w:val="Heading1"/>
        <w:tabs>
          <w:tab w:val="left" w:pos="0"/>
        </w:tabs>
        <w:spacing w:after="240"/>
        <w:ind w:left="900" w:hanging="540"/>
        <w:rPr>
          <w:rStyle w:val="Strong"/>
          <w:rFonts w:ascii="Arial" w:hAnsi="Arial" w:cs="Arial"/>
          <w:color w:val="000000" w:themeColor="text1"/>
          <w:szCs w:val="24"/>
          <w:lang w:val="en-US"/>
        </w:rPr>
      </w:pPr>
    </w:p>
    <w:p w:rsidR="000A1DC0" w:rsidRDefault="000A1DC0" w:rsidP="000A1DC0">
      <w:pPr>
        <w:rPr>
          <w:lang w:eastAsia="x-none"/>
        </w:rPr>
      </w:pPr>
    </w:p>
    <w:p w:rsidR="000A1DC0" w:rsidRDefault="000A1DC0" w:rsidP="000A1DC0">
      <w:pPr>
        <w:rPr>
          <w:lang w:eastAsia="x-none"/>
        </w:rPr>
      </w:pPr>
    </w:p>
    <w:p w:rsidR="000A1DC0" w:rsidRDefault="000A1DC0" w:rsidP="000A1DC0">
      <w:pPr>
        <w:rPr>
          <w:lang w:eastAsia="x-none"/>
        </w:rPr>
      </w:pPr>
    </w:p>
    <w:p w:rsidR="000A1DC0" w:rsidRDefault="000A1DC0" w:rsidP="000A1DC0">
      <w:pPr>
        <w:rPr>
          <w:lang w:eastAsia="x-none"/>
        </w:rPr>
      </w:pPr>
    </w:p>
    <w:p w:rsidR="000A1DC0" w:rsidRDefault="000A1DC0" w:rsidP="000A1DC0">
      <w:pPr>
        <w:rPr>
          <w:lang w:eastAsia="x-none"/>
        </w:rPr>
      </w:pPr>
    </w:p>
    <w:p w:rsidR="000A1DC0" w:rsidRDefault="000A1DC0" w:rsidP="000A1DC0">
      <w:pPr>
        <w:rPr>
          <w:lang w:eastAsia="x-none"/>
        </w:rPr>
      </w:pPr>
    </w:p>
    <w:p w:rsidR="000A1DC0" w:rsidRDefault="000A1DC0" w:rsidP="000A1DC0">
      <w:pPr>
        <w:rPr>
          <w:lang w:eastAsia="x-none"/>
        </w:rPr>
      </w:pPr>
    </w:p>
    <w:p w:rsidR="000A1DC0" w:rsidRDefault="000A1DC0" w:rsidP="000A1DC0">
      <w:pPr>
        <w:rPr>
          <w:lang w:eastAsia="x-none"/>
        </w:rPr>
      </w:pPr>
    </w:p>
    <w:p w:rsidR="000A1DC0" w:rsidRDefault="000A1DC0" w:rsidP="000A1DC0">
      <w:pPr>
        <w:rPr>
          <w:lang w:eastAsia="x-none"/>
        </w:rPr>
      </w:pPr>
    </w:p>
    <w:p w:rsidR="009C4BDC" w:rsidRDefault="009C4BDC" w:rsidP="000A1DC0">
      <w:pPr>
        <w:rPr>
          <w:lang w:eastAsia="x-none"/>
        </w:rPr>
      </w:pPr>
    </w:p>
    <w:p w:rsidR="009C4BDC" w:rsidRPr="000A1DC0" w:rsidRDefault="009C4BDC" w:rsidP="009C4BDC">
      <w:pPr>
        <w:spacing w:after="0"/>
        <w:rPr>
          <w:lang w:eastAsia="x-none"/>
        </w:rPr>
      </w:pPr>
    </w:p>
    <w:p w:rsidR="001F68E9" w:rsidRPr="00B26E65" w:rsidRDefault="00B26E65" w:rsidP="009C4BDC">
      <w:pPr>
        <w:pStyle w:val="Heading1"/>
        <w:tabs>
          <w:tab w:val="left" w:pos="0"/>
        </w:tabs>
        <w:spacing w:before="0"/>
        <w:ind w:left="900" w:hanging="540"/>
        <w:rPr>
          <w:rFonts w:ascii="Arial" w:hAnsi="Arial" w:cs="Arial"/>
          <w:b/>
          <w:bCs/>
          <w:color w:val="000000" w:themeColor="text1"/>
          <w:szCs w:val="24"/>
          <w:lang w:val="en-US"/>
        </w:rPr>
      </w:pPr>
      <w:r>
        <w:rPr>
          <w:rStyle w:val="Strong"/>
          <w:rFonts w:ascii="Arial" w:hAnsi="Arial" w:cs="Arial"/>
          <w:color w:val="000000" w:themeColor="text1"/>
          <w:szCs w:val="24"/>
          <w:lang w:val="en-US"/>
        </w:rPr>
        <w:t xml:space="preserve">2. </w:t>
      </w:r>
      <w:r w:rsidR="000D36B2">
        <w:rPr>
          <w:rStyle w:val="Strong"/>
          <w:rFonts w:ascii="Arial" w:hAnsi="Arial" w:cs="Arial"/>
          <w:color w:val="000000" w:themeColor="text1"/>
          <w:szCs w:val="24"/>
          <w:lang w:val="en-US"/>
        </w:rPr>
        <w:t xml:space="preserve">  </w:t>
      </w:r>
      <w:r w:rsidR="00347345" w:rsidRPr="00B26E65">
        <w:rPr>
          <w:rStyle w:val="Strong"/>
          <w:rFonts w:ascii="Arial" w:hAnsi="Arial" w:cs="Arial"/>
          <w:color w:val="000000" w:themeColor="text1"/>
          <w:szCs w:val="24"/>
        </w:rPr>
        <w:t>GENERAL AFFAIR</w:t>
      </w:r>
    </w:p>
    <w:p w:rsidR="007C51CA" w:rsidRPr="00BF055E" w:rsidRDefault="006F40B5" w:rsidP="000D36B2">
      <w:pPr>
        <w:pStyle w:val="ListParagraph"/>
        <w:numPr>
          <w:ilvl w:val="1"/>
          <w:numId w:val="2"/>
        </w:numPr>
        <w:ind w:left="900" w:hanging="47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Tingkat Kecelakaan </w:t>
      </w:r>
      <w:r w:rsidR="007C51CA" w:rsidRPr="00BF055E">
        <w:rPr>
          <w:rFonts w:ascii="Arial" w:hAnsi="Arial"/>
          <w:b/>
          <w:sz w:val="24"/>
        </w:rPr>
        <w:t xml:space="preserve">Kerja </w:t>
      </w:r>
    </w:p>
    <w:p w:rsidR="00C3059A" w:rsidRPr="00C3059A" w:rsidRDefault="000D36B2" w:rsidP="000D36B2">
      <w:pPr>
        <w:pStyle w:val="ListParagraph"/>
        <w:ind w:left="900"/>
        <w:contextualSpacing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>H</w:t>
      </w:r>
      <w:r w:rsidR="00C3059A" w:rsidRPr="004D65EE">
        <w:rPr>
          <w:rFonts w:ascii="Arial" w:hAnsi="Arial"/>
          <w:sz w:val="22"/>
        </w:rPr>
        <w:t xml:space="preserve">asil monitoring </w:t>
      </w:r>
      <w:r w:rsidR="00C3059A">
        <w:rPr>
          <w:rFonts w:ascii="Arial" w:hAnsi="Arial"/>
          <w:sz w:val="22"/>
        </w:rPr>
        <w:t xml:space="preserve">tingkat kecelakaan kerja dari bulan </w:t>
      </w:r>
      <w:r w:rsidR="00AD021A">
        <w:rPr>
          <w:rFonts w:ascii="Arial" w:hAnsi="Arial"/>
          <w:sz w:val="22"/>
          <w:szCs w:val="22"/>
        </w:rPr>
        <w:t xml:space="preserve">Januari s/d </w:t>
      </w:r>
      <w:r w:rsidR="00220422">
        <w:rPr>
          <w:rFonts w:ascii="Arial" w:hAnsi="Arial"/>
          <w:sz w:val="22"/>
          <w:szCs w:val="22"/>
        </w:rPr>
        <w:t>Jul</w:t>
      </w:r>
      <w:r w:rsidR="00BF4D36">
        <w:rPr>
          <w:rFonts w:ascii="Arial" w:hAnsi="Arial"/>
          <w:sz w:val="22"/>
          <w:szCs w:val="22"/>
        </w:rPr>
        <w:t>i</w:t>
      </w:r>
      <w:r w:rsidR="00A5454E">
        <w:rPr>
          <w:rFonts w:ascii="Arial" w:hAnsi="Arial"/>
          <w:sz w:val="22"/>
          <w:szCs w:val="22"/>
        </w:rPr>
        <w:t xml:space="preserve"> </w:t>
      </w:r>
      <w:r w:rsidR="00502115">
        <w:rPr>
          <w:rFonts w:ascii="Arial" w:hAnsi="Arial"/>
          <w:sz w:val="22"/>
          <w:szCs w:val="22"/>
        </w:rPr>
        <w:t xml:space="preserve">2022 </w:t>
      </w:r>
      <w:r w:rsidR="00C3059A">
        <w:rPr>
          <w:rFonts w:ascii="Arial" w:hAnsi="Arial"/>
          <w:sz w:val="22"/>
          <w:szCs w:val="22"/>
        </w:rPr>
        <w:t xml:space="preserve">sebagai </w:t>
      </w:r>
      <w:proofErr w:type="gramStart"/>
      <w:r w:rsidR="00C3059A">
        <w:rPr>
          <w:rFonts w:ascii="Arial" w:hAnsi="Arial"/>
          <w:sz w:val="22"/>
          <w:szCs w:val="22"/>
        </w:rPr>
        <w:t>berikut</w:t>
      </w:r>
      <w:r>
        <w:rPr>
          <w:rFonts w:ascii="Arial" w:hAnsi="Arial"/>
          <w:sz w:val="22"/>
          <w:szCs w:val="22"/>
        </w:rPr>
        <w:t xml:space="preserve"> </w:t>
      </w:r>
      <w:r w:rsidR="00C3059A">
        <w:rPr>
          <w:rFonts w:ascii="Arial" w:hAnsi="Arial"/>
          <w:sz w:val="22"/>
          <w:szCs w:val="22"/>
        </w:rPr>
        <w:t>:</w:t>
      </w:r>
      <w:proofErr w:type="gramEnd"/>
    </w:p>
    <w:tbl>
      <w:tblPr>
        <w:tblW w:w="5000" w:type="pct"/>
        <w:tblLook w:val="04A0" w:firstRow="1" w:lastRow="0" w:firstColumn="1" w:lastColumn="0" w:noHBand="0" w:noVBand="1"/>
      </w:tblPr>
      <w:tblGrid>
        <w:gridCol w:w="483"/>
        <w:gridCol w:w="1144"/>
        <w:gridCol w:w="1144"/>
        <w:gridCol w:w="1358"/>
        <w:gridCol w:w="1144"/>
        <w:gridCol w:w="1615"/>
        <w:gridCol w:w="762"/>
        <w:gridCol w:w="762"/>
        <w:gridCol w:w="762"/>
        <w:gridCol w:w="762"/>
      </w:tblGrid>
      <w:tr w:rsidR="005C19D3" w:rsidRPr="005C19D3" w:rsidTr="00920E85">
        <w:trPr>
          <w:trHeight w:val="342"/>
        </w:trPr>
        <w:tc>
          <w:tcPr>
            <w:tcW w:w="1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NO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</w:rPr>
            </w:pPr>
            <w:r w:rsidRPr="005C19D3">
              <w:rPr>
                <w:rFonts w:asciiTheme="minorHAnsi" w:eastAsia="Times New Roman" w:hAnsiTheme="minorHAnsi" w:cs="Times New Roman"/>
                <w:b/>
                <w:bCs/>
              </w:rPr>
              <w:t>Tgl. Kejadian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</w:rPr>
            </w:pPr>
            <w:r w:rsidRPr="005C19D3">
              <w:rPr>
                <w:rFonts w:asciiTheme="minorHAnsi" w:eastAsia="Times New Roman" w:hAnsiTheme="minorHAnsi" w:cs="Times New Roman"/>
                <w:b/>
                <w:bCs/>
              </w:rPr>
              <w:t>Nama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</w:rPr>
            </w:pPr>
            <w:r w:rsidRPr="005C19D3">
              <w:rPr>
                <w:rFonts w:asciiTheme="minorHAnsi" w:eastAsia="Times New Roman" w:hAnsiTheme="minorHAnsi" w:cs="Times New Roman"/>
                <w:b/>
                <w:bCs/>
              </w:rPr>
              <w:t>Bagian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</w:rPr>
            </w:pPr>
            <w:r w:rsidRPr="005C19D3">
              <w:rPr>
                <w:rFonts w:asciiTheme="minorHAnsi" w:eastAsia="Times New Roman" w:hAnsiTheme="minorHAnsi" w:cs="Times New Roman"/>
                <w:b/>
                <w:bCs/>
              </w:rPr>
              <w:t>Lokasi Kejadian</w:t>
            </w:r>
          </w:p>
        </w:tc>
        <w:tc>
          <w:tcPr>
            <w:tcW w:w="8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</w:rPr>
            </w:pPr>
            <w:r w:rsidRPr="005C19D3">
              <w:rPr>
                <w:rFonts w:asciiTheme="minorHAnsi" w:eastAsia="Times New Roman" w:hAnsiTheme="minorHAnsi" w:cs="Times New Roman"/>
                <w:b/>
                <w:bCs/>
              </w:rPr>
              <w:t xml:space="preserve">Bagian yg Cedera </w:t>
            </w:r>
          </w:p>
        </w:tc>
        <w:tc>
          <w:tcPr>
            <w:tcW w:w="1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</w:rPr>
            </w:pPr>
            <w:r w:rsidRPr="005C19D3">
              <w:rPr>
                <w:rFonts w:asciiTheme="minorHAnsi" w:eastAsia="Times New Roman" w:hAnsiTheme="minorHAnsi" w:cs="Times New Roman"/>
                <w:b/>
                <w:bCs/>
              </w:rPr>
              <w:t>Kehilangan Jam Kerja</w:t>
            </w:r>
          </w:p>
        </w:tc>
      </w:tr>
      <w:tr w:rsidR="005C19D3" w:rsidRPr="005C19D3" w:rsidTr="00920E85">
        <w:trPr>
          <w:trHeight w:val="342"/>
        </w:trPr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</w:p>
        </w:tc>
        <w:tc>
          <w:tcPr>
            <w:tcW w:w="5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</w:rPr>
            </w:pPr>
          </w:p>
        </w:tc>
        <w:tc>
          <w:tcPr>
            <w:tcW w:w="5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</w:rPr>
            </w:pPr>
          </w:p>
        </w:tc>
        <w:tc>
          <w:tcPr>
            <w:tcW w:w="5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</w:rPr>
            </w:pPr>
          </w:p>
        </w:tc>
        <w:tc>
          <w:tcPr>
            <w:tcW w:w="5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</w:rPr>
            </w:pPr>
          </w:p>
        </w:tc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</w:rPr>
            </w:pPr>
            <w:r w:rsidRPr="005C19D3">
              <w:rPr>
                <w:rFonts w:asciiTheme="minorHAnsi" w:eastAsia="Times New Roman" w:hAnsiTheme="minorHAnsi" w:cs="Times New Roman"/>
                <w:b/>
                <w:bCs/>
              </w:rPr>
              <w:t>Per Awal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</w:rPr>
            </w:pPr>
            <w:r w:rsidRPr="005C19D3">
              <w:rPr>
                <w:rFonts w:asciiTheme="minorHAnsi" w:eastAsia="Times New Roman" w:hAnsiTheme="minorHAnsi" w:cs="Times New Roman"/>
                <w:b/>
                <w:bCs/>
              </w:rPr>
              <w:t>Per Akhir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</w:rPr>
            </w:pPr>
            <w:r w:rsidRPr="005C19D3">
              <w:rPr>
                <w:rFonts w:asciiTheme="minorHAnsi" w:eastAsia="Times New Roman" w:hAnsiTheme="minorHAnsi" w:cs="Times New Roman"/>
                <w:b/>
                <w:bCs/>
              </w:rPr>
              <w:t>Total Hari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</w:rPr>
            </w:pPr>
            <w:r w:rsidRPr="005C19D3">
              <w:rPr>
                <w:rFonts w:asciiTheme="minorHAnsi" w:eastAsia="Times New Roman" w:hAnsiTheme="minorHAnsi" w:cs="Times New Roman"/>
                <w:b/>
                <w:bCs/>
              </w:rPr>
              <w:t>Total Jam</w:t>
            </w:r>
          </w:p>
        </w:tc>
      </w:tr>
      <w:tr w:rsidR="005C19D3" w:rsidRPr="005C19D3" w:rsidTr="005C19D3">
        <w:trPr>
          <w:trHeight w:val="600"/>
        </w:trPr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</w:rPr>
            </w:pPr>
            <w:r w:rsidRPr="005C19D3">
              <w:rPr>
                <w:rFonts w:asciiTheme="minorHAnsi" w:eastAsia="Times New Roman" w:hAnsiTheme="minorHAnsi" w:cs="Times New Roman"/>
              </w:rPr>
              <w:t>21-Feb-22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</w:rPr>
            </w:pPr>
            <w:r w:rsidRPr="005C19D3">
              <w:rPr>
                <w:rFonts w:asciiTheme="minorHAnsi" w:eastAsia="Times New Roman" w:hAnsiTheme="minorHAnsi" w:cs="Times New Roman"/>
              </w:rPr>
              <w:t>Deni Dwiky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</w:rPr>
            </w:pPr>
            <w:r w:rsidRPr="005C19D3">
              <w:rPr>
                <w:rFonts w:asciiTheme="minorHAnsi" w:eastAsia="Times New Roman" w:hAnsiTheme="minorHAnsi" w:cs="Times New Roman"/>
              </w:rPr>
              <w:t>Cat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</w:rPr>
            </w:pPr>
            <w:r w:rsidRPr="005C19D3">
              <w:rPr>
                <w:rFonts w:asciiTheme="minorHAnsi" w:eastAsia="Times New Roman" w:hAnsiTheme="minorHAnsi" w:cs="Times New Roman"/>
              </w:rPr>
              <w:t>jalan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</w:rPr>
            </w:pPr>
            <w:r w:rsidRPr="005C19D3">
              <w:rPr>
                <w:rFonts w:asciiTheme="minorHAnsi" w:eastAsia="Times New Roman" w:hAnsiTheme="minorHAnsi" w:cs="Times New Roman"/>
              </w:rPr>
              <w:t>kaki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</w:rPr>
            </w:pPr>
            <w:r w:rsidRPr="005C19D3">
              <w:rPr>
                <w:rFonts w:asciiTheme="minorHAnsi" w:eastAsia="Times New Roman" w:hAnsiTheme="minorHAnsi" w:cs="Times New Roman"/>
              </w:rPr>
              <w:t>21-Feb-22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</w:rPr>
            </w:pPr>
            <w:r w:rsidRPr="005C19D3">
              <w:rPr>
                <w:rFonts w:asciiTheme="minorHAnsi" w:eastAsia="Times New Roman" w:hAnsiTheme="minorHAnsi" w:cs="Times New Roman"/>
              </w:rPr>
              <w:t>21-Feb-22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</w:rPr>
            </w:pPr>
            <w:r w:rsidRPr="005C19D3">
              <w:rPr>
                <w:rFonts w:asciiTheme="minorHAnsi" w:eastAsia="Times New Roman" w:hAnsiTheme="minorHAnsi" w:cs="Times New Roman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</w:rPr>
            </w:pPr>
            <w:r w:rsidRPr="005C19D3">
              <w:rPr>
                <w:rFonts w:asciiTheme="minorHAnsi" w:eastAsia="Times New Roman" w:hAnsiTheme="minorHAnsi" w:cs="Times New Roman"/>
              </w:rPr>
              <w:t>8</w:t>
            </w:r>
          </w:p>
        </w:tc>
      </w:tr>
      <w:tr w:rsidR="005C19D3" w:rsidRPr="005C19D3" w:rsidTr="005C19D3">
        <w:trPr>
          <w:trHeight w:val="1050"/>
        </w:trPr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</w:rPr>
            </w:pPr>
            <w:r w:rsidRPr="005C19D3">
              <w:rPr>
                <w:rFonts w:asciiTheme="minorHAnsi" w:eastAsia="Times New Roman" w:hAnsiTheme="minorHAnsi" w:cs="Times New Roman"/>
              </w:rPr>
              <w:t>07-Mar-22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Budyawan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ENGINEERING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Chrome Belakang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kaki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</w:rPr>
            </w:pPr>
            <w:r w:rsidRPr="005C19D3">
              <w:rPr>
                <w:rFonts w:asciiTheme="minorHAnsi" w:eastAsia="Times New Roman" w:hAnsiTheme="minorHAnsi" w:cs="Times New Roman"/>
              </w:rPr>
              <w:t>8-Mar-22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</w:rPr>
            </w:pPr>
            <w:r w:rsidRPr="005C19D3">
              <w:rPr>
                <w:rFonts w:asciiTheme="minorHAnsi" w:eastAsia="Times New Roman" w:hAnsiTheme="minorHAnsi" w:cs="Times New Roman"/>
              </w:rPr>
              <w:t>25-Mar-22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14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112</w:t>
            </w:r>
          </w:p>
        </w:tc>
      </w:tr>
      <w:tr w:rsidR="005C19D3" w:rsidRPr="005C19D3" w:rsidTr="005C19D3">
        <w:trPr>
          <w:trHeight w:val="705"/>
        </w:trPr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</w:rPr>
            </w:pPr>
            <w:r w:rsidRPr="005C19D3">
              <w:rPr>
                <w:rFonts w:asciiTheme="minorHAnsi" w:eastAsia="Times New Roman" w:hAnsiTheme="minorHAnsi" w:cs="Times New Roman"/>
              </w:rPr>
              <w:t>15-Mar-22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Eko Setiawan Pramono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QC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Gudang Pusat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jari telunjuk kanan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</w:rPr>
            </w:pPr>
            <w:r w:rsidRPr="005C19D3">
              <w:rPr>
                <w:rFonts w:asciiTheme="minorHAnsi" w:eastAsia="Times New Roman" w:hAnsiTheme="minorHAnsi" w:cs="Times New Roman"/>
              </w:rPr>
              <w:t>16-Mar-22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</w:rPr>
            </w:pPr>
            <w:r w:rsidRPr="005C19D3">
              <w:rPr>
                <w:rFonts w:asciiTheme="minorHAnsi" w:eastAsia="Times New Roman" w:hAnsiTheme="minorHAnsi" w:cs="Times New Roman"/>
              </w:rPr>
              <w:t>8-Apr-22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16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128</w:t>
            </w:r>
          </w:p>
        </w:tc>
      </w:tr>
      <w:tr w:rsidR="005C19D3" w:rsidRPr="005C19D3" w:rsidTr="005C19D3">
        <w:trPr>
          <w:trHeight w:val="975"/>
        </w:trPr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</w:rPr>
            </w:pPr>
            <w:r w:rsidRPr="005C19D3">
              <w:rPr>
                <w:rFonts w:asciiTheme="minorHAnsi" w:eastAsia="Times New Roman" w:hAnsiTheme="minorHAnsi" w:cs="Times New Roman"/>
              </w:rPr>
              <w:t>07-Apr-22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Yoga Septian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Woodline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C-Pro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jari telunjuk kanan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</w:rPr>
            </w:pPr>
            <w:r w:rsidRPr="005C19D3">
              <w:rPr>
                <w:rFonts w:asciiTheme="minorHAnsi" w:eastAsia="Times New Roman" w:hAnsiTheme="minorHAnsi" w:cs="Times New Roman"/>
              </w:rPr>
              <w:t>8-Apr-22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</w:rPr>
            </w:pPr>
            <w:r w:rsidRPr="005C19D3">
              <w:rPr>
                <w:rFonts w:asciiTheme="minorHAnsi" w:eastAsia="Times New Roman" w:hAnsiTheme="minorHAnsi" w:cs="Times New Roman"/>
              </w:rPr>
              <w:t>18-Apr-22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48</w:t>
            </w:r>
          </w:p>
        </w:tc>
      </w:tr>
      <w:tr w:rsidR="005C19D3" w:rsidRPr="005C19D3" w:rsidTr="005C19D3">
        <w:trPr>
          <w:trHeight w:val="705"/>
        </w:trPr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17-May-22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 xml:space="preserve">Yudi Kusnadi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Ass Nursing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KONS NSB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mata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</w:rPr>
            </w:pPr>
            <w:r w:rsidRPr="005C19D3">
              <w:rPr>
                <w:rFonts w:asciiTheme="minorHAnsi" w:eastAsia="Times New Roman" w:hAnsiTheme="minorHAnsi" w:cs="Times New Roman"/>
              </w:rPr>
              <w:t>18-May-22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</w:rPr>
            </w:pPr>
            <w:r w:rsidRPr="005C19D3">
              <w:rPr>
                <w:rFonts w:asciiTheme="minorHAnsi" w:eastAsia="Times New Roman" w:hAnsiTheme="minorHAnsi" w:cs="Times New Roman"/>
              </w:rPr>
              <w:t>19-May-22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16</w:t>
            </w:r>
          </w:p>
        </w:tc>
      </w:tr>
      <w:tr w:rsidR="005C19D3" w:rsidRPr="005C19D3" w:rsidTr="005C19D3">
        <w:trPr>
          <w:trHeight w:val="720"/>
        </w:trPr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24-Jun-22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Gumi Gandini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Chrome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Lab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mata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</w:rPr>
            </w:pPr>
            <w:r w:rsidRPr="005C19D3">
              <w:rPr>
                <w:rFonts w:asciiTheme="minorHAnsi" w:eastAsia="Times New Roman" w:hAnsiTheme="minorHAnsi" w:cs="Times New Roman"/>
              </w:rPr>
              <w:t>27-Jun-22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</w:rPr>
            </w:pPr>
            <w:r w:rsidRPr="005C19D3">
              <w:rPr>
                <w:rFonts w:asciiTheme="minorHAnsi" w:eastAsia="Times New Roman" w:hAnsiTheme="minorHAnsi" w:cs="Times New Roman"/>
              </w:rPr>
              <w:t>27-Jun-22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8</w:t>
            </w:r>
          </w:p>
        </w:tc>
      </w:tr>
      <w:tr w:rsidR="005C19D3" w:rsidRPr="005C19D3" w:rsidTr="005C19D3">
        <w:trPr>
          <w:trHeight w:val="600"/>
        </w:trPr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30-Jun-22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M. Fadilla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Yamato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Kons. Yamato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Jari manis kiri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</w:rPr>
            </w:pPr>
            <w:r w:rsidRPr="005C19D3">
              <w:rPr>
                <w:rFonts w:asciiTheme="minorHAnsi" w:eastAsia="Times New Roman" w:hAnsiTheme="minorHAnsi" w:cs="Times New Roman"/>
              </w:rPr>
              <w:t>1-Jul-22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</w:rPr>
            </w:pPr>
            <w:r w:rsidRPr="005C19D3">
              <w:rPr>
                <w:rFonts w:asciiTheme="minorHAnsi" w:eastAsia="Times New Roman" w:hAnsiTheme="minorHAnsi" w:cs="Times New Roman"/>
              </w:rPr>
              <w:t>masih SID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</w:tr>
      <w:tr w:rsidR="005C19D3" w:rsidRPr="005C19D3" w:rsidTr="005C19D3">
        <w:trPr>
          <w:trHeight w:val="600"/>
        </w:trPr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04-Jul-22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Gugun Gunawan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Expedisi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area bongkar muat expedisi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kaki kanan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</w:rPr>
            </w:pPr>
            <w:r w:rsidRPr="005C19D3">
              <w:rPr>
                <w:rFonts w:asciiTheme="minorHAnsi" w:eastAsia="Times New Roman" w:hAnsiTheme="minorHAnsi" w:cs="Times New Roman"/>
              </w:rPr>
              <w:t>5-Jul-22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</w:rPr>
            </w:pPr>
            <w:r w:rsidRPr="005C19D3">
              <w:rPr>
                <w:rFonts w:asciiTheme="minorHAnsi" w:eastAsia="Times New Roman" w:hAnsiTheme="minorHAnsi" w:cs="Times New Roman"/>
              </w:rPr>
              <w:t>masih SID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5C19D3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</w:tr>
    </w:tbl>
    <w:p w:rsidR="009C4BDC" w:rsidRDefault="009C4BDC" w:rsidP="002635E9">
      <w:pPr>
        <w:pStyle w:val="ListParagraph"/>
        <w:ind w:left="0"/>
        <w:rPr>
          <w:rFonts w:ascii="Arial" w:hAnsi="Arial"/>
          <w:b/>
          <w:sz w:val="24"/>
        </w:rPr>
      </w:pPr>
    </w:p>
    <w:tbl>
      <w:tblPr>
        <w:tblW w:w="5172" w:type="pct"/>
        <w:tblLook w:val="04A0" w:firstRow="1" w:lastRow="0" w:firstColumn="1" w:lastColumn="0" w:noHBand="0" w:noVBand="1"/>
      </w:tblPr>
      <w:tblGrid>
        <w:gridCol w:w="563"/>
        <w:gridCol w:w="1739"/>
        <w:gridCol w:w="1735"/>
        <w:gridCol w:w="1735"/>
        <w:gridCol w:w="1737"/>
        <w:gridCol w:w="2769"/>
      </w:tblGrid>
      <w:tr w:rsidR="005C19D3" w:rsidRPr="005C19D3" w:rsidTr="009C4BDC">
        <w:trPr>
          <w:trHeight w:val="30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C19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C19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BULAN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C19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JUMLAH TK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C19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JUMLAH KK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C19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% TINGKAT KK</w:t>
            </w:r>
          </w:p>
        </w:tc>
        <w:tc>
          <w:tcPr>
            <w:tcW w:w="1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C19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KETERANGAN</w:t>
            </w:r>
          </w:p>
        </w:tc>
      </w:tr>
      <w:tr w:rsidR="005C19D3" w:rsidRPr="005C19D3" w:rsidTr="009C4BDC">
        <w:trPr>
          <w:trHeight w:val="30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JANUARI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0.0%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TARGET TERCAPAI</w:t>
            </w:r>
          </w:p>
        </w:tc>
      </w:tr>
      <w:tr w:rsidR="005C19D3" w:rsidRPr="005C19D3" w:rsidTr="009C4BDC">
        <w:trPr>
          <w:trHeight w:val="30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FEBRUARI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0.2%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TARGET TERCAPAI</w:t>
            </w:r>
          </w:p>
        </w:tc>
      </w:tr>
      <w:tr w:rsidR="005C19D3" w:rsidRPr="005C19D3" w:rsidTr="009C4BDC">
        <w:trPr>
          <w:trHeight w:val="30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MARET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0.4%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  <w:t>TARGET TIDAK TERCAPAI</w:t>
            </w:r>
          </w:p>
        </w:tc>
      </w:tr>
      <w:tr w:rsidR="005C19D3" w:rsidRPr="005C19D3" w:rsidTr="009C4BDC">
        <w:trPr>
          <w:trHeight w:val="30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0.2%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TARGET TERCAPAI</w:t>
            </w:r>
          </w:p>
        </w:tc>
      </w:tr>
      <w:tr w:rsidR="005C19D3" w:rsidRPr="005C19D3" w:rsidTr="009C4BDC">
        <w:trPr>
          <w:trHeight w:val="30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0.2%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TARGET TERCAPAI</w:t>
            </w:r>
          </w:p>
        </w:tc>
      </w:tr>
      <w:tr w:rsidR="005C19D3" w:rsidRPr="005C19D3" w:rsidTr="009C4BDC">
        <w:trPr>
          <w:trHeight w:val="30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JUNI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0.4%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  <w:t>TARGET TIDAK TERCAPAI</w:t>
            </w:r>
          </w:p>
        </w:tc>
      </w:tr>
      <w:tr w:rsidR="005C19D3" w:rsidRPr="005C19D3" w:rsidTr="009C4BDC">
        <w:trPr>
          <w:trHeight w:val="30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JULI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  <w:r w:rsidR="003B05B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  <w:r w:rsidR="003B05B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0.2%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3B05B7" w:rsidP="005C1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C19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TARGET TERCAPAI</w:t>
            </w:r>
          </w:p>
        </w:tc>
      </w:tr>
      <w:tr w:rsidR="005C19D3" w:rsidRPr="005C19D3" w:rsidTr="009C4BDC">
        <w:trPr>
          <w:trHeight w:val="30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C19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C19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C19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3B05B7" w:rsidP="005C1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C19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0.2%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D3" w:rsidRPr="005C19D3" w:rsidRDefault="005C19D3" w:rsidP="005C19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C19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TARGET TERCAPAI</w:t>
            </w:r>
          </w:p>
        </w:tc>
      </w:tr>
    </w:tbl>
    <w:p w:rsidR="00A1482C" w:rsidRPr="00C70D22" w:rsidRDefault="00A1482C" w:rsidP="002635E9">
      <w:pPr>
        <w:pStyle w:val="ListParagraph"/>
        <w:ind w:left="0"/>
        <w:rPr>
          <w:rFonts w:ascii="Arial" w:hAnsi="Arial"/>
          <w:b/>
          <w:sz w:val="24"/>
        </w:rPr>
      </w:pPr>
    </w:p>
    <w:p w:rsidR="007E35F5" w:rsidRPr="007E35F5" w:rsidRDefault="00E85B0E" w:rsidP="006B688F">
      <w:pPr>
        <w:pStyle w:val="ListParagraph"/>
        <w:numPr>
          <w:ilvl w:val="1"/>
          <w:numId w:val="2"/>
        </w:numPr>
        <w:ind w:left="900" w:hanging="474"/>
        <w:rPr>
          <w:rFonts w:ascii="Arial" w:hAnsi="Arial"/>
          <w:b/>
          <w:sz w:val="24"/>
        </w:rPr>
      </w:pPr>
      <w:r w:rsidRPr="00BF055E">
        <w:rPr>
          <w:rFonts w:ascii="Arial" w:hAnsi="Arial"/>
          <w:b/>
          <w:sz w:val="24"/>
        </w:rPr>
        <w:lastRenderedPageBreak/>
        <w:t>Indeks Sanksi Kerja</w:t>
      </w:r>
    </w:p>
    <w:p w:rsidR="00E85B0E" w:rsidRDefault="006A2E52" w:rsidP="006B688F">
      <w:pPr>
        <w:pStyle w:val="ListParagraph"/>
        <w:ind w:left="900"/>
        <w:contextualSpacing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>D</w:t>
      </w:r>
      <w:r w:rsidR="00E85B0E">
        <w:rPr>
          <w:rFonts w:ascii="Arial" w:hAnsi="Arial"/>
          <w:sz w:val="22"/>
        </w:rPr>
        <w:t xml:space="preserve">aftar sanksi dari pelanggaran kerja atau peraturan kerja yang dilakukan karyawan dari bulan </w:t>
      </w:r>
      <w:r w:rsidR="00AD021A">
        <w:rPr>
          <w:rFonts w:ascii="Arial" w:hAnsi="Arial"/>
          <w:sz w:val="22"/>
        </w:rPr>
        <w:t xml:space="preserve">Januari s/d </w:t>
      </w:r>
      <w:r w:rsidR="00220422">
        <w:rPr>
          <w:rFonts w:ascii="Arial" w:hAnsi="Arial"/>
          <w:sz w:val="22"/>
        </w:rPr>
        <w:t>Jul</w:t>
      </w:r>
      <w:r w:rsidR="00BF4D36">
        <w:rPr>
          <w:rFonts w:ascii="Arial" w:hAnsi="Arial"/>
          <w:sz w:val="22"/>
        </w:rPr>
        <w:t>i</w:t>
      </w:r>
      <w:r w:rsidR="00502115">
        <w:rPr>
          <w:rFonts w:ascii="Arial" w:hAnsi="Arial"/>
          <w:sz w:val="22"/>
        </w:rPr>
        <w:t xml:space="preserve"> 2022</w:t>
      </w:r>
      <w:r w:rsidR="00C674AD">
        <w:rPr>
          <w:rFonts w:ascii="Arial" w:hAnsi="Arial"/>
          <w:sz w:val="22"/>
        </w:rPr>
        <w:t xml:space="preserve"> </w:t>
      </w:r>
      <w:r w:rsidR="00E85B0E">
        <w:rPr>
          <w:rFonts w:ascii="Arial" w:hAnsi="Arial"/>
          <w:sz w:val="22"/>
          <w:szCs w:val="22"/>
        </w:rPr>
        <w:t xml:space="preserve">sebagai </w:t>
      </w:r>
      <w:proofErr w:type="gramStart"/>
      <w:r w:rsidR="00E85B0E">
        <w:rPr>
          <w:rFonts w:ascii="Arial" w:hAnsi="Arial"/>
          <w:sz w:val="22"/>
          <w:szCs w:val="22"/>
        </w:rPr>
        <w:t>berikut</w:t>
      </w:r>
      <w:r>
        <w:rPr>
          <w:rFonts w:ascii="Arial" w:hAnsi="Arial"/>
          <w:sz w:val="22"/>
          <w:szCs w:val="22"/>
        </w:rPr>
        <w:t xml:space="preserve"> </w:t>
      </w:r>
      <w:r w:rsidR="00E85B0E">
        <w:rPr>
          <w:rFonts w:ascii="Arial" w:hAnsi="Arial"/>
          <w:sz w:val="22"/>
          <w:szCs w:val="22"/>
        </w:rPr>
        <w:t>:</w:t>
      </w:r>
      <w:proofErr w:type="gramEnd"/>
    </w:p>
    <w:tbl>
      <w:tblPr>
        <w:tblW w:w="5353" w:type="pct"/>
        <w:tblLayout w:type="fixed"/>
        <w:tblLook w:val="04A0" w:firstRow="1" w:lastRow="0" w:firstColumn="1" w:lastColumn="0" w:noHBand="0" w:noVBand="1"/>
      </w:tblPr>
      <w:tblGrid>
        <w:gridCol w:w="561"/>
        <w:gridCol w:w="1168"/>
        <w:gridCol w:w="987"/>
        <w:gridCol w:w="1442"/>
        <w:gridCol w:w="1081"/>
        <w:gridCol w:w="1889"/>
        <w:gridCol w:w="900"/>
        <w:gridCol w:w="1530"/>
        <w:gridCol w:w="1079"/>
      </w:tblGrid>
      <w:tr w:rsidR="000B5A68" w:rsidRPr="000B5A68" w:rsidTr="009C4BDC">
        <w:trPr>
          <w:trHeight w:val="300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NO</w:t>
            </w:r>
          </w:p>
        </w:tc>
        <w:tc>
          <w:tcPr>
            <w:tcW w:w="5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NAMA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NIK</w:t>
            </w:r>
          </w:p>
        </w:tc>
        <w:tc>
          <w:tcPr>
            <w:tcW w:w="6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BAGIAN</w:t>
            </w:r>
          </w:p>
        </w:tc>
        <w:tc>
          <w:tcPr>
            <w:tcW w:w="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DEPARTEMEN</w:t>
            </w:r>
          </w:p>
        </w:tc>
        <w:tc>
          <w:tcPr>
            <w:tcW w:w="8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PELANGGARAN</w:t>
            </w:r>
          </w:p>
        </w:tc>
        <w:tc>
          <w:tcPr>
            <w:tcW w:w="4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JENIS SANKSI</w:t>
            </w:r>
          </w:p>
        </w:tc>
        <w:tc>
          <w:tcPr>
            <w:tcW w:w="7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NO. SURAT</w:t>
            </w:r>
          </w:p>
        </w:tc>
        <w:tc>
          <w:tcPr>
            <w:tcW w:w="5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TANGGAL TERBIT</w:t>
            </w:r>
          </w:p>
        </w:tc>
      </w:tr>
      <w:tr w:rsidR="000B5A68" w:rsidRPr="000B5A68" w:rsidTr="009C4BDC">
        <w:trPr>
          <w:trHeight w:val="300"/>
        </w:trPr>
        <w:tc>
          <w:tcPr>
            <w:tcW w:w="2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Erwin Gustaman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19970102557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Assembling S.O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Prdouksi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P1 Tgl. 1, 21 dan 24 Desember 2021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SP1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1/CINT/HC&amp;GA/SPI/I/2022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18 Jan 2022</w:t>
            </w:r>
          </w:p>
        </w:tc>
      </w:tr>
      <w:tr w:rsidR="000B5A68" w:rsidRPr="000B5A68" w:rsidTr="009C4BDC">
        <w:trPr>
          <w:trHeight w:val="915"/>
        </w:trPr>
        <w:tc>
          <w:tcPr>
            <w:tcW w:w="2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Yudha Saputra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20170119329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B2C &amp; As Project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Marketing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Menggunakan benda – benda milik perusahaan untuk kepentingan pribadi sehingga dapat merugikan perusahaan.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SP2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01/CINT/HC&amp;GA/SPII/I/2022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26 Jan 2022</w:t>
            </w:r>
          </w:p>
        </w:tc>
      </w:tr>
      <w:tr w:rsidR="000B5A68" w:rsidRPr="000B5A68" w:rsidTr="009C4BDC">
        <w:trPr>
          <w:trHeight w:val="600"/>
        </w:trPr>
        <w:tc>
          <w:tcPr>
            <w:tcW w:w="2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Mohamad Iqbal Setiawan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20160217306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PPIC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PPIC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Mangkir Tgl. 3, 5, 6, 10, 11, 13, 17 dan 18 Januari 2022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SP3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01/CINT/HC&amp;GA/SPIII/I/2022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18 Jan 2022</w:t>
            </w:r>
          </w:p>
        </w:tc>
      </w:tr>
      <w:tr w:rsidR="000B5A68" w:rsidRPr="000B5A68" w:rsidTr="009C4BDC">
        <w:trPr>
          <w:trHeight w:val="300"/>
        </w:trPr>
        <w:tc>
          <w:tcPr>
            <w:tcW w:w="2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Syahya Wiguna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20000112657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Folding Chair 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Prdouksi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P1 Tgl. 7, 11 dan 24 Februari 2022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SP1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02/CINT/HC&amp;GA/SPI/III/2022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11 Mar 2022</w:t>
            </w:r>
          </w:p>
        </w:tc>
      </w:tr>
      <w:tr w:rsidR="000B5A68" w:rsidRPr="000B5A68" w:rsidTr="009C4BDC">
        <w:trPr>
          <w:trHeight w:val="300"/>
        </w:trPr>
        <w:tc>
          <w:tcPr>
            <w:tcW w:w="2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A. Prasojo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20010214715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Nailing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Produksi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P1 Tgl. 8, 9 dan 24 Februari 2022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ST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01/CINT/HC&amp;GA/ST/III/2022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24 Mar 2022</w:t>
            </w:r>
          </w:p>
        </w:tc>
      </w:tr>
      <w:tr w:rsidR="000B5A68" w:rsidRPr="000B5A68" w:rsidTr="009C4BDC">
        <w:trPr>
          <w:trHeight w:val="300"/>
        </w:trPr>
        <w:tc>
          <w:tcPr>
            <w:tcW w:w="2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Didin Muhidin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20010214713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Nailing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Produksi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P1 Tgl. 10, 16 dan 23 Maret 2022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SP1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03/CINT/HC&amp;GA/SPI/IV/2022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14 Apr 2022</w:t>
            </w:r>
          </w:p>
        </w:tc>
      </w:tr>
      <w:tr w:rsidR="000B5A68" w:rsidRPr="000B5A68" w:rsidTr="009C4BDC">
        <w:trPr>
          <w:trHeight w:val="300"/>
        </w:trPr>
        <w:tc>
          <w:tcPr>
            <w:tcW w:w="2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Hendri Wahyu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20070611118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K.M Bending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Produksi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P1 Tgl. 5, 18 dan 19 April 2022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SP1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04/CINT/HC&amp;GA/SPI/V/2022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17 May 2022</w:t>
            </w:r>
          </w:p>
        </w:tc>
      </w:tr>
      <w:tr w:rsidR="000B5A68" w:rsidRPr="000B5A68" w:rsidTr="009C4BDC">
        <w:trPr>
          <w:trHeight w:val="300"/>
        </w:trPr>
        <w:tc>
          <w:tcPr>
            <w:tcW w:w="2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</w:rPr>
            </w:pPr>
            <w:r w:rsidRPr="000B5A68">
              <w:rPr>
                <w:rFonts w:asciiTheme="minorHAnsi" w:eastAsia="Times New Roman" w:hAnsiTheme="minorHAnsi" w:cs="Times New Roman"/>
              </w:rPr>
              <w:t>Bambang Priambodo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</w:rPr>
            </w:pPr>
            <w:r w:rsidRPr="000B5A68">
              <w:rPr>
                <w:rFonts w:asciiTheme="minorHAnsi" w:eastAsia="Times New Roman" w:hAnsiTheme="minorHAnsi" w:cs="Times New Roman"/>
              </w:rPr>
              <w:t>20010917750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</w:rPr>
            </w:pPr>
            <w:r w:rsidRPr="000B5A68">
              <w:rPr>
                <w:rFonts w:asciiTheme="minorHAnsi" w:eastAsia="Times New Roman" w:hAnsiTheme="minorHAnsi" w:cs="Times New Roman"/>
              </w:rPr>
              <w:t>K.M Las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</w:rPr>
            </w:pPr>
            <w:r w:rsidRPr="000B5A68">
              <w:rPr>
                <w:rFonts w:asciiTheme="minorHAnsi" w:eastAsia="Times New Roman" w:hAnsiTheme="minorHAnsi" w:cs="Times New Roman"/>
              </w:rPr>
              <w:t>Produksi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</w:rPr>
            </w:pPr>
            <w:r w:rsidRPr="000B5A68">
              <w:rPr>
                <w:rFonts w:asciiTheme="minorHAnsi" w:eastAsia="Times New Roman" w:hAnsiTheme="minorHAnsi" w:cs="Times New Roman"/>
              </w:rPr>
              <w:t xml:space="preserve">P1 Tgl. </w:t>
            </w: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4, 5 dan 8 April 2022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</w:rPr>
            </w:pPr>
            <w:r w:rsidRPr="000B5A68">
              <w:rPr>
                <w:rFonts w:asciiTheme="minorHAnsi" w:eastAsia="Times New Roman" w:hAnsiTheme="minorHAnsi" w:cs="Times New Roman"/>
              </w:rPr>
              <w:t>SP1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05/CINT/HC&amp;GA/SPI/V/2022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17 May 2022</w:t>
            </w:r>
          </w:p>
        </w:tc>
      </w:tr>
      <w:tr w:rsidR="000B5A68" w:rsidRPr="000B5A68" w:rsidTr="009C4BDC">
        <w:trPr>
          <w:trHeight w:val="300"/>
        </w:trPr>
        <w:tc>
          <w:tcPr>
            <w:tcW w:w="2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Yana Muldiana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20000112645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C-Pro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Prdouksi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P1 Tgl. 14, 26 dan 27 April 2022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ST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03/CINT/HC&amp;GA/SPI/V/2022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17 May 2022</w:t>
            </w:r>
          </w:p>
        </w:tc>
      </w:tr>
      <w:tr w:rsidR="000B5A68" w:rsidRPr="000B5A68" w:rsidTr="009C4BDC">
        <w:trPr>
          <w:trHeight w:val="300"/>
        </w:trPr>
        <w:tc>
          <w:tcPr>
            <w:tcW w:w="2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10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Gian Ernawan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20120530213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QC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QC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P1 Tgl. 4, 6, 7  dan 8 April 2022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ST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02/CINT/HC&amp;GA/ST/V/2022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17 May 2022</w:t>
            </w:r>
          </w:p>
        </w:tc>
      </w:tr>
      <w:tr w:rsidR="000B5A68" w:rsidRPr="000B5A68" w:rsidTr="009C4BDC">
        <w:trPr>
          <w:trHeight w:val="300"/>
        </w:trPr>
        <w:tc>
          <w:tcPr>
            <w:tcW w:w="2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11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Indra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720160803009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SPM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Marketing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Mangkir Tgl/ 30 dan 31 Mei 2022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ST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04/CINT/HC&amp;GA/ST/VI/2022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6 Jun 2022</w:t>
            </w:r>
          </w:p>
        </w:tc>
      </w:tr>
      <w:tr w:rsidR="000B5A68" w:rsidRPr="000B5A68" w:rsidTr="009C4BDC">
        <w:trPr>
          <w:trHeight w:val="300"/>
        </w:trPr>
        <w:tc>
          <w:tcPr>
            <w:tcW w:w="2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12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Ilham Tasmara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20150804300</w:t>
            </w:r>
          </w:p>
        </w:tc>
        <w:tc>
          <w:tcPr>
            <w:tcW w:w="6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Eng.  R &amp; M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Engineering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P1 Tgl 7, 18 dan 29 Juli 2022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ST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05/CINT/HC&amp;GA/ST/VIII/2022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8 Aug 2022</w:t>
            </w:r>
          </w:p>
        </w:tc>
      </w:tr>
      <w:tr w:rsidR="000B5A68" w:rsidRPr="000B5A68" w:rsidTr="009C4BDC">
        <w:trPr>
          <w:trHeight w:val="300"/>
        </w:trPr>
        <w:tc>
          <w:tcPr>
            <w:tcW w:w="2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13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Dwi Afrriyanto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20121010226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Ass. Folding Chair 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Produksi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P1 tgl 6, 15 dan 29 Juli 2022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SP1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06/CINT/HC&amp;GA/SPI/VIII/2022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8 Aug 2022</w:t>
            </w:r>
          </w:p>
        </w:tc>
      </w:tr>
      <w:tr w:rsidR="000B5A68" w:rsidRPr="000B5A68" w:rsidTr="009C4BDC">
        <w:trPr>
          <w:trHeight w:val="300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  <w:p w:rsidR="009C4BDC" w:rsidRPr="000B5A68" w:rsidRDefault="009C4BDC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0B5A68" w:rsidRPr="000B5A68" w:rsidTr="009C4BDC">
        <w:trPr>
          <w:trHeight w:val="60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NO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BULAN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JUMLAH TK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ST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SP 1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SP 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SP 3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JUMLAH SANKSI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% JUMLAH SANKSI</w:t>
            </w:r>
          </w:p>
        </w:tc>
      </w:tr>
      <w:tr w:rsidR="000B5A68" w:rsidRPr="000B5A68" w:rsidTr="009C4BDC">
        <w:trPr>
          <w:trHeight w:val="30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JANUARI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529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1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0.6%</w:t>
            </w:r>
          </w:p>
        </w:tc>
      </w:tr>
      <w:tr w:rsidR="000B5A68" w:rsidRPr="000B5A68" w:rsidTr="009C4BDC">
        <w:trPr>
          <w:trHeight w:val="30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FEBRUARI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528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0.0%</w:t>
            </w:r>
          </w:p>
        </w:tc>
      </w:tr>
      <w:tr w:rsidR="000B5A68" w:rsidRPr="000B5A68" w:rsidTr="009C4BDC">
        <w:trPr>
          <w:trHeight w:val="30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MARET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529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1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0.4%</w:t>
            </w:r>
          </w:p>
        </w:tc>
      </w:tr>
      <w:tr w:rsidR="000B5A68" w:rsidRPr="000B5A68" w:rsidTr="009C4BDC">
        <w:trPr>
          <w:trHeight w:val="30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APRIL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491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3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1.0%</w:t>
            </w:r>
          </w:p>
        </w:tc>
      </w:tr>
      <w:tr w:rsidR="000B5A68" w:rsidRPr="000B5A68" w:rsidTr="009C4BDC">
        <w:trPr>
          <w:trHeight w:val="30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MEI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523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0.0%</w:t>
            </w:r>
          </w:p>
        </w:tc>
      </w:tr>
      <w:tr w:rsidR="000B5A68" w:rsidRPr="000B5A68" w:rsidTr="009C4BDC">
        <w:trPr>
          <w:trHeight w:val="30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lastRenderedPageBreak/>
              <w:t>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JUNI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522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0.2%</w:t>
            </w:r>
          </w:p>
        </w:tc>
      </w:tr>
      <w:tr w:rsidR="000B5A68" w:rsidRPr="000B5A68" w:rsidTr="009C4BDC">
        <w:trPr>
          <w:trHeight w:val="30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JULI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521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1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color w:val="000000"/>
              </w:rPr>
              <w:t>0.4%</w:t>
            </w:r>
          </w:p>
        </w:tc>
      </w:tr>
      <w:tr w:rsidR="000B5A68" w:rsidRPr="000B5A68" w:rsidTr="009C4BDC">
        <w:trPr>
          <w:trHeight w:val="30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6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13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68" w:rsidRPr="000B5A68" w:rsidRDefault="000B5A68" w:rsidP="000B5A68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0B5A68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2.5%</w:t>
            </w:r>
          </w:p>
        </w:tc>
      </w:tr>
    </w:tbl>
    <w:p w:rsidR="003B05B7" w:rsidRPr="00920E85" w:rsidRDefault="003B05B7" w:rsidP="00920E85">
      <w:pPr>
        <w:jc w:val="both"/>
        <w:rPr>
          <w:rFonts w:ascii="Arial" w:hAnsi="Arial"/>
          <w:sz w:val="22"/>
        </w:rPr>
      </w:pPr>
    </w:p>
    <w:p w:rsidR="003C7ACA" w:rsidRPr="003C7ACA" w:rsidRDefault="003C7ACA" w:rsidP="003C7ACA">
      <w:pPr>
        <w:pStyle w:val="ListParagraph"/>
        <w:numPr>
          <w:ilvl w:val="1"/>
          <w:numId w:val="8"/>
        </w:numPr>
        <w:ind w:left="7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Building Maintenance</w:t>
      </w:r>
    </w:p>
    <w:p w:rsidR="003C7ACA" w:rsidRDefault="003C7ACA" w:rsidP="003C7ACA">
      <w:pPr>
        <w:jc w:val="both"/>
        <w:rPr>
          <w:rFonts w:ascii="Arial" w:hAnsi="Arial"/>
          <w:sz w:val="22"/>
          <w:szCs w:val="22"/>
        </w:rPr>
      </w:pPr>
      <w:r w:rsidRPr="003C7ACA">
        <w:rPr>
          <w:rFonts w:ascii="Arial" w:hAnsi="Arial"/>
          <w:sz w:val="22"/>
        </w:rPr>
        <w:t xml:space="preserve">Rencana pekerjaan dan pemeliharaan gedung </w:t>
      </w:r>
      <w:r>
        <w:rPr>
          <w:rFonts w:ascii="Arial" w:hAnsi="Arial"/>
          <w:sz w:val="22"/>
        </w:rPr>
        <w:t xml:space="preserve">per </w:t>
      </w:r>
      <w:r w:rsidRPr="003C7ACA">
        <w:rPr>
          <w:rFonts w:ascii="Arial" w:hAnsi="Arial"/>
          <w:sz w:val="22"/>
        </w:rPr>
        <w:t xml:space="preserve">Januari s/d Juli 2022 </w:t>
      </w:r>
      <w:r w:rsidRPr="003C7ACA">
        <w:rPr>
          <w:rFonts w:ascii="Arial" w:hAnsi="Arial"/>
          <w:sz w:val="22"/>
          <w:szCs w:val="22"/>
        </w:rPr>
        <w:t xml:space="preserve">sebagai </w:t>
      </w:r>
      <w:proofErr w:type="gramStart"/>
      <w:r w:rsidRPr="003C7ACA">
        <w:rPr>
          <w:rFonts w:ascii="Arial" w:hAnsi="Arial"/>
          <w:sz w:val="22"/>
          <w:szCs w:val="22"/>
        </w:rPr>
        <w:t>berikut :</w:t>
      </w:r>
      <w:proofErr w:type="gramEnd"/>
    </w:p>
    <w:tbl>
      <w:tblPr>
        <w:tblW w:w="5082" w:type="pct"/>
        <w:tblLayout w:type="fixed"/>
        <w:tblLook w:val="04A0" w:firstRow="1" w:lastRow="0" w:firstColumn="1" w:lastColumn="0" w:noHBand="0" w:noVBand="1"/>
      </w:tblPr>
      <w:tblGrid>
        <w:gridCol w:w="1187"/>
        <w:gridCol w:w="360"/>
        <w:gridCol w:w="4771"/>
        <w:gridCol w:w="2682"/>
        <w:gridCol w:w="1099"/>
      </w:tblGrid>
      <w:tr w:rsidR="003C7ACA" w:rsidRPr="003C7ACA" w:rsidTr="00920E85">
        <w:trPr>
          <w:trHeight w:val="60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BULAN</w:t>
            </w:r>
          </w:p>
        </w:tc>
        <w:tc>
          <w:tcPr>
            <w:tcW w:w="25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URAIAN PEKERJAAN</w:t>
            </w:r>
          </w:p>
        </w:tc>
        <w:tc>
          <w:tcPr>
            <w:tcW w:w="1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STATUS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1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Perbaikan talang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Gedung chrome belakang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cancel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2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Penggantian atap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Gedung Chrome belakang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cancel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Penggantian atap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Area gudang cat gudang pusat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pending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Pembuatan Biopori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All Lahan hijau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continue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JANUARI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1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Perbaikan lantai keramik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kantor PPIC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closed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2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Bongkar wastafel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PPIC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waiting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Perbaikan AC Kantor PPIC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closed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FEBRUARI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1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Pemasangan atap teras dan pengecatan rangka baja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Teras Accounting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closed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2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Penutup atap dimesin WWTP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IR/GA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closed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MARET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1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Perbaikan Jalan Di Area Finishing Cat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Produksi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closed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APRIL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1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Perbaikan AC Di Ruang Produksi Atas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Produksi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closed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MEI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1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Perbaikan lantai Rusak area Konstruksi Yamato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Produksi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closed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2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Pengecatan dinding dalam area produksi C-Pro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Produksi C-Pro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closed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Perbaikan Kebocoran Atap Woodline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Produksi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closed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  <w:t>Perbaikan Area Penyimpanan JIG/Matres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  <w:t>Enggenering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  <w:t>progress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5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lajur air gunung dar depan PLN ke depan Powder Coating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Enggenering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closed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6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  <w:t>Perbaikan Area Penyimpanan JIG/Matres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  <w:t>NSB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  <w:t>progress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7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Perbaikan Lantai Di NSB lantai 2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NSB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waiting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8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Perbaikan Lantai Di NSB lantai  bawah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NSB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closed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9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Perbaikan Atap Plafond Bocor Di lantai 1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NSB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closed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10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Perbaikan AC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Kantor Gudang Pusat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closed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11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Pergantian lampu mercury &amp; lampu neon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Gudang Pusat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closed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12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Pembuatan Bak Sumur Imbuhan Depan PUK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IR/GA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progress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13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Pembuatan pembatas di area panel dan kran hydrant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Engginering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closed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JUNI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1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Perbaikan Jalur asam basa di parit chrome depan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Produksi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waiting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2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Pembongkaran dudukan mesin Konstruksi Mesin las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Engginering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closed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Perbaikan lantai &amp; Rel pintu gerbang gudang woodline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PPIC - MRP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closed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Perbaikan atap dan lisplang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Atap Facility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waiting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5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Perbaikan atap area depan Engginering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Engginering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waiting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6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Pengecatan dalam dan Luar Ruang Testing QC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QC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closed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7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Pekerjaan pengecatan kuda-kuda baja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Kolam sludge limbah chrome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closed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8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Pemasangan atap seng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Kolam sludge limbah chrome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closed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9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Pemasangan sealent kaca jendela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Kantor utama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continue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JULI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1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Penggantian atap area Crome depan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Gedung Chrome depan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closed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2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Perbaikan Lantai Toilet Woodline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Woodline 1 Toilet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progress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Perbaikan Lantai Toilet Assembling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Assembling 7 Toliet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waiting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Pemotongan pohon rindang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Area solar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progress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5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Perbaikan plafond dalam balok beton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Pos Security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progress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6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Pengecatan area dinding  dalam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Pos Security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progress</w:t>
            </w:r>
          </w:p>
        </w:tc>
      </w:tr>
      <w:tr w:rsidR="003C7ACA" w:rsidRPr="003C7ACA" w:rsidTr="003C7ACA">
        <w:trPr>
          <w:trHeight w:val="300"/>
        </w:trPr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7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Pemasangan keramik teras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Kantor utama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CA" w:rsidRPr="003C7ACA" w:rsidRDefault="003C7ACA" w:rsidP="003C7ACA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C7ACA">
              <w:rPr>
                <w:rFonts w:ascii="Calibri" w:eastAsia="Times New Roman" w:hAnsi="Calibri" w:cs="Times New Roman"/>
                <w:sz w:val="22"/>
                <w:szCs w:val="22"/>
              </w:rPr>
              <w:t>progress</w:t>
            </w:r>
          </w:p>
        </w:tc>
      </w:tr>
    </w:tbl>
    <w:p w:rsidR="004B2199" w:rsidRDefault="004B2199" w:rsidP="000F656D">
      <w:pPr>
        <w:pStyle w:val="ListParagraph"/>
        <w:ind w:left="0"/>
        <w:contextualSpacing w:val="0"/>
        <w:jc w:val="both"/>
        <w:rPr>
          <w:rFonts w:ascii="Arial" w:hAnsi="Arial"/>
          <w:sz w:val="22"/>
        </w:rPr>
        <w:sectPr w:rsidR="004B2199" w:rsidSect="00AD0648">
          <w:footerReference w:type="default" r:id="rId29"/>
          <w:footerReference w:type="first" r:id="rId30"/>
          <w:type w:val="continuous"/>
          <w:pgSz w:w="12240" w:h="15840"/>
          <w:pgMar w:top="1440" w:right="1440" w:bottom="1440" w:left="1080" w:header="576" w:footer="432" w:gutter="0"/>
          <w:pgNumType w:start="7"/>
          <w:cols w:space="720"/>
          <w:titlePg/>
          <w:docGrid w:linePitch="360"/>
        </w:sectPr>
      </w:pPr>
    </w:p>
    <w:p w:rsidR="000F656D" w:rsidRPr="009D59CA" w:rsidRDefault="009D59CA" w:rsidP="009D59CA">
      <w:pPr>
        <w:pStyle w:val="Heading1"/>
        <w:spacing w:after="240"/>
        <w:ind w:left="450"/>
        <w:rPr>
          <w:rFonts w:ascii="Arial" w:hAnsi="Arial" w:cs="Arial"/>
          <w:b/>
          <w:bCs/>
          <w:color w:val="000000" w:themeColor="text1"/>
          <w:szCs w:val="24"/>
          <w:lang w:val="en-US"/>
        </w:rPr>
      </w:pPr>
      <w:r>
        <w:rPr>
          <w:rStyle w:val="Strong"/>
          <w:rFonts w:ascii="Arial" w:hAnsi="Arial" w:cs="Arial"/>
          <w:color w:val="000000" w:themeColor="text1"/>
          <w:szCs w:val="24"/>
          <w:lang w:val="en-US"/>
        </w:rPr>
        <w:lastRenderedPageBreak/>
        <w:t xml:space="preserve">3.     </w:t>
      </w:r>
      <w:r w:rsidR="000F656D" w:rsidRPr="009D59CA">
        <w:rPr>
          <w:rStyle w:val="Strong"/>
          <w:rFonts w:ascii="Arial" w:hAnsi="Arial" w:cs="Arial"/>
          <w:color w:val="000000" w:themeColor="text1"/>
          <w:szCs w:val="24"/>
          <w:lang w:val="en-US"/>
        </w:rPr>
        <w:t>LH</w:t>
      </w:r>
    </w:p>
    <w:p w:rsidR="000F656D" w:rsidRPr="009D59CA" w:rsidRDefault="005C19D3" w:rsidP="009D59CA">
      <w:pPr>
        <w:pStyle w:val="ListParagraph"/>
        <w:numPr>
          <w:ilvl w:val="1"/>
          <w:numId w:val="14"/>
        </w:num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Log Book</w:t>
      </w:r>
      <w:r w:rsidR="000F656D" w:rsidRPr="009D59CA">
        <w:rPr>
          <w:rFonts w:ascii="Arial" w:hAnsi="Arial"/>
          <w:b/>
          <w:sz w:val="24"/>
        </w:rPr>
        <w:t xml:space="preserve"> </w:t>
      </w:r>
      <w:r w:rsidR="005A59E4">
        <w:rPr>
          <w:rFonts w:ascii="Arial" w:hAnsi="Arial"/>
          <w:b/>
          <w:sz w:val="24"/>
        </w:rPr>
        <w:t>TPS L</w:t>
      </w:r>
      <w:r w:rsidR="000F656D" w:rsidRPr="009D59CA">
        <w:rPr>
          <w:rFonts w:ascii="Arial" w:hAnsi="Arial"/>
          <w:b/>
          <w:sz w:val="24"/>
        </w:rPr>
        <w:t>B3</w:t>
      </w:r>
    </w:p>
    <w:tbl>
      <w:tblPr>
        <w:tblW w:w="11520" w:type="dxa"/>
        <w:tblInd w:w="108" w:type="dxa"/>
        <w:tblLook w:val="04A0" w:firstRow="1" w:lastRow="0" w:firstColumn="1" w:lastColumn="0" w:noHBand="0" w:noVBand="1"/>
      </w:tblPr>
      <w:tblGrid>
        <w:gridCol w:w="516"/>
        <w:gridCol w:w="2196"/>
        <w:gridCol w:w="1676"/>
        <w:gridCol w:w="1676"/>
        <w:gridCol w:w="1676"/>
        <w:gridCol w:w="1676"/>
        <w:gridCol w:w="2104"/>
      </w:tblGrid>
      <w:tr w:rsidR="005A59E4" w:rsidRPr="005A59E4" w:rsidTr="005A59E4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Bulan  : Juli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5A59E4" w:rsidRPr="005A59E4" w:rsidTr="005A59E4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Tahun : 2022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5A59E4" w:rsidRPr="005A59E4" w:rsidTr="004B2199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:rsidR="005A59E4" w:rsidRPr="004B2199" w:rsidRDefault="005A59E4" w:rsidP="004B2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4B2199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:rsidR="005A59E4" w:rsidRPr="004B2199" w:rsidRDefault="005A59E4" w:rsidP="004B2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4B2199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JENIS B3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:rsidR="005A59E4" w:rsidRPr="004B2199" w:rsidRDefault="005A59E4" w:rsidP="004B2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4B2199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SALDO AWAL (KG)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:rsidR="005A59E4" w:rsidRPr="004B2199" w:rsidRDefault="005A59E4" w:rsidP="004B2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4B2199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MASUK (KG)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:rsidR="005A59E4" w:rsidRPr="004B2199" w:rsidRDefault="005A59E4" w:rsidP="004B2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4B2199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KELUAR (KG)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:rsidR="005A59E4" w:rsidRPr="004B2199" w:rsidRDefault="005A59E4" w:rsidP="004B2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4B2199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SALDO AKHIR (KG)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:rsidR="005A59E4" w:rsidRPr="004B2199" w:rsidRDefault="005A59E4" w:rsidP="004B2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4B2199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KETERANGAN</w:t>
            </w:r>
          </w:p>
        </w:tc>
      </w:tr>
      <w:tr w:rsidR="005A59E4" w:rsidRPr="005A59E4" w:rsidTr="005A59E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15,930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11,180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4,750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A59E4" w:rsidRPr="005A59E4" w:rsidTr="005A59E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Sarung tangan bekas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A59E4" w:rsidRPr="005A59E4" w:rsidTr="005A59E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Jerigen kimia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dlm kg (@ 2 kg)</w:t>
            </w:r>
          </w:p>
        </w:tc>
      </w:tr>
      <w:tr w:rsidR="005A59E4" w:rsidRPr="005A59E4" w:rsidTr="005A59E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Oli bekas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dlm kg (@ 0.9 kg)</w:t>
            </w:r>
          </w:p>
        </w:tc>
      </w:tr>
      <w:tr w:rsidR="005A59E4" w:rsidRPr="005A59E4" w:rsidTr="005A59E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Lampu bekas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dlm kg (@ 0.2 kg)</w:t>
            </w:r>
          </w:p>
        </w:tc>
      </w:tr>
      <w:tr w:rsidR="005A59E4" w:rsidRPr="005A59E4" w:rsidTr="005A59E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Kertas filter bekas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A59E4" w:rsidRPr="005A59E4" w:rsidTr="005A59E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Sisa powder cat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A59E4" w:rsidRPr="005A59E4" w:rsidTr="005A59E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Serbuk besi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A59E4" w:rsidRPr="005A59E4" w:rsidTr="005A59E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16,073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11,180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4,893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A59E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0F656D" w:rsidRDefault="000F656D" w:rsidP="000F656D">
      <w:pPr>
        <w:pStyle w:val="ListParagraph"/>
        <w:ind w:left="426"/>
        <w:rPr>
          <w:rFonts w:ascii="Arial" w:hAnsi="Arial"/>
          <w:b/>
          <w:sz w:val="24"/>
        </w:rPr>
      </w:pPr>
    </w:p>
    <w:p w:rsidR="000F656D" w:rsidRDefault="000F656D" w:rsidP="000F656D">
      <w:pPr>
        <w:pStyle w:val="ListParagraph"/>
        <w:ind w:left="426"/>
        <w:rPr>
          <w:rFonts w:ascii="Arial" w:hAnsi="Arial"/>
          <w:b/>
          <w:sz w:val="24"/>
        </w:rPr>
      </w:pPr>
    </w:p>
    <w:p w:rsidR="000F656D" w:rsidRDefault="000F656D" w:rsidP="00137DEB">
      <w:pPr>
        <w:pStyle w:val="ListParagraph"/>
        <w:ind w:left="0"/>
        <w:contextualSpacing w:val="0"/>
        <w:jc w:val="both"/>
        <w:rPr>
          <w:rFonts w:ascii="Arial" w:hAnsi="Arial"/>
          <w:sz w:val="22"/>
        </w:rPr>
        <w:sectPr w:rsidR="000F656D" w:rsidSect="000F656D">
          <w:headerReference w:type="first" r:id="rId31"/>
          <w:type w:val="continuous"/>
          <w:pgSz w:w="15840" w:h="12240" w:orient="landscape"/>
          <w:pgMar w:top="1080" w:right="1440" w:bottom="1886" w:left="1440" w:header="576" w:footer="432" w:gutter="0"/>
          <w:pgNumType w:start="7"/>
          <w:cols w:space="720"/>
          <w:titlePg/>
          <w:docGrid w:linePitch="360"/>
        </w:sectPr>
      </w:pPr>
    </w:p>
    <w:p w:rsidR="00AE606F" w:rsidRPr="00182919" w:rsidRDefault="007F7FB4" w:rsidP="00182919">
      <w:pPr>
        <w:pStyle w:val="ListParagraph"/>
        <w:numPr>
          <w:ilvl w:val="1"/>
          <w:numId w:val="14"/>
        </w:numPr>
        <w:rPr>
          <w:rFonts w:ascii="Arial" w:hAnsi="Arial"/>
          <w:b/>
          <w:sz w:val="24"/>
        </w:rPr>
      </w:pPr>
      <w:r w:rsidRPr="00182919">
        <w:rPr>
          <w:rFonts w:ascii="Arial" w:hAnsi="Arial"/>
          <w:b/>
          <w:sz w:val="24"/>
        </w:rPr>
        <w:lastRenderedPageBreak/>
        <w:t>IPAL</w:t>
      </w:r>
      <w:r w:rsidR="00182919" w:rsidRPr="00182919">
        <w:rPr>
          <w:rFonts w:ascii="Arial" w:hAnsi="Arial"/>
          <w:b/>
          <w:sz w:val="24"/>
        </w:rPr>
        <w:t>_</w:t>
      </w:r>
      <w:r w:rsidR="00182919" w:rsidRPr="00182919">
        <w:rPr>
          <w:rFonts w:ascii="Arial" w:eastAsia="Times New Roman" w:hAnsi="Arial"/>
          <w:b/>
          <w:bCs/>
          <w:sz w:val="24"/>
          <w:szCs w:val="24"/>
        </w:rPr>
        <w:t>HASIL PEMANTAUAN KUALITAS AIR LIMBAH</w:t>
      </w:r>
    </w:p>
    <w:tbl>
      <w:tblPr>
        <w:tblW w:w="10001" w:type="dxa"/>
        <w:tblInd w:w="103" w:type="dxa"/>
        <w:tblLook w:val="04A0" w:firstRow="1" w:lastRow="0" w:firstColumn="1" w:lastColumn="0" w:noHBand="0" w:noVBand="1"/>
      </w:tblPr>
      <w:tblGrid>
        <w:gridCol w:w="456"/>
        <w:gridCol w:w="3986"/>
        <w:gridCol w:w="1430"/>
        <w:gridCol w:w="1067"/>
        <w:gridCol w:w="3133"/>
      </w:tblGrid>
      <w:tr w:rsidR="005A59E4" w:rsidRPr="005A59E4" w:rsidTr="005A59E4">
        <w:trPr>
          <w:trHeight w:val="255"/>
        </w:trPr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A59E4">
              <w:rPr>
                <w:rFonts w:ascii="Calibri" w:eastAsia="Times New Roman" w:hAnsi="Calibri" w:cs="Times New Roman"/>
                <w:b/>
                <w:bCs/>
              </w:rPr>
              <w:t>Keterangan Sampling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5A59E4">
              <w:rPr>
                <w:rFonts w:ascii="Calibri" w:eastAsia="Times New Roman" w:hAnsi="Calibri" w:cs="Times New Roman"/>
                <w:b/>
                <w:bCs/>
              </w:rPr>
              <w:t>Bulan Juli 2022</w:t>
            </w:r>
          </w:p>
        </w:tc>
      </w:tr>
      <w:tr w:rsidR="005A59E4" w:rsidRPr="005A59E4" w:rsidTr="005A59E4">
        <w:trPr>
          <w:trHeight w:val="255"/>
        </w:trPr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Kode Sampel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Sampel Air Limbah</w:t>
            </w:r>
          </w:p>
        </w:tc>
      </w:tr>
      <w:tr w:rsidR="005A59E4" w:rsidRPr="005A59E4" w:rsidTr="005A59E4">
        <w:trPr>
          <w:trHeight w:val="255"/>
        </w:trPr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Lokasi Sampling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Outlet IPAL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5A59E4" w:rsidRPr="005A59E4" w:rsidTr="005A59E4">
        <w:trPr>
          <w:trHeight w:val="300"/>
        </w:trPr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 xml:space="preserve">Titik Koordinat Lokasi 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07</w:t>
            </w:r>
            <w:r w:rsidRPr="005A59E4">
              <w:rPr>
                <w:rFonts w:ascii="Calibri" w:eastAsia="Times New Roman" w:hAnsi="Calibri" w:cs="Times New Roman"/>
                <w:vertAlign w:val="superscript"/>
              </w:rPr>
              <w:t>0</w:t>
            </w:r>
            <w:r w:rsidRPr="005A59E4">
              <w:rPr>
                <w:rFonts w:ascii="Calibri" w:eastAsia="Times New Roman" w:hAnsi="Calibri" w:cs="Times New Roman"/>
              </w:rPr>
              <w:t xml:space="preserve"> 81' 72.3" LS  92</w:t>
            </w:r>
            <w:r w:rsidRPr="005A59E4">
              <w:rPr>
                <w:rFonts w:ascii="Calibri" w:eastAsia="Times New Roman" w:hAnsi="Calibri" w:cs="Times New Roman"/>
                <w:vertAlign w:val="superscript"/>
              </w:rPr>
              <w:t>0</w:t>
            </w:r>
            <w:r w:rsidRPr="005A59E4">
              <w:rPr>
                <w:rFonts w:ascii="Calibri" w:eastAsia="Times New Roman" w:hAnsi="Calibri" w:cs="Times New Roman"/>
              </w:rPr>
              <w:t xml:space="preserve"> 36' 04.4'' BT</w:t>
            </w:r>
          </w:p>
        </w:tc>
      </w:tr>
      <w:tr w:rsidR="005A59E4" w:rsidRPr="005A59E4" w:rsidTr="005A59E4">
        <w:trPr>
          <w:trHeight w:val="255"/>
        </w:trPr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Tanggal Sampling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08-Jul-22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5A59E4" w:rsidRPr="005A59E4" w:rsidTr="005A59E4">
        <w:trPr>
          <w:trHeight w:val="255"/>
        </w:trPr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Jam Sampling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11.00 WIB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5A59E4" w:rsidRPr="005A59E4" w:rsidTr="005A59E4">
        <w:trPr>
          <w:trHeight w:val="255"/>
        </w:trPr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Petugas Sampling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Ahnaf Dzaki R.</w:t>
            </w:r>
          </w:p>
        </w:tc>
      </w:tr>
      <w:tr w:rsidR="005A59E4" w:rsidRPr="005A59E4" w:rsidTr="005A59E4">
        <w:trPr>
          <w:trHeight w:val="255"/>
        </w:trPr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Jumlah Produksi Bulan Sampling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19,044.41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m2</w:t>
            </w:r>
          </w:p>
        </w:tc>
      </w:tr>
      <w:tr w:rsidR="005A59E4" w:rsidRPr="005A59E4" w:rsidTr="005A59E4">
        <w:trPr>
          <w:trHeight w:val="255"/>
        </w:trPr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Tanggal Sertifikat Hasil Analisis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28-Jul-22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5A59E4" w:rsidRPr="005A59E4" w:rsidTr="005A59E4">
        <w:trPr>
          <w:trHeight w:val="255"/>
        </w:trPr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Hasil Analisa Laboratorium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5A59E4" w:rsidRPr="005A59E4" w:rsidTr="005A59E4">
        <w:trPr>
          <w:trHeight w:val="255"/>
        </w:trPr>
        <w:tc>
          <w:tcPr>
            <w:tcW w:w="3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5A59E4">
              <w:rPr>
                <w:rFonts w:ascii="Calibri" w:eastAsia="Times New Roman" w:hAnsi="Calibri" w:cs="Times New Roman"/>
                <w:b/>
                <w:bCs/>
              </w:rPr>
              <w:t>No</w:t>
            </w:r>
          </w:p>
        </w:tc>
        <w:tc>
          <w:tcPr>
            <w:tcW w:w="39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5A59E4">
              <w:rPr>
                <w:rFonts w:ascii="Calibri" w:eastAsia="Times New Roman" w:hAnsi="Calibri" w:cs="Times New Roman"/>
                <w:b/>
                <w:bCs/>
              </w:rPr>
              <w:t>Parameter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5A59E4">
              <w:rPr>
                <w:rFonts w:ascii="Calibri" w:eastAsia="Times New Roman" w:hAnsi="Calibri" w:cs="Times New Roman"/>
                <w:b/>
                <w:bCs/>
              </w:rPr>
              <w:t>Baku Mutu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5A59E4">
              <w:rPr>
                <w:rFonts w:ascii="Calibri" w:eastAsia="Times New Roman" w:hAnsi="Calibri" w:cs="Times New Roman"/>
                <w:b/>
                <w:bCs/>
              </w:rPr>
              <w:t>Bulan Juli 2022</w:t>
            </w:r>
          </w:p>
        </w:tc>
      </w:tr>
      <w:tr w:rsidR="005A59E4" w:rsidRPr="005A59E4" w:rsidTr="005A59E4">
        <w:trPr>
          <w:trHeight w:val="255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39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5A59E4">
              <w:rPr>
                <w:rFonts w:ascii="Calibri" w:eastAsia="Times New Roman" w:hAnsi="Calibri" w:cs="Times New Roman"/>
                <w:b/>
                <w:bCs/>
              </w:rPr>
              <w:t xml:space="preserve">Kadar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5A59E4">
              <w:rPr>
                <w:rFonts w:ascii="Calibri" w:eastAsia="Times New Roman" w:hAnsi="Calibri" w:cs="Times New Roman"/>
                <w:b/>
                <w:bCs/>
              </w:rPr>
              <w:t xml:space="preserve">Kadar 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5A59E4">
              <w:rPr>
                <w:rFonts w:ascii="Calibri" w:eastAsia="Times New Roman" w:hAnsi="Calibri" w:cs="Times New Roman"/>
                <w:b/>
                <w:bCs/>
              </w:rPr>
              <w:t>Metode</w:t>
            </w:r>
          </w:p>
        </w:tc>
      </w:tr>
      <w:tr w:rsidR="005A59E4" w:rsidRPr="005A59E4" w:rsidTr="005A59E4">
        <w:trPr>
          <w:trHeight w:val="255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39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5A59E4">
              <w:rPr>
                <w:rFonts w:ascii="Calibri" w:eastAsia="Times New Roman" w:hAnsi="Calibri" w:cs="Times New Roman"/>
                <w:b/>
                <w:bCs/>
              </w:rPr>
              <w:t>(mg/L)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5A59E4">
              <w:rPr>
                <w:rFonts w:ascii="Calibri" w:eastAsia="Times New Roman" w:hAnsi="Calibri" w:cs="Times New Roman"/>
                <w:b/>
                <w:bCs/>
              </w:rPr>
              <w:t>(mg/L)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5A59E4">
              <w:rPr>
                <w:rFonts w:ascii="Calibri" w:eastAsia="Times New Roman" w:hAnsi="Calibri" w:cs="Times New Roman"/>
                <w:b/>
                <w:bCs/>
              </w:rPr>
              <w:t>Uji</w:t>
            </w:r>
          </w:p>
        </w:tc>
      </w:tr>
      <w:tr w:rsidR="005A59E4" w:rsidRPr="005A59E4" w:rsidTr="005A59E4">
        <w:trPr>
          <w:trHeight w:val="255"/>
        </w:trPr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39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5A59E4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5A59E4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5A59E4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  <w:tr w:rsidR="005A59E4" w:rsidRPr="005A59E4" w:rsidTr="005A59E4">
        <w:trPr>
          <w:trHeight w:val="255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Total Padatan Tersuspensi (TSS)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3.33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SNI 06-6989.3-2019</w:t>
            </w:r>
          </w:p>
        </w:tc>
      </w:tr>
      <w:tr w:rsidR="005A59E4" w:rsidRPr="005A59E4" w:rsidTr="005A59E4">
        <w:trPr>
          <w:trHeight w:val="255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pH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6.0-9.0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7.15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SNI 06-6989.11-2019</w:t>
            </w:r>
          </w:p>
        </w:tc>
      </w:tr>
      <w:tr w:rsidR="005A59E4" w:rsidRPr="005A59E4" w:rsidTr="005A59E4">
        <w:trPr>
          <w:trHeight w:val="255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Seng (Zn)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0.04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IK-MP.K-A06 (MP-AES)</w:t>
            </w:r>
          </w:p>
        </w:tc>
      </w:tr>
      <w:tr w:rsidR="005A59E4" w:rsidRPr="005A59E4" w:rsidTr="005A59E4">
        <w:trPr>
          <w:trHeight w:val="255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Krom Hexavalen (Cr6+)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0.1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0.08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SM 23rd Edition, 3500-Cr B, 2017</w:t>
            </w:r>
          </w:p>
        </w:tc>
      </w:tr>
      <w:tr w:rsidR="005A59E4" w:rsidRPr="005A59E4" w:rsidTr="005A59E4">
        <w:trPr>
          <w:trHeight w:val="255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Tembaga (Cu)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0.6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0.03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IK-MP.K-A06 (MP-AES)</w:t>
            </w:r>
          </w:p>
        </w:tc>
      </w:tr>
      <w:tr w:rsidR="005A59E4" w:rsidRPr="005A59E4" w:rsidTr="005A59E4">
        <w:trPr>
          <w:trHeight w:val="255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Kadmium (Cd)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0.05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&lt;0.001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IK-MP.K-A06 (MP-AES)</w:t>
            </w:r>
          </w:p>
        </w:tc>
      </w:tr>
      <w:tr w:rsidR="005A59E4" w:rsidRPr="005A59E4" w:rsidTr="005A59E4">
        <w:trPr>
          <w:trHeight w:val="255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Timbal (Pb)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0.1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0.07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IK-MP.K-A06 (MP-AES)</w:t>
            </w:r>
          </w:p>
        </w:tc>
      </w:tr>
      <w:tr w:rsidR="005A59E4" w:rsidRPr="005A59E4" w:rsidTr="005A59E4">
        <w:trPr>
          <w:trHeight w:val="255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Cr Total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0.5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0.08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IK-MP.K-A06 (MP-AES)</w:t>
            </w:r>
          </w:p>
        </w:tc>
      </w:tr>
      <w:tr w:rsidR="005A59E4" w:rsidRPr="005A59E4" w:rsidTr="005A59E4">
        <w:trPr>
          <w:trHeight w:val="255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Nikel (Ni)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0.26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IK-MP.K-A06 (MP-AES)</w:t>
            </w:r>
          </w:p>
        </w:tc>
      </w:tr>
      <w:tr w:rsidR="005A59E4" w:rsidRPr="005A59E4" w:rsidTr="005A59E4">
        <w:trPr>
          <w:trHeight w:val="255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Sianida (Cn)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0.2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&lt;0.005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APHA 23rd, 4500 CN C&amp;E (2017)</w:t>
            </w:r>
          </w:p>
        </w:tc>
      </w:tr>
      <w:tr w:rsidR="005A59E4" w:rsidRPr="005A59E4" w:rsidTr="005A59E4">
        <w:trPr>
          <w:trHeight w:val="255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Perak (Ag)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0.5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&lt;0.01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5A59E4" w:rsidRPr="005A59E4" w:rsidRDefault="005A59E4" w:rsidP="005A5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A59E4">
              <w:rPr>
                <w:rFonts w:ascii="Calibri" w:eastAsia="Times New Roman" w:hAnsi="Calibri" w:cs="Times New Roman"/>
              </w:rPr>
              <w:t>USEPA 6010D (2018)</w:t>
            </w:r>
          </w:p>
        </w:tc>
      </w:tr>
    </w:tbl>
    <w:p w:rsidR="005A59E4" w:rsidRPr="005A59E4" w:rsidRDefault="005A59E4" w:rsidP="005A59E4">
      <w:pPr>
        <w:jc w:val="both"/>
        <w:rPr>
          <w:rFonts w:ascii="Arial" w:hAnsi="Arial"/>
          <w:b/>
          <w:sz w:val="24"/>
        </w:rPr>
      </w:pPr>
    </w:p>
    <w:p w:rsidR="002D55E7" w:rsidRDefault="002D55E7" w:rsidP="00AD1109">
      <w:pPr>
        <w:pStyle w:val="ListParagraph"/>
        <w:ind w:left="1134"/>
        <w:contextualSpacing w:val="0"/>
        <w:jc w:val="both"/>
        <w:rPr>
          <w:rFonts w:ascii="Arial" w:hAnsi="Arial"/>
          <w:b/>
          <w:sz w:val="24"/>
        </w:rPr>
      </w:pPr>
    </w:p>
    <w:p w:rsidR="002D55E7" w:rsidRDefault="002D55E7" w:rsidP="00AD1109">
      <w:pPr>
        <w:pStyle w:val="ListParagraph"/>
        <w:ind w:left="1134"/>
        <w:contextualSpacing w:val="0"/>
        <w:jc w:val="both"/>
        <w:rPr>
          <w:rFonts w:ascii="Arial" w:hAnsi="Arial"/>
          <w:b/>
          <w:sz w:val="24"/>
        </w:rPr>
      </w:pPr>
    </w:p>
    <w:p w:rsidR="00310AC5" w:rsidRDefault="00310AC5" w:rsidP="00AD1109">
      <w:pPr>
        <w:pStyle w:val="ListParagraph"/>
        <w:ind w:left="1134"/>
        <w:contextualSpacing w:val="0"/>
        <w:jc w:val="both"/>
        <w:rPr>
          <w:rFonts w:ascii="Arial" w:hAnsi="Arial"/>
          <w:b/>
          <w:sz w:val="24"/>
        </w:rPr>
      </w:pPr>
    </w:p>
    <w:p w:rsidR="00310AC5" w:rsidRDefault="00310AC5" w:rsidP="00AD1109">
      <w:pPr>
        <w:pStyle w:val="ListParagraph"/>
        <w:ind w:left="1134"/>
        <w:contextualSpacing w:val="0"/>
        <w:jc w:val="both"/>
        <w:rPr>
          <w:rFonts w:ascii="Arial" w:hAnsi="Arial"/>
          <w:b/>
          <w:sz w:val="24"/>
        </w:rPr>
      </w:pPr>
    </w:p>
    <w:p w:rsidR="00310AC5" w:rsidRDefault="00310AC5" w:rsidP="00AD1109">
      <w:pPr>
        <w:pStyle w:val="ListParagraph"/>
        <w:ind w:left="1134"/>
        <w:contextualSpacing w:val="0"/>
        <w:jc w:val="both"/>
        <w:rPr>
          <w:rFonts w:ascii="Arial" w:hAnsi="Arial"/>
          <w:b/>
          <w:sz w:val="24"/>
        </w:rPr>
      </w:pPr>
    </w:p>
    <w:p w:rsidR="00310AC5" w:rsidRDefault="00310AC5" w:rsidP="00AD1109">
      <w:pPr>
        <w:pStyle w:val="ListParagraph"/>
        <w:ind w:left="1134"/>
        <w:contextualSpacing w:val="0"/>
        <w:jc w:val="both"/>
        <w:rPr>
          <w:rFonts w:ascii="Arial" w:hAnsi="Arial"/>
          <w:b/>
          <w:sz w:val="24"/>
        </w:rPr>
      </w:pPr>
    </w:p>
    <w:p w:rsidR="00310AC5" w:rsidRDefault="00310AC5" w:rsidP="002D55E7">
      <w:pPr>
        <w:jc w:val="both"/>
        <w:rPr>
          <w:rFonts w:ascii="Arial" w:hAnsi="Arial"/>
          <w:b/>
          <w:sz w:val="24"/>
        </w:rPr>
      </w:pPr>
    </w:p>
    <w:p w:rsidR="001E5E20" w:rsidRDefault="001E5E20" w:rsidP="002D55E7">
      <w:pPr>
        <w:jc w:val="both"/>
        <w:rPr>
          <w:rFonts w:ascii="Arial" w:hAnsi="Arial"/>
          <w:b/>
          <w:sz w:val="24"/>
        </w:rPr>
      </w:pPr>
    </w:p>
    <w:p w:rsidR="009163B0" w:rsidRDefault="009163B0" w:rsidP="002D55E7">
      <w:pPr>
        <w:jc w:val="both"/>
        <w:rPr>
          <w:rFonts w:ascii="Arial" w:hAnsi="Arial"/>
          <w:b/>
          <w:sz w:val="24"/>
        </w:rPr>
      </w:pPr>
    </w:p>
    <w:p w:rsidR="009163B0" w:rsidRPr="002D55E7" w:rsidRDefault="009163B0" w:rsidP="002D55E7">
      <w:pPr>
        <w:jc w:val="both"/>
        <w:rPr>
          <w:rFonts w:ascii="Arial" w:hAnsi="Arial"/>
          <w:b/>
          <w:sz w:val="24"/>
        </w:rPr>
      </w:pPr>
    </w:p>
    <w:p w:rsidR="00310AC5" w:rsidRPr="00310AC5" w:rsidRDefault="00310AC5" w:rsidP="00310AC5">
      <w:pPr>
        <w:pStyle w:val="ListParagraph"/>
        <w:keepNext/>
        <w:keepLines/>
        <w:numPr>
          <w:ilvl w:val="0"/>
          <w:numId w:val="14"/>
        </w:numPr>
        <w:spacing w:before="320" w:after="240" w:line="240" w:lineRule="auto"/>
        <w:outlineLvl w:val="0"/>
        <w:rPr>
          <w:rFonts w:ascii="Arial" w:hAnsi="Arial"/>
          <w:b/>
          <w:bCs/>
          <w:color w:val="000000" w:themeColor="text1"/>
          <w:sz w:val="32"/>
          <w:szCs w:val="24"/>
          <w:lang w:eastAsia="x-none"/>
        </w:rPr>
      </w:pPr>
      <w:r w:rsidRPr="00310AC5">
        <w:rPr>
          <w:rFonts w:ascii="Arial" w:hAnsi="Arial"/>
          <w:b/>
          <w:bCs/>
          <w:color w:val="000000" w:themeColor="text1"/>
          <w:sz w:val="32"/>
          <w:szCs w:val="24"/>
          <w:lang w:eastAsia="x-none"/>
        </w:rPr>
        <w:lastRenderedPageBreak/>
        <w:t>LEGAL</w:t>
      </w:r>
    </w:p>
    <w:p w:rsidR="00310AC5" w:rsidRDefault="00310AC5" w:rsidP="00310AC5">
      <w:pPr>
        <w:pStyle w:val="ListParagraph"/>
        <w:keepNext/>
        <w:keepLines/>
        <w:spacing w:before="320" w:after="240" w:line="240" w:lineRule="auto"/>
        <w:ind w:left="390"/>
        <w:outlineLvl w:val="0"/>
        <w:rPr>
          <w:rFonts w:ascii="Arial" w:hAnsi="Arial"/>
          <w:bCs/>
          <w:color w:val="000000" w:themeColor="text1"/>
          <w:sz w:val="22"/>
          <w:szCs w:val="22"/>
          <w:lang w:eastAsia="x-none"/>
        </w:rPr>
      </w:pPr>
    </w:p>
    <w:p w:rsidR="00310AC5" w:rsidRPr="00310AC5" w:rsidRDefault="001E5E20" w:rsidP="00310AC5">
      <w:pPr>
        <w:pStyle w:val="ListParagraph"/>
        <w:keepNext/>
        <w:keepLines/>
        <w:spacing w:before="320" w:after="240" w:line="240" w:lineRule="auto"/>
        <w:ind w:left="390"/>
        <w:outlineLvl w:val="0"/>
        <w:rPr>
          <w:rFonts w:ascii="Arial" w:hAnsi="Arial"/>
          <w:bCs/>
          <w:color w:val="000000" w:themeColor="text1"/>
          <w:sz w:val="22"/>
          <w:szCs w:val="22"/>
          <w:lang w:eastAsia="x-none"/>
        </w:rPr>
      </w:pPr>
      <w:r>
        <w:rPr>
          <w:rFonts w:ascii="Arial" w:hAnsi="Arial"/>
          <w:bCs/>
          <w:color w:val="000000" w:themeColor="text1"/>
          <w:sz w:val="22"/>
          <w:szCs w:val="22"/>
          <w:lang w:eastAsia="x-none"/>
        </w:rPr>
        <w:t xml:space="preserve">Realisasi Perizinan Legal </w:t>
      </w:r>
      <w:r w:rsidR="00310AC5" w:rsidRPr="00310AC5">
        <w:rPr>
          <w:rFonts w:ascii="Arial" w:hAnsi="Arial"/>
          <w:bCs/>
          <w:color w:val="000000" w:themeColor="text1"/>
          <w:sz w:val="22"/>
          <w:szCs w:val="22"/>
          <w:lang w:eastAsia="x-none"/>
        </w:rPr>
        <w:t>2022</w:t>
      </w:r>
    </w:p>
    <w:tbl>
      <w:tblPr>
        <w:tblW w:w="5524" w:type="pct"/>
        <w:tblLayout w:type="fixed"/>
        <w:tblLook w:val="04A0" w:firstRow="1" w:lastRow="0" w:firstColumn="1" w:lastColumn="0" w:noHBand="0" w:noVBand="1"/>
      </w:tblPr>
      <w:tblGrid>
        <w:gridCol w:w="556"/>
        <w:gridCol w:w="3561"/>
        <w:gridCol w:w="1212"/>
        <w:gridCol w:w="1348"/>
        <w:gridCol w:w="3808"/>
      </w:tblGrid>
      <w:tr w:rsidR="00310AC5" w:rsidRPr="00310AC5" w:rsidTr="004B2199">
        <w:trPr>
          <w:trHeight w:val="30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Keterangan</w:t>
            </w: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Masa Berlaku</w:t>
            </w:r>
          </w:p>
        </w:tc>
        <w:tc>
          <w:tcPr>
            <w:tcW w:w="1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Status</w:t>
            </w:r>
          </w:p>
        </w:tc>
      </w:tr>
      <w:tr w:rsidR="003445B9" w:rsidRPr="00310AC5" w:rsidTr="004D2A1C">
        <w:trPr>
          <w:trHeight w:val="30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1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Izin Domisili Perusahaan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4D2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bCs/>
                <w:sz w:val="22"/>
                <w:szCs w:val="22"/>
              </w:rPr>
              <w:t>26-Aug-21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4D2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bCs/>
                <w:sz w:val="22"/>
                <w:szCs w:val="22"/>
              </w:rPr>
              <w:t>26-Aug-22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C35AFD" w:rsidP="00C35AFD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bCs/>
                <w:sz w:val="22"/>
                <w:szCs w:val="22"/>
              </w:rPr>
              <w:t>Masih berlaku</w:t>
            </w:r>
          </w:p>
        </w:tc>
      </w:tr>
      <w:tr w:rsidR="003445B9" w:rsidRPr="00310AC5" w:rsidTr="004D2A1C">
        <w:trPr>
          <w:trHeight w:val="30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2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Izin Bongkar Muat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4D2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18-May-22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4D2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19-Nov-</w:t>
            </w: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22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C35AFD" w:rsidP="00C35AFD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Masih berlaku</w:t>
            </w:r>
          </w:p>
        </w:tc>
      </w:tr>
      <w:tr w:rsidR="003445B9" w:rsidRPr="00310AC5" w:rsidTr="004D2A1C">
        <w:trPr>
          <w:trHeight w:val="30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3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Pengesahan RPTKA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4D2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23-Feb-22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951AFB" w:rsidP="004D2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22-Feb-23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Masih berlaku</w:t>
            </w:r>
          </w:p>
        </w:tc>
      </w:tr>
      <w:tr w:rsidR="003445B9" w:rsidRPr="00310AC5" w:rsidTr="004D2A1C">
        <w:trPr>
          <w:trHeight w:val="30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4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Izin Domisili Kazuhiko Aminaka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4D2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25-Jan-22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4D2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24-Jan-23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C35AFD" w:rsidP="00C35AFD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Masih berlaku</w:t>
            </w:r>
          </w:p>
        </w:tc>
      </w:tr>
      <w:tr w:rsidR="003445B9" w:rsidRPr="00310AC5" w:rsidTr="004D2A1C">
        <w:trPr>
          <w:trHeight w:val="30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5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Surat keterangan tempat tinggal SKTT Kazuhiko Aminaka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4D2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29-Mar-22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4D2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28-Mar-23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Masih berlaku</w:t>
            </w:r>
          </w:p>
        </w:tc>
      </w:tr>
      <w:tr w:rsidR="003445B9" w:rsidRPr="00310AC5" w:rsidTr="004D2A1C">
        <w:trPr>
          <w:trHeight w:val="30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6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Laporan Penilaian Kelayakan TKA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4D2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21-Feb-22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4D2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20-Feb-23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Masih berlaku</w:t>
            </w:r>
          </w:p>
        </w:tc>
      </w:tr>
      <w:tr w:rsidR="003445B9" w:rsidRPr="00310AC5" w:rsidTr="004D2A1C">
        <w:trPr>
          <w:trHeight w:val="30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7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Perpanjangan ITAS Kazuhiko Aminaka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4D2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24-Feb-22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4D2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22-Feb-23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Masih berlaku</w:t>
            </w:r>
          </w:p>
        </w:tc>
      </w:tr>
      <w:tr w:rsidR="003445B9" w:rsidRPr="00310AC5" w:rsidTr="004D2A1C">
        <w:trPr>
          <w:trHeight w:val="30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8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Rekomendasi Permohonan Pindah Jabatan KAZUHIKO AMINAKA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4D2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23-Feb-22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4D2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23-Feb-23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Insidental</w:t>
            </w:r>
          </w:p>
        </w:tc>
      </w:tr>
      <w:tr w:rsidR="003445B9" w:rsidRPr="00310AC5" w:rsidTr="004D2A1C">
        <w:trPr>
          <w:trHeight w:val="30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9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Passpor KAZUHIKO AMINAKA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4D2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11-Mar-14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4D2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11-Mar-24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Masih berlaku</w:t>
            </w:r>
          </w:p>
        </w:tc>
      </w:tr>
      <w:tr w:rsidR="003445B9" w:rsidRPr="00310AC5" w:rsidTr="004D2A1C">
        <w:trPr>
          <w:trHeight w:val="30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10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Laporan TKA bulanan [Imigrasi] [Polrestabes]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4D2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4D2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Laporan dilakukan 1 bulan sekali</w:t>
            </w:r>
          </w:p>
        </w:tc>
      </w:tr>
      <w:tr w:rsidR="003445B9" w:rsidRPr="00310AC5" w:rsidTr="004D2A1C">
        <w:trPr>
          <w:trHeight w:val="30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11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Laporan OSS/LKPM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4D2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4D2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C35AFD" w:rsidP="00C35AFD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Laporan dilakukan 3 b</w:t>
            </w:r>
            <w:r w:rsidR="00310AC5" w:rsidRPr="00310AC5">
              <w:rPr>
                <w:rFonts w:ascii="Calibri" w:eastAsia="Times New Roman" w:hAnsi="Calibri" w:cs="Times New Roman"/>
                <w:sz w:val="22"/>
                <w:szCs w:val="22"/>
              </w:rPr>
              <w:t>ulan sekali</w:t>
            </w:r>
          </w:p>
        </w:tc>
      </w:tr>
      <w:tr w:rsidR="003445B9" w:rsidRPr="00310AC5" w:rsidTr="004D2A1C">
        <w:trPr>
          <w:trHeight w:val="30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12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Laporan IOMKI Siinas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4D2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4D2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 xml:space="preserve">Laporan dilakukan </w:t>
            </w:r>
            <w:r w:rsidR="00C35AFD">
              <w:rPr>
                <w:rFonts w:ascii="Calibri" w:eastAsia="Times New Roman" w:hAnsi="Calibri" w:cs="Times New Roman"/>
                <w:sz w:val="22"/>
                <w:szCs w:val="22"/>
              </w:rPr>
              <w:t>1 minggu sekali dan 6 b</w:t>
            </w: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ulan sekali</w:t>
            </w:r>
          </w:p>
        </w:tc>
      </w:tr>
      <w:tr w:rsidR="003445B9" w:rsidRPr="00310AC5" w:rsidTr="004D2A1C">
        <w:trPr>
          <w:trHeight w:val="30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13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Laporan Realisasi Produksi BPS dan BPKM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4D2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4D2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Laporan dilakukan 1 bulan sekali</w:t>
            </w:r>
          </w:p>
        </w:tc>
      </w:tr>
      <w:tr w:rsidR="003445B9" w:rsidRPr="00310AC5" w:rsidTr="004D2A1C">
        <w:trPr>
          <w:trHeight w:val="30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14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Perjanjian dengan suplier dan Subkon periode 2022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4D2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2-Jan-22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4D2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2-Jan-23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Masih berlaku</w:t>
            </w:r>
          </w:p>
        </w:tc>
      </w:tr>
      <w:tr w:rsidR="003445B9" w:rsidRPr="00310AC5" w:rsidTr="004D2A1C">
        <w:trPr>
          <w:trHeight w:val="30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15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Wajib Lapor Ketenagakerjaan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4D2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23-Dec-21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4D2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23-Dec-22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Masih berlaku</w:t>
            </w:r>
          </w:p>
        </w:tc>
      </w:tr>
      <w:tr w:rsidR="003445B9" w:rsidRPr="00310AC5" w:rsidTr="004D2A1C">
        <w:trPr>
          <w:trHeight w:val="30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16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Iizn Penyelenggaraan Reklame Dragon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4D2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6-Apr-22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4D2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27-Feb-23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Masih berlaku</w:t>
            </w:r>
          </w:p>
        </w:tc>
      </w:tr>
      <w:tr w:rsidR="003445B9" w:rsidRPr="00310AC5" w:rsidTr="004D2A1C">
        <w:trPr>
          <w:trHeight w:val="30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17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Iizn Penyelenggaraan Radio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4D2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7-Aug-20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4D2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6-Aug-25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C35AFD" w:rsidP="00C35AFD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Masih berlaku</w:t>
            </w:r>
          </w:p>
        </w:tc>
      </w:tr>
      <w:tr w:rsidR="003445B9" w:rsidRPr="00310AC5" w:rsidTr="004D2A1C">
        <w:trPr>
          <w:trHeight w:val="30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18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HGB Chitose No 36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4D2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8-May-98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4D2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24-Sep-26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C35AFD" w:rsidP="00C35AFD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Masih berlaku</w:t>
            </w:r>
          </w:p>
        </w:tc>
      </w:tr>
      <w:tr w:rsidR="003445B9" w:rsidRPr="00310AC5" w:rsidTr="004D2A1C">
        <w:trPr>
          <w:trHeight w:val="30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19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NIB PT Chitose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4D2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4D2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AC5" w:rsidRPr="00310AC5" w:rsidRDefault="00310AC5" w:rsidP="00C35AFD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310AC5">
              <w:rPr>
                <w:rFonts w:ascii="Calibri" w:eastAsia="Times New Roman" w:hAnsi="Calibri" w:cs="Times New Roman"/>
                <w:sz w:val="22"/>
                <w:szCs w:val="22"/>
              </w:rPr>
              <w:t>Masih berlaku sepanjang perusahaan melaksanakan kegiatan usaha</w:t>
            </w:r>
          </w:p>
        </w:tc>
      </w:tr>
    </w:tbl>
    <w:p w:rsidR="00310AC5" w:rsidRDefault="00310AC5" w:rsidP="009163B0">
      <w:pPr>
        <w:jc w:val="both"/>
        <w:rPr>
          <w:rFonts w:ascii="Arial" w:hAnsi="Arial"/>
          <w:sz w:val="22"/>
        </w:rPr>
      </w:pPr>
    </w:p>
    <w:p w:rsidR="009163B0" w:rsidRDefault="009163B0" w:rsidP="009163B0">
      <w:pPr>
        <w:jc w:val="both"/>
        <w:rPr>
          <w:rFonts w:ascii="Arial" w:hAnsi="Arial"/>
          <w:sz w:val="22"/>
        </w:rPr>
      </w:pPr>
    </w:p>
    <w:p w:rsidR="009163B0" w:rsidRDefault="009163B0" w:rsidP="009163B0">
      <w:pPr>
        <w:jc w:val="both"/>
        <w:rPr>
          <w:rFonts w:ascii="Arial" w:hAnsi="Arial"/>
          <w:sz w:val="22"/>
        </w:rPr>
      </w:pPr>
    </w:p>
    <w:p w:rsidR="009163B0" w:rsidRDefault="009163B0" w:rsidP="009163B0">
      <w:pPr>
        <w:jc w:val="both"/>
        <w:rPr>
          <w:rFonts w:ascii="Arial" w:hAnsi="Arial"/>
          <w:sz w:val="22"/>
        </w:rPr>
      </w:pPr>
    </w:p>
    <w:p w:rsidR="009163B0" w:rsidRPr="00310AC5" w:rsidRDefault="009163B0" w:rsidP="009163B0">
      <w:pPr>
        <w:pStyle w:val="ListParagraph"/>
        <w:keepNext/>
        <w:keepLines/>
        <w:numPr>
          <w:ilvl w:val="0"/>
          <w:numId w:val="14"/>
        </w:numPr>
        <w:spacing w:before="320" w:after="240" w:line="240" w:lineRule="auto"/>
        <w:outlineLvl w:val="0"/>
        <w:rPr>
          <w:rFonts w:ascii="Arial" w:hAnsi="Arial"/>
          <w:b/>
          <w:bCs/>
          <w:color w:val="000000" w:themeColor="text1"/>
          <w:sz w:val="32"/>
          <w:szCs w:val="24"/>
          <w:lang w:eastAsia="x-none"/>
        </w:rPr>
      </w:pPr>
      <w:r>
        <w:rPr>
          <w:rFonts w:ascii="Arial" w:hAnsi="Arial"/>
          <w:b/>
          <w:bCs/>
          <w:color w:val="000000" w:themeColor="text1"/>
          <w:sz w:val="32"/>
          <w:szCs w:val="24"/>
          <w:lang w:eastAsia="x-none"/>
        </w:rPr>
        <w:lastRenderedPageBreak/>
        <w:t>CSR</w:t>
      </w:r>
    </w:p>
    <w:p w:rsidR="009163B0" w:rsidRDefault="009163B0" w:rsidP="009163B0">
      <w:pPr>
        <w:pStyle w:val="ListParagraph"/>
        <w:keepNext/>
        <w:keepLines/>
        <w:spacing w:before="320" w:after="240" w:line="240" w:lineRule="auto"/>
        <w:ind w:left="390"/>
        <w:outlineLvl w:val="0"/>
        <w:rPr>
          <w:rFonts w:ascii="Arial" w:hAnsi="Arial"/>
          <w:bCs/>
          <w:color w:val="000000" w:themeColor="text1"/>
          <w:sz w:val="22"/>
          <w:szCs w:val="22"/>
          <w:lang w:eastAsia="x-none"/>
        </w:rPr>
      </w:pPr>
    </w:p>
    <w:p w:rsidR="009163B0" w:rsidRPr="00310AC5" w:rsidRDefault="009163B0" w:rsidP="009163B0">
      <w:pPr>
        <w:pStyle w:val="ListParagraph"/>
        <w:keepNext/>
        <w:keepLines/>
        <w:spacing w:before="320" w:after="240" w:line="240" w:lineRule="auto"/>
        <w:ind w:left="390"/>
        <w:outlineLvl w:val="0"/>
        <w:rPr>
          <w:rFonts w:ascii="Arial" w:hAnsi="Arial"/>
          <w:bCs/>
          <w:color w:val="000000" w:themeColor="text1"/>
          <w:sz w:val="22"/>
          <w:szCs w:val="22"/>
          <w:lang w:eastAsia="x-none"/>
        </w:rPr>
      </w:pPr>
      <w:r>
        <w:rPr>
          <w:rFonts w:ascii="Arial" w:hAnsi="Arial"/>
          <w:bCs/>
          <w:color w:val="000000" w:themeColor="text1"/>
          <w:sz w:val="22"/>
          <w:szCs w:val="22"/>
          <w:lang w:eastAsia="x-none"/>
        </w:rPr>
        <w:t xml:space="preserve">Kegiatan CSR PT Chitose Internasional Tbk per Januari - Juli </w:t>
      </w:r>
      <w:r w:rsidRPr="00310AC5">
        <w:rPr>
          <w:rFonts w:ascii="Arial" w:hAnsi="Arial"/>
          <w:bCs/>
          <w:color w:val="000000" w:themeColor="text1"/>
          <w:sz w:val="22"/>
          <w:szCs w:val="22"/>
          <w:lang w:eastAsia="x-none"/>
        </w:rPr>
        <w:t>2022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57"/>
        <w:gridCol w:w="7233"/>
      </w:tblGrid>
      <w:tr w:rsidR="009163B0" w:rsidRPr="009163B0" w:rsidTr="006F40B5">
        <w:trPr>
          <w:trHeight w:val="30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:rsidR="009163B0" w:rsidRPr="009163B0" w:rsidRDefault="009163B0" w:rsidP="00916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163B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BULAN</w:t>
            </w:r>
          </w:p>
        </w:tc>
        <w:tc>
          <w:tcPr>
            <w:tcW w:w="3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:rsidR="009163B0" w:rsidRPr="009163B0" w:rsidRDefault="009163B0" w:rsidP="00916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163B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ACTION PLAN</w:t>
            </w:r>
          </w:p>
        </w:tc>
      </w:tr>
      <w:tr w:rsidR="009163B0" w:rsidRPr="009163B0" w:rsidTr="009163B0">
        <w:trPr>
          <w:trHeight w:val="300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B0" w:rsidRPr="009163B0" w:rsidRDefault="009163B0" w:rsidP="00916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9163B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JANUARI</w:t>
            </w:r>
          </w:p>
        </w:tc>
        <w:tc>
          <w:tcPr>
            <w:tcW w:w="3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B0" w:rsidRPr="009163B0" w:rsidRDefault="009163B0" w:rsidP="00916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163B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9163B0" w:rsidRPr="009163B0" w:rsidTr="009163B0">
        <w:trPr>
          <w:trHeight w:val="76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B0" w:rsidRPr="009163B0" w:rsidRDefault="009163B0" w:rsidP="00916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9163B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FEBRUARI</w:t>
            </w:r>
          </w:p>
        </w:tc>
        <w:tc>
          <w:tcPr>
            <w:tcW w:w="3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B0" w:rsidRPr="009163B0" w:rsidRDefault="009163B0" w:rsidP="00916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163B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Chitose kolaborasi dengan Polres Cimahi untuk melaksanakan Vaksinasi Booster (28 Februari 2022)</w:t>
            </w:r>
          </w:p>
        </w:tc>
      </w:tr>
      <w:tr w:rsidR="009163B0" w:rsidRPr="009163B0" w:rsidTr="009163B0">
        <w:trPr>
          <w:trHeight w:val="300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B0" w:rsidRPr="009163B0" w:rsidRDefault="009163B0" w:rsidP="00916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9163B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MARET</w:t>
            </w:r>
          </w:p>
        </w:tc>
        <w:tc>
          <w:tcPr>
            <w:tcW w:w="3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B0" w:rsidRPr="009163B0" w:rsidRDefault="009163B0" w:rsidP="00916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163B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9163B0" w:rsidRPr="009163B0" w:rsidTr="009163B0">
        <w:trPr>
          <w:trHeight w:val="1065"/>
        </w:trPr>
        <w:tc>
          <w:tcPr>
            <w:tcW w:w="11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B0" w:rsidRPr="009163B0" w:rsidRDefault="009163B0" w:rsidP="00916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9163B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3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B0" w:rsidRPr="009163B0" w:rsidRDefault="009163B0" w:rsidP="00916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163B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Chitose kolaborasi dengan KODAM III Siliwangi dalam rangka program penerangan LAMTERA (Lampu Tentara Rakyat) di Kab. Karawang, Jawa Barat (12 April 2022) </w:t>
            </w:r>
          </w:p>
        </w:tc>
      </w:tr>
      <w:tr w:rsidR="009163B0" w:rsidRPr="009163B0" w:rsidTr="009163B0">
        <w:trPr>
          <w:trHeight w:val="1050"/>
        </w:trPr>
        <w:tc>
          <w:tcPr>
            <w:tcW w:w="1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B0" w:rsidRPr="009163B0" w:rsidRDefault="009163B0" w:rsidP="009163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B0" w:rsidRPr="009163B0" w:rsidRDefault="009163B0" w:rsidP="00916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163B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Chitose kolaborasi dengan PT Trimas Sarana Garment Industry mengenai pemberian bantuan untuk pendidikan di POS PAUD MENTARI-KOPO (14 April 2022)</w:t>
            </w:r>
          </w:p>
        </w:tc>
      </w:tr>
      <w:tr w:rsidR="009163B0" w:rsidRPr="009163B0" w:rsidTr="009163B0">
        <w:trPr>
          <w:trHeight w:val="300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B0" w:rsidRPr="009163B0" w:rsidRDefault="009163B0" w:rsidP="00916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9163B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MEI</w:t>
            </w:r>
          </w:p>
        </w:tc>
        <w:tc>
          <w:tcPr>
            <w:tcW w:w="3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B0" w:rsidRPr="009163B0" w:rsidRDefault="009163B0" w:rsidP="00916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163B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9163B0" w:rsidRPr="009163B0" w:rsidTr="009163B0">
        <w:trPr>
          <w:trHeight w:val="300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B0" w:rsidRPr="009163B0" w:rsidRDefault="009163B0" w:rsidP="00916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9163B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JUNI</w:t>
            </w:r>
          </w:p>
        </w:tc>
        <w:tc>
          <w:tcPr>
            <w:tcW w:w="3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B0" w:rsidRPr="009163B0" w:rsidRDefault="009163B0" w:rsidP="00916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163B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9163B0" w:rsidRPr="009163B0" w:rsidTr="009163B0">
        <w:trPr>
          <w:trHeight w:val="1305"/>
        </w:trPr>
        <w:tc>
          <w:tcPr>
            <w:tcW w:w="1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B0" w:rsidRPr="009163B0" w:rsidRDefault="009163B0" w:rsidP="009163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9163B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JULI</w:t>
            </w:r>
          </w:p>
        </w:tc>
        <w:tc>
          <w:tcPr>
            <w:tcW w:w="3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B0" w:rsidRPr="009163B0" w:rsidRDefault="009163B0" w:rsidP="00916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163B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Kegiatan pembagian meja kantor yang sudah tidak terpakai tetapi masih layak pakai diberikan</w:t>
            </w:r>
            <w:r w:rsidRPr="009163B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  <w:t>kepada kantor RW 07 Cimareme, PAUD Al Hidayah dan DKM Al Hidayah (8 Juli 2022)</w:t>
            </w:r>
          </w:p>
        </w:tc>
      </w:tr>
      <w:tr w:rsidR="009163B0" w:rsidRPr="009163B0" w:rsidTr="009163B0">
        <w:trPr>
          <w:trHeight w:val="1035"/>
        </w:trPr>
        <w:tc>
          <w:tcPr>
            <w:tcW w:w="1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3B0" w:rsidRPr="009163B0" w:rsidRDefault="009163B0" w:rsidP="009163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B0" w:rsidRPr="009163B0" w:rsidRDefault="009163B0" w:rsidP="00916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163B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Kegiatan CSR Campaign bersama Yayasan Benih Baik Indonesia dengan program Lansia Sejahtera Bersama Chitose di Panti Sosial Tresna Werdha (12 Juli 2022)</w:t>
            </w:r>
          </w:p>
        </w:tc>
      </w:tr>
    </w:tbl>
    <w:p w:rsidR="009163B0" w:rsidRDefault="009163B0" w:rsidP="009163B0">
      <w:pPr>
        <w:jc w:val="both"/>
        <w:rPr>
          <w:rFonts w:ascii="Arial" w:hAnsi="Arial"/>
          <w:sz w:val="22"/>
        </w:rPr>
      </w:pPr>
    </w:p>
    <w:p w:rsidR="000D6BAC" w:rsidRDefault="000D6BAC" w:rsidP="009163B0">
      <w:pPr>
        <w:jc w:val="both"/>
        <w:rPr>
          <w:rFonts w:ascii="Arial" w:hAnsi="Arial"/>
          <w:sz w:val="22"/>
        </w:rPr>
      </w:pPr>
    </w:p>
    <w:p w:rsidR="000D6BAC" w:rsidRDefault="000D6BAC" w:rsidP="009163B0">
      <w:pPr>
        <w:jc w:val="both"/>
        <w:rPr>
          <w:rFonts w:ascii="Arial" w:hAnsi="Arial"/>
          <w:sz w:val="22"/>
        </w:rPr>
      </w:pPr>
    </w:p>
    <w:p w:rsidR="000D6BAC" w:rsidRDefault="000D6BAC" w:rsidP="009163B0">
      <w:pPr>
        <w:jc w:val="both"/>
        <w:rPr>
          <w:rFonts w:ascii="Arial" w:hAnsi="Arial"/>
          <w:sz w:val="22"/>
        </w:rPr>
      </w:pPr>
    </w:p>
    <w:p w:rsidR="000D6BAC" w:rsidRDefault="000D6BAC" w:rsidP="009163B0">
      <w:pPr>
        <w:jc w:val="both"/>
        <w:rPr>
          <w:rFonts w:ascii="Arial" w:hAnsi="Arial"/>
          <w:sz w:val="22"/>
        </w:rPr>
      </w:pPr>
    </w:p>
    <w:p w:rsidR="000D6BAC" w:rsidRDefault="000D6BAC" w:rsidP="009163B0">
      <w:pPr>
        <w:jc w:val="both"/>
        <w:rPr>
          <w:rFonts w:ascii="Arial" w:hAnsi="Arial"/>
          <w:sz w:val="22"/>
        </w:rPr>
      </w:pPr>
    </w:p>
    <w:p w:rsidR="000D6BAC" w:rsidRDefault="000D6BAC" w:rsidP="009163B0">
      <w:pPr>
        <w:jc w:val="both"/>
        <w:rPr>
          <w:rFonts w:ascii="Arial" w:hAnsi="Arial"/>
          <w:sz w:val="22"/>
        </w:rPr>
      </w:pPr>
    </w:p>
    <w:p w:rsidR="000D6BAC" w:rsidRDefault="000D6BAC" w:rsidP="009163B0">
      <w:pPr>
        <w:jc w:val="both"/>
        <w:rPr>
          <w:rFonts w:ascii="Arial" w:hAnsi="Arial"/>
          <w:sz w:val="22"/>
        </w:rPr>
      </w:pPr>
    </w:p>
    <w:p w:rsidR="000D6BAC" w:rsidRDefault="000D6BAC" w:rsidP="009163B0">
      <w:pPr>
        <w:jc w:val="both"/>
        <w:rPr>
          <w:rFonts w:ascii="Arial" w:hAnsi="Arial"/>
          <w:sz w:val="22"/>
        </w:rPr>
      </w:pPr>
    </w:p>
    <w:p w:rsidR="000D6BAC" w:rsidRDefault="000D6BAC" w:rsidP="009163B0">
      <w:pPr>
        <w:jc w:val="both"/>
        <w:rPr>
          <w:rFonts w:ascii="Arial" w:hAnsi="Arial"/>
          <w:sz w:val="22"/>
        </w:rPr>
      </w:pPr>
    </w:p>
    <w:p w:rsidR="000D6BAC" w:rsidRDefault="000D6BAC" w:rsidP="000D6BAC">
      <w:pPr>
        <w:spacing w:after="0"/>
        <w:jc w:val="both"/>
        <w:rPr>
          <w:rFonts w:ascii="Arial" w:hAnsi="Arial"/>
          <w:sz w:val="22"/>
        </w:rPr>
      </w:pPr>
    </w:p>
    <w:p w:rsidR="003B05B7" w:rsidRPr="00D81226" w:rsidRDefault="003B05B7" w:rsidP="000D6BAC">
      <w:pPr>
        <w:pStyle w:val="ListParagraph"/>
        <w:keepNext/>
        <w:keepLines/>
        <w:numPr>
          <w:ilvl w:val="0"/>
          <w:numId w:val="14"/>
        </w:numPr>
        <w:spacing w:after="0" w:line="240" w:lineRule="auto"/>
        <w:outlineLvl w:val="0"/>
        <w:rPr>
          <w:rFonts w:ascii="Arial" w:hAnsi="Arial"/>
          <w:b/>
          <w:bCs/>
          <w:color w:val="000000" w:themeColor="text1"/>
          <w:sz w:val="32"/>
          <w:szCs w:val="24"/>
          <w:lang w:eastAsia="x-none"/>
        </w:rPr>
      </w:pPr>
      <w:r>
        <w:rPr>
          <w:rFonts w:ascii="Arial" w:hAnsi="Arial"/>
          <w:b/>
          <w:bCs/>
          <w:color w:val="000000" w:themeColor="text1"/>
          <w:sz w:val="32"/>
          <w:szCs w:val="24"/>
          <w:lang w:eastAsia="x-none"/>
        </w:rPr>
        <w:lastRenderedPageBreak/>
        <w:t>AOC</w:t>
      </w:r>
    </w:p>
    <w:p w:rsidR="00D81226" w:rsidRPr="00785707" w:rsidRDefault="00D81226" w:rsidP="00D81226">
      <w:pPr>
        <w:pStyle w:val="ListParagraph"/>
        <w:keepNext/>
        <w:keepLines/>
        <w:numPr>
          <w:ilvl w:val="1"/>
          <w:numId w:val="14"/>
        </w:numPr>
        <w:spacing w:after="0" w:line="240" w:lineRule="auto"/>
        <w:jc w:val="both"/>
        <w:outlineLvl w:val="0"/>
        <w:rPr>
          <w:rFonts w:ascii="Arial" w:hAnsi="Arial"/>
          <w:b/>
          <w:sz w:val="22"/>
        </w:rPr>
      </w:pPr>
      <w:r w:rsidRPr="00D81226">
        <w:rPr>
          <w:rFonts w:ascii="Arial" w:hAnsi="Arial"/>
          <w:b/>
          <w:bCs/>
          <w:color w:val="000000" w:themeColor="text1"/>
          <w:sz w:val="22"/>
          <w:szCs w:val="22"/>
          <w:lang w:eastAsia="x-none"/>
        </w:rPr>
        <w:t>AOC Divisi 5S</w:t>
      </w:r>
    </w:p>
    <w:p w:rsidR="00785707" w:rsidRDefault="00785707" w:rsidP="00785707">
      <w:pPr>
        <w:keepNext/>
        <w:keepLines/>
        <w:spacing w:after="0" w:line="240" w:lineRule="auto"/>
        <w:ind w:left="426"/>
        <w:jc w:val="both"/>
        <w:outlineLvl w:val="0"/>
        <w:rPr>
          <w:rFonts w:ascii="Arial" w:hAnsi="Arial"/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066"/>
        <w:gridCol w:w="3463"/>
        <w:gridCol w:w="3451"/>
      </w:tblGrid>
      <w:tr w:rsidR="00785707" w:rsidRPr="00785707" w:rsidTr="00785707">
        <w:trPr>
          <w:trHeight w:val="402"/>
        </w:trPr>
        <w:tc>
          <w:tcPr>
            <w:tcW w:w="177" w:type="pct"/>
            <w:shd w:val="clear" w:color="auto" w:fill="auto"/>
            <w:noWrap/>
            <w:vAlign w:val="bottom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3" w:type="pct"/>
            <w:gridSpan w:val="3"/>
            <w:shd w:val="clear" w:color="000000" w:fill="F79646"/>
            <w:noWrap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57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5S_GEMBA STOK OPNAME (1 JULI 2022)</w:t>
            </w:r>
          </w:p>
        </w:tc>
      </w:tr>
      <w:tr w:rsidR="00785707" w:rsidRPr="00785707" w:rsidTr="00785707">
        <w:trPr>
          <w:trHeight w:val="402"/>
        </w:trPr>
        <w:tc>
          <w:tcPr>
            <w:tcW w:w="177" w:type="pct"/>
            <w:shd w:val="clear" w:color="000000" w:fill="FFC000"/>
            <w:noWrap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19" w:type="pct"/>
            <w:shd w:val="clear" w:color="000000" w:fill="FFC000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AREA </w:t>
            </w:r>
          </w:p>
        </w:tc>
        <w:tc>
          <w:tcPr>
            <w:tcW w:w="1855" w:type="pct"/>
            <w:shd w:val="clear" w:color="000000" w:fill="FFC000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TEMUAN</w:t>
            </w:r>
          </w:p>
        </w:tc>
        <w:tc>
          <w:tcPr>
            <w:tcW w:w="1849" w:type="pct"/>
            <w:shd w:val="clear" w:color="000000" w:fill="FFC000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TINDAKAN/PERBAIKAN</w:t>
            </w:r>
          </w:p>
        </w:tc>
      </w:tr>
      <w:tr w:rsidR="00785707" w:rsidRPr="00785707" w:rsidTr="00785707">
        <w:trPr>
          <w:trHeight w:val="2520"/>
        </w:trPr>
        <w:tc>
          <w:tcPr>
            <w:tcW w:w="177" w:type="pct"/>
            <w:shd w:val="clear" w:color="auto" w:fill="auto"/>
            <w:noWrap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9" w:type="pct"/>
            <w:shd w:val="clear" w:color="auto" w:fill="auto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Lorong Tengah Industri</w:t>
            </w:r>
          </w:p>
        </w:tc>
        <w:tc>
          <w:tcPr>
            <w:tcW w:w="1855" w:type="pct"/>
            <w:shd w:val="clear" w:color="auto" w:fill="auto"/>
            <w:noWrap/>
            <w:vAlign w:val="bottom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D7F8A4A" wp14:editId="00E90F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29" name="Rectangle 29" descr="blob:https://web.whatsapp.com/84a0934c-8521-42ce-b3f6-e21fc7c03e2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alt="Description: blob:https://web.whatsapp.com/84a0934c-8521-42ce-b3f6-e21fc7c03e2f" style="position:absolute;margin-left:0;margin-top:0;width:24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HqdJeg2AgAATAQAAA4AAAAAAAAAAAAAAAAALgIA&#10;AGRycy9lMm9Eb2MueG1sUEsBAi0AFAAGAAgAAAAhAEyg6SzYAAAAAwEAAA8AAAAAAAAAAAAAAAAA&#10;kAQAAGRycy9kb3ducmV2LnhtbFBLBQYAAAAABAAEAPMAAACVBQAAAAA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7"/>
            </w:tblGrid>
            <w:tr w:rsidR="00785707" w:rsidRPr="00785707">
              <w:trPr>
                <w:trHeight w:val="2520"/>
                <w:tblCellSpacing w:w="0" w:type="dxa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85707" w:rsidRPr="00785707" w:rsidRDefault="00785707" w:rsidP="00785707">
                  <w:pPr>
                    <w:spacing w:after="240" w:line="240" w:lineRule="auto"/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</w:rPr>
                  </w:pPr>
                  <w:r w:rsidRPr="00785707"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</w:rPr>
                    <w:t xml:space="preserve">1. Banyak barang yang </w:t>
                  </w:r>
                  <w:proofErr w:type="gramStart"/>
                  <w:r w:rsidRPr="00785707"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</w:rPr>
                    <w:t>belum  ada</w:t>
                  </w:r>
                  <w:proofErr w:type="gramEnd"/>
                  <w:r w:rsidRPr="00785707"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</w:rPr>
                    <w:t xml:space="preserve"> identitasnya</w:t>
                  </w:r>
                  <w:r w:rsidRPr="00785707"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</w:rPr>
                    <w:br/>
                    <w:t>2. Tumpukan barang menutupi area pejalan kaki</w:t>
                  </w:r>
                  <w:r w:rsidRPr="00785707"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</w:rPr>
                    <w:br/>
                    <w:t>3. Barang G1, G2, dan rongsok bercampu di satu area</w:t>
                  </w:r>
                  <w:r w:rsidRPr="00785707"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</w:rPr>
                    <w:br/>
                  </w:r>
                  <w:r w:rsidRPr="00785707"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</w:rPr>
                    <w:br/>
                  </w:r>
                </w:p>
              </w:tc>
            </w:tr>
          </w:tbl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pct"/>
            <w:shd w:val="clear" w:color="auto" w:fill="auto"/>
            <w:hideMark/>
          </w:tcPr>
          <w:p w:rsidR="00785707" w:rsidRPr="00785707" w:rsidRDefault="00785707" w:rsidP="00785707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1. Sudah dilakukan pengecekan terkait barang G1, G2, dan rongsok.  </w:t>
            </w: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  <w:t>2. Pembenahan lorong industri masih berlangsung (on progress</w:t>
            </w:r>
            <w:proofErr w:type="gramStart"/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)</w:t>
            </w:r>
            <w:proofErr w:type="gramEnd"/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  <w:t>3. Akan dilakukan perbaikan area pejalan kaki dan area penyimpanan barang oleh Tim GA, Engineering (on progress)</w:t>
            </w: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</w:r>
          </w:p>
        </w:tc>
      </w:tr>
      <w:tr w:rsidR="00785707" w:rsidRPr="00785707" w:rsidTr="00785707">
        <w:trPr>
          <w:trHeight w:val="2205"/>
        </w:trPr>
        <w:tc>
          <w:tcPr>
            <w:tcW w:w="177" w:type="pct"/>
            <w:shd w:val="clear" w:color="auto" w:fill="auto"/>
            <w:noWrap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19" w:type="pct"/>
            <w:shd w:val="clear" w:color="auto" w:fill="auto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Chrome Plating Line 1 (Belakang)</w:t>
            </w:r>
          </w:p>
        </w:tc>
        <w:tc>
          <w:tcPr>
            <w:tcW w:w="1855" w:type="pct"/>
            <w:shd w:val="clear" w:color="auto" w:fill="auto"/>
            <w:hideMark/>
          </w:tcPr>
          <w:p w:rsidR="00785707" w:rsidRPr="00785707" w:rsidRDefault="00785707" w:rsidP="00785707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1. Banyak debu di area kerja</w:t>
            </w: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  <w:t>2. Tumpukan plastik bekas di belakang mesin</w:t>
            </w: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  <w:t>3. Sarung tangan bekas tidak dimasukan dalam tempat LB3</w:t>
            </w: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  <w:t>4. Alat mandi di toilet</w:t>
            </w: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  <w:t>5. Alas kaki (santal &amp; sepatu) berantakan</w:t>
            </w: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  <w:t>6. Potongan besi-besi sisa material berserakan</w:t>
            </w: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</w:r>
          </w:p>
        </w:tc>
        <w:tc>
          <w:tcPr>
            <w:tcW w:w="1849" w:type="pct"/>
            <w:shd w:val="clear" w:color="auto" w:fill="auto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Sudah dilakukan 5S </w:t>
            </w:r>
            <w:proofErr w:type="gramStart"/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di are</w:t>
            </w:r>
            <w:proofErr w:type="gramEnd"/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tersebut dengan 8 personel AOC. Dibuat jadwal piket untuk area chrome belakang</w:t>
            </w:r>
          </w:p>
        </w:tc>
      </w:tr>
    </w:tbl>
    <w:p w:rsidR="00785707" w:rsidRDefault="00785707" w:rsidP="00785707">
      <w:pPr>
        <w:keepNext/>
        <w:keepLines/>
        <w:spacing w:after="0" w:line="240" w:lineRule="auto"/>
        <w:jc w:val="both"/>
        <w:outlineLvl w:val="0"/>
        <w:rPr>
          <w:rFonts w:ascii="Arial" w:hAnsi="Arial"/>
          <w:b/>
          <w:sz w:val="22"/>
        </w:rPr>
      </w:pPr>
    </w:p>
    <w:p w:rsidR="00785707" w:rsidRDefault="00785707" w:rsidP="00785707">
      <w:pPr>
        <w:keepNext/>
        <w:keepLines/>
        <w:spacing w:after="0" w:line="240" w:lineRule="auto"/>
        <w:jc w:val="both"/>
        <w:outlineLvl w:val="0"/>
        <w:rPr>
          <w:rFonts w:ascii="Arial" w:hAnsi="Arial"/>
          <w:b/>
          <w:sz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"/>
        <w:gridCol w:w="2068"/>
        <w:gridCol w:w="3455"/>
        <w:gridCol w:w="3457"/>
      </w:tblGrid>
      <w:tr w:rsidR="00785707" w:rsidRPr="00785707" w:rsidTr="00785707">
        <w:trPr>
          <w:trHeight w:val="402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57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5S_GEMBA ZONA 2 (8 JULI 2022)</w:t>
            </w:r>
          </w:p>
        </w:tc>
      </w:tr>
      <w:tr w:rsidR="00785707" w:rsidRPr="00785707" w:rsidTr="00785707">
        <w:trPr>
          <w:trHeight w:val="402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AREA 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TEMUAN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TINDAKAN/PERBAIKAN</w:t>
            </w:r>
          </w:p>
        </w:tc>
      </w:tr>
      <w:tr w:rsidR="00785707" w:rsidRPr="00785707" w:rsidTr="00785707">
        <w:trPr>
          <w:trHeight w:val="402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Ruang Kantor PPIC Bawah (MRP)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Atap ruangan perlu perbaikan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sudah diperbaiki oleh Tim GA</w:t>
            </w:r>
          </w:p>
        </w:tc>
      </w:tr>
      <w:tr w:rsidR="00785707" w:rsidRPr="00785707" w:rsidTr="00785707">
        <w:trPr>
          <w:trHeight w:val="75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lantai ruangan kotor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sedang di follow up ke bagian terkait untuk segera ditindak lanjuti</w:t>
            </w:r>
          </w:p>
        </w:tc>
      </w:tr>
      <w:tr w:rsidR="00785707" w:rsidRPr="00785707" w:rsidTr="00785707">
        <w:trPr>
          <w:trHeight w:val="402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Konstruksi Nursing Bed</w:t>
            </w:r>
          </w:p>
        </w:tc>
        <w:tc>
          <w:tcPr>
            <w:tcW w:w="18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1) di area kerja sudah menjalankan 5S</w:t>
            </w: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  <w:t xml:space="preserve">2) dari segi K3 kurangnya ketersediaan APD </w:t>
            </w:r>
          </w:p>
        </w:tc>
        <w:tc>
          <w:tcPr>
            <w:tcW w:w="18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sementara dimaksimalkan APD yang ada, dan koordinasi dengan user di bagian terkait untuk pemenuhan APD</w:t>
            </w:r>
          </w:p>
        </w:tc>
      </w:tr>
      <w:tr w:rsidR="00785707" w:rsidRPr="00785707" w:rsidTr="00785707">
        <w:trPr>
          <w:trHeight w:val="57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Konstruksi SO</w:t>
            </w:r>
          </w:p>
        </w:tc>
        <w:tc>
          <w:tcPr>
            <w:tcW w:w="18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785707" w:rsidRPr="00785707" w:rsidTr="00785707">
        <w:trPr>
          <w:trHeight w:val="78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Gudang Pusat (IC)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Ruang potong yang bersebelahan dengan G. Kimia agar diberi sekat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belum</w:t>
            </w:r>
          </w:p>
        </w:tc>
      </w:tr>
      <w:tr w:rsidR="00785707" w:rsidRPr="00785707" w:rsidTr="00785707">
        <w:trPr>
          <w:trHeight w:val="1530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1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Gudang Kimia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1) perlu ada penamaan ruangan</w:t>
            </w: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  <w:t>2) belum ada rambu K3 untuk B3 di depan pintu</w:t>
            </w: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  <w:t>3) perlu disediakan eye washdi sekitar area (perlu koordinasi dengan bagian engineering untuk pengadaannya)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>eye wash</w:t>
            </w: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sedang koordinasi dengan bagian engineering untuk pengadaannya</w:t>
            </w:r>
          </w:p>
        </w:tc>
      </w:tr>
      <w:tr w:rsidR="00785707" w:rsidRPr="00785707" w:rsidTr="00785707">
        <w:trPr>
          <w:trHeight w:val="63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1) perlu palet untuk alas penyimpanan B3</w:t>
            </w: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  <w:t>2) perlu ada identifkasi untuk B3 dan MSDS nya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MSDM sedang diproses oleh Tim GA dan CorSec</w:t>
            </w:r>
          </w:p>
        </w:tc>
      </w:tr>
      <w:tr w:rsidR="00785707" w:rsidRPr="00785707" w:rsidTr="00785707">
        <w:trPr>
          <w:trHeight w:val="12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Scrapt (Ruang TPS dan Rongsok)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1) kurangnya APD untuk user di gudang rongsok</w:t>
            </w: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  <w:t>2) perlu ada pembatas agar user tidak langsung berhadapan dengan mesin press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belum</w:t>
            </w:r>
          </w:p>
        </w:tc>
      </w:tr>
      <w:tr w:rsidR="00785707" w:rsidRPr="00785707" w:rsidTr="00785707">
        <w:trPr>
          <w:trHeight w:val="11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Area Sludge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1) perlu troli/handlift untuk support proses pengumpulan sludge,</w:t>
            </w: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  <w:t>2) kurangnya APD untuk user di area sludge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belum</w:t>
            </w:r>
          </w:p>
        </w:tc>
      </w:tr>
      <w:tr w:rsidR="00785707" w:rsidRPr="00785707" w:rsidTr="00785707">
        <w:trPr>
          <w:trHeight w:val="99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Kantin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1) banyak tumpukan berkas/dokumen,</w:t>
            </w: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  <w:t>2) banyak meja bekas tidak terpakai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1) tumpukan berkas/dokumen sudah dihancurkan</w:t>
            </w: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  <w:t>2) meja yang tidak terpakai sudah di-CSR-kan</w:t>
            </w: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  <w:t>3) pembenahan kantin masih berproses</w:t>
            </w:r>
          </w:p>
        </w:tc>
      </w:tr>
    </w:tbl>
    <w:p w:rsidR="00785707" w:rsidRDefault="00785707" w:rsidP="00785707">
      <w:pPr>
        <w:keepNext/>
        <w:keepLines/>
        <w:spacing w:after="0" w:line="240" w:lineRule="auto"/>
        <w:jc w:val="both"/>
        <w:outlineLvl w:val="0"/>
        <w:rPr>
          <w:rFonts w:ascii="Arial" w:hAnsi="Arial"/>
          <w:sz w:val="22"/>
        </w:rPr>
      </w:pPr>
    </w:p>
    <w:p w:rsidR="00785707" w:rsidRDefault="00785707" w:rsidP="00785707">
      <w:pPr>
        <w:keepNext/>
        <w:keepLines/>
        <w:spacing w:after="0" w:line="240" w:lineRule="auto"/>
        <w:jc w:val="both"/>
        <w:outlineLvl w:val="0"/>
        <w:rPr>
          <w:rFonts w:ascii="Arial" w:hAnsi="Arial"/>
          <w:sz w:val="22"/>
        </w:rPr>
      </w:pPr>
    </w:p>
    <w:p w:rsidR="00785707" w:rsidRPr="00785707" w:rsidRDefault="00785707" w:rsidP="00785707">
      <w:pPr>
        <w:pStyle w:val="ListParagraph"/>
        <w:keepNext/>
        <w:keepLines/>
        <w:numPr>
          <w:ilvl w:val="1"/>
          <w:numId w:val="14"/>
        </w:numPr>
        <w:spacing w:after="0" w:line="240" w:lineRule="auto"/>
        <w:jc w:val="both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bCs/>
          <w:color w:val="000000" w:themeColor="text1"/>
          <w:sz w:val="22"/>
          <w:szCs w:val="22"/>
          <w:lang w:eastAsia="x-none"/>
        </w:rPr>
        <w:t>AOC Divisi K3</w:t>
      </w:r>
    </w:p>
    <w:p w:rsidR="00785707" w:rsidRDefault="00785707" w:rsidP="00785707">
      <w:pPr>
        <w:keepNext/>
        <w:keepLines/>
        <w:spacing w:after="0" w:line="240" w:lineRule="auto"/>
        <w:ind w:left="426"/>
        <w:jc w:val="both"/>
        <w:outlineLvl w:val="0"/>
        <w:rPr>
          <w:rFonts w:ascii="Arial" w:hAnsi="Arial"/>
          <w:b/>
          <w:sz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"/>
        <w:gridCol w:w="2068"/>
        <w:gridCol w:w="3455"/>
        <w:gridCol w:w="3457"/>
      </w:tblGrid>
      <w:tr w:rsidR="00785707" w:rsidRPr="00785707" w:rsidTr="00785707">
        <w:trPr>
          <w:trHeight w:val="402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570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K3_PENGECEKAN APAR (27 JULI 2022)</w:t>
            </w:r>
          </w:p>
        </w:tc>
      </w:tr>
      <w:tr w:rsidR="00785707" w:rsidRPr="00785707" w:rsidTr="00785707">
        <w:trPr>
          <w:trHeight w:val="402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AREA 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TEMUAN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78570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TINDAKAN/PERBAIKAN</w:t>
            </w:r>
          </w:p>
        </w:tc>
      </w:tr>
      <w:tr w:rsidR="00785707" w:rsidRPr="00785707" w:rsidTr="00785707">
        <w:trPr>
          <w:trHeight w:val="645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</w:rPr>
              <w:t>Konstruksi SO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</w:rPr>
              <w:t>Ada 2 tanda APAR yang sudah tidak dipakai --&gt; akan dihilangkan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</w:rPr>
              <w:t>belum</w:t>
            </w:r>
          </w:p>
        </w:tc>
      </w:tr>
      <w:tr w:rsidR="00785707" w:rsidRPr="00785707" w:rsidTr="00785707">
        <w:trPr>
          <w:trHeight w:val="66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</w:rPr>
              <w:t>Ada 1 tanda APAR terhalang oleh pipa besi sehingga --&gt; akan digeser sedikit (dekat dengan pintu keluar)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</w:rPr>
              <w:t>belum</w:t>
            </w:r>
          </w:p>
        </w:tc>
      </w:tr>
      <w:tr w:rsidR="00785707" w:rsidRPr="00785707" w:rsidTr="00785707">
        <w:trPr>
          <w:trHeight w:val="645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</w:rPr>
              <w:t>Gudang Pusat (IC)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</w:rPr>
              <w:t>Ada 1 tanda APAR sudah tidak dipakai di luar IC --&gt; akan dihilangkan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</w:rPr>
              <w:t>belum</w:t>
            </w:r>
          </w:p>
        </w:tc>
      </w:tr>
      <w:tr w:rsidR="00785707" w:rsidRPr="00785707" w:rsidTr="00785707">
        <w:trPr>
          <w:trHeight w:val="885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</w:rPr>
              <w:t>Kondisi beberapa APAR di Gudang Pusat penuh barang sehingga APAR terhalang --&gt; rencana perbaikan akan merelokasi penempatan APAR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</w:rPr>
              <w:t>belum</w:t>
            </w:r>
          </w:p>
        </w:tc>
      </w:tr>
      <w:tr w:rsidR="00785707" w:rsidRPr="00785707" w:rsidTr="00785707">
        <w:trPr>
          <w:trHeight w:val="138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</w:rPr>
              <w:lastRenderedPageBreak/>
              <w:t>3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</w:rPr>
              <w:t>Scrapt (Ruang TPS dan Rongsok)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</w:rPr>
              <w:t>Ada 1 APAR yang terletak antara Gudang Rongsok dengan Kontruksi SO, jarak apar ini berdekatan dengan apar yang ada di dalam ruang KSO. APAR juga perlu diganti. --&gt; perlu digeser sekitar 3 meter (lebih dekat ke Gudang Rongsok)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</w:rPr>
              <w:t>belum</w:t>
            </w:r>
          </w:p>
        </w:tc>
      </w:tr>
      <w:tr w:rsidR="00785707" w:rsidRPr="00785707" w:rsidTr="00785707">
        <w:trPr>
          <w:trHeight w:val="12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</w:rPr>
              <w:t>Gudang B3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</w:rPr>
              <w:t xml:space="preserve">Ada 1 APAR posisi ada di dalam gudang B3 tertutup oleh tumpukan B3. --&gt; </w:t>
            </w:r>
            <w:proofErr w:type="gramStart"/>
            <w:r w:rsidRPr="00785707">
              <w:rPr>
                <w:rFonts w:ascii="Calibri" w:eastAsia="Times New Roman" w:hAnsi="Calibri" w:cs="Times New Roman"/>
                <w:color w:val="000000"/>
              </w:rPr>
              <w:t>rencana</w:t>
            </w:r>
            <w:proofErr w:type="gramEnd"/>
            <w:r w:rsidRPr="00785707">
              <w:rPr>
                <w:rFonts w:ascii="Calibri" w:eastAsia="Times New Roman" w:hAnsi="Calibri" w:cs="Times New Roman"/>
                <w:color w:val="000000"/>
              </w:rPr>
              <w:t xml:space="preserve"> perbaikan akan dipindahkan ke dekat pintu agar lebih mudah dijangkau. (Note : akan discus juga dengan pic gudang B3)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</w:rPr>
              <w:t>belum</w:t>
            </w:r>
          </w:p>
        </w:tc>
      </w:tr>
      <w:tr w:rsidR="00785707" w:rsidRPr="00785707" w:rsidTr="00785707">
        <w:trPr>
          <w:trHeight w:val="57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</w:rPr>
              <w:t>Ruang Kantor Depan (Lantai 3)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785707" w:rsidRDefault="00785707" w:rsidP="0078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</w:rPr>
              <w:t>Ada 1 APAR posisi terhalang barang-barang --&gt; akan dipindahkan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7" w:rsidRPr="00785707" w:rsidRDefault="00785707" w:rsidP="007857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707">
              <w:rPr>
                <w:rFonts w:ascii="Calibri" w:eastAsia="Times New Roman" w:hAnsi="Calibri" w:cs="Times New Roman"/>
                <w:color w:val="000000"/>
              </w:rPr>
              <w:t>belum</w:t>
            </w:r>
          </w:p>
        </w:tc>
      </w:tr>
    </w:tbl>
    <w:p w:rsidR="00785707" w:rsidRPr="00785707" w:rsidRDefault="00785707" w:rsidP="00785707">
      <w:pPr>
        <w:keepNext/>
        <w:keepLines/>
        <w:spacing w:after="0" w:line="240" w:lineRule="auto"/>
        <w:ind w:left="426"/>
        <w:jc w:val="both"/>
        <w:outlineLvl w:val="0"/>
        <w:rPr>
          <w:rFonts w:ascii="Arial" w:hAnsi="Arial"/>
          <w:b/>
          <w:sz w:val="22"/>
        </w:rPr>
      </w:pPr>
    </w:p>
    <w:p w:rsidR="00785707" w:rsidRDefault="00785707" w:rsidP="00785707">
      <w:pPr>
        <w:keepNext/>
        <w:keepLines/>
        <w:spacing w:after="0" w:line="240" w:lineRule="auto"/>
        <w:jc w:val="both"/>
        <w:outlineLvl w:val="0"/>
        <w:rPr>
          <w:rFonts w:ascii="Arial" w:hAnsi="Arial"/>
          <w:sz w:val="22"/>
        </w:rPr>
      </w:pPr>
    </w:p>
    <w:p w:rsidR="00785707" w:rsidRPr="00785707" w:rsidRDefault="00785707" w:rsidP="00785707">
      <w:pPr>
        <w:pStyle w:val="ListParagraph"/>
        <w:keepNext/>
        <w:keepLines/>
        <w:numPr>
          <w:ilvl w:val="1"/>
          <w:numId w:val="14"/>
        </w:numPr>
        <w:spacing w:after="0" w:line="240" w:lineRule="auto"/>
        <w:jc w:val="both"/>
        <w:outlineLvl w:val="0"/>
        <w:rPr>
          <w:rFonts w:ascii="Arial" w:hAnsi="Arial"/>
          <w:b/>
          <w:sz w:val="22"/>
        </w:rPr>
      </w:pPr>
      <w:r w:rsidRPr="00785707">
        <w:rPr>
          <w:rFonts w:ascii="Arial" w:hAnsi="Arial"/>
          <w:b/>
          <w:bCs/>
          <w:color w:val="000000" w:themeColor="text1"/>
          <w:sz w:val="22"/>
          <w:szCs w:val="22"/>
          <w:lang w:eastAsia="x-none"/>
        </w:rPr>
        <w:t xml:space="preserve">AOC Divisi </w:t>
      </w:r>
      <w:r>
        <w:rPr>
          <w:rFonts w:ascii="Arial" w:hAnsi="Arial"/>
          <w:b/>
          <w:bCs/>
          <w:color w:val="000000" w:themeColor="text1"/>
          <w:sz w:val="22"/>
          <w:szCs w:val="22"/>
          <w:lang w:eastAsia="x-none"/>
        </w:rPr>
        <w:t>Kaizen</w:t>
      </w:r>
    </w:p>
    <w:p w:rsidR="00785707" w:rsidRDefault="00785707" w:rsidP="00785707">
      <w:pPr>
        <w:keepNext/>
        <w:keepLines/>
        <w:spacing w:after="0" w:line="240" w:lineRule="auto"/>
        <w:jc w:val="both"/>
        <w:outlineLvl w:val="0"/>
        <w:rPr>
          <w:rFonts w:ascii="Arial" w:hAnsi="Arial"/>
          <w:sz w:val="22"/>
        </w:rPr>
      </w:pPr>
    </w:p>
    <w:tbl>
      <w:tblPr>
        <w:tblW w:w="5738" w:type="pct"/>
        <w:tblInd w:w="-162" w:type="dxa"/>
        <w:tblLayout w:type="fixed"/>
        <w:tblLook w:val="04A0" w:firstRow="1" w:lastRow="0" w:firstColumn="1" w:lastColumn="0" w:noHBand="0" w:noVBand="1"/>
      </w:tblPr>
      <w:tblGrid>
        <w:gridCol w:w="566"/>
        <w:gridCol w:w="2224"/>
        <w:gridCol w:w="3509"/>
        <w:gridCol w:w="1172"/>
        <w:gridCol w:w="1440"/>
        <w:gridCol w:w="1078"/>
        <w:gridCol w:w="902"/>
      </w:tblGrid>
      <w:tr w:rsidR="00C47BE4" w:rsidRPr="002C70A9" w:rsidTr="002C70A9">
        <w:trPr>
          <w:trHeight w:val="402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317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noWrap/>
            <w:vAlign w:val="center"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KAIZEN_JULI 2022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vAlign w:val="bottom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vAlign w:val="bottom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vAlign w:val="bottom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</w:tr>
      <w:tr w:rsidR="00C47BE4" w:rsidRPr="002C70A9" w:rsidTr="009C4BDC">
        <w:trPr>
          <w:trHeight w:val="61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NO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KAIZEN (ACTIVITY)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TUJUAN/</w:t>
            </w:r>
            <w:r w:rsidRPr="002C70A9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br/>
              <w:t>MANFAAT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TANGGAL REALISASI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NAMA</w:t>
            </w:r>
            <w:r w:rsidRPr="002C70A9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br/>
              <w:t>INOVATOR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KETERANGAN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STATUS A3 REPOT</w:t>
            </w:r>
          </w:p>
        </w:tc>
      </w:tr>
      <w:tr w:rsidR="00C47BE4" w:rsidRPr="002C70A9" w:rsidTr="009C4BDC">
        <w:trPr>
          <w:trHeight w:val="152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1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 xml:space="preserve">Re-layout Ruang Assembling 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>Nursing Bed Lt. 1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 xml:space="preserve">- Salah satu persyaratan ijin produksi alat 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 xml:space="preserve">  kesehatan adalah sertifikasi CPAKB sesuai 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 xml:space="preserve">  Peraturan Menteri Kesehatan No. 20 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 xml:space="preserve">  Tahun 2017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 xml:space="preserve">- Menciptakan lingkungan kerja yang 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 xml:space="preserve">  nyaman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Juli 2022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B24924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>
              <w:rPr>
                <w:rFonts w:asciiTheme="minorHAnsi" w:eastAsia="Times New Roman" w:hAnsiTheme="minorHAnsi" w:cs="Times New Roman"/>
                <w:color w:val="000000"/>
              </w:rPr>
              <w:t>Ruby Kaukabit T.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Perlu dibuat A3 Report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Done</w:t>
            </w:r>
          </w:p>
        </w:tc>
      </w:tr>
      <w:tr w:rsidR="00C47BE4" w:rsidRPr="002C70A9" w:rsidTr="009C4BDC">
        <w:trPr>
          <w:trHeight w:val="273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2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Modifikasi Jig Bor Folding Side Rail Untuk Permudah Proses Kerja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Memperbaiki beberapa masalah sbb :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 xml:space="preserve">- Pipa sering kali bergerak tidak diam ketika 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 xml:space="preserve">  proses Bor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 xml:space="preserve">- Hasil Bor terkadang menceng 2mm atau 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 xml:space="preserve">  lebih pindah dan geser JIG ke kiri dan 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 xml:space="preserve">  kanan berat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 xml:space="preserve">- Jig tidak bisa geser ke kiri dan kanan 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 xml:space="preserve">  secara mulus, malah dapat dikatakan 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 xml:space="preserve">  tidak dinamis tapi statis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4 Juli 2022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Yudi Kusnadi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Perlu dibuat A3 Report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Done</w:t>
            </w:r>
          </w:p>
        </w:tc>
      </w:tr>
      <w:tr w:rsidR="00C47BE4" w:rsidRPr="002C70A9" w:rsidTr="009C4BDC">
        <w:trPr>
          <w:trHeight w:val="154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3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Modifikasi Jig Pengelasan Main Frame Dengan Tambahan Pengecek Untuk Bracket Motor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Memperbaiki beberapa masalah sbb :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 xml:space="preserve">- Hasil las bracket motor rawan tidak 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 xml:space="preserve">  presisi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 xml:space="preserve">- Human Error, Bracket Motor yang NG ikut 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 xml:space="preserve">  terlas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12 Juli 2022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Solehidin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Perlu dibuat A3 Report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Done</w:t>
            </w:r>
          </w:p>
        </w:tc>
      </w:tr>
      <w:tr w:rsidR="00C47BE4" w:rsidRPr="002C70A9" w:rsidTr="009C4BDC">
        <w:trPr>
          <w:trHeight w:val="156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lastRenderedPageBreak/>
              <w:t>4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 xml:space="preserve">Pembuatan aplikasi jadwal peminjaman 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>sarana IT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 xml:space="preserve">- Karyawan dapat mengetahui jadwal &amp; 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 xml:space="preserve">  ketersediaan barang  yang akan dipinjam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 xml:space="preserve">- MIS dapat men-tracking penggunaan dan 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 xml:space="preserve">  posisi terakhir barang yang dipinjam 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 xml:space="preserve">  karyawan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Akhir Juli 2022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Anysah M.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Perlu dibuat A3 Report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Done</w:t>
            </w:r>
          </w:p>
        </w:tc>
      </w:tr>
      <w:tr w:rsidR="00C47BE4" w:rsidRPr="002C70A9" w:rsidTr="009C4BDC">
        <w:trPr>
          <w:trHeight w:val="159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5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Pembuatan box komponen Rolland dan Caesar menggunakan Bottom Panel Nursing Bed yang tidak terpakai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Meningkatkan kapasitas penyimpanan hasil produksi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4 Juli 2022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1) Cep Hari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>2) Gunawan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>3) Tommy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>4) Iwan S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>5) Yogi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Perlu dibuat A3 Report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</w:tr>
      <w:tr w:rsidR="00C47BE4" w:rsidRPr="002C70A9" w:rsidTr="009C4BDC">
        <w:trPr>
          <w:trHeight w:val="40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6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Pemanfaatan Kap Lampu bekas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Meminimalisir biaya pembelian Kap Lampu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4 Juli 2022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2C70A9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>
              <w:rPr>
                <w:rFonts w:asciiTheme="minorHAnsi" w:eastAsia="Times New Roman" w:hAnsiTheme="minorHAnsi" w:cs="Times New Roman"/>
                <w:color w:val="000000"/>
              </w:rPr>
              <w:t>1) Cep Hari,</w:t>
            </w:r>
            <w:r>
              <w:rPr>
                <w:rFonts w:asciiTheme="minorHAnsi" w:eastAsia="Times New Roman" w:hAnsiTheme="minorHAnsi" w:cs="Times New Roman"/>
                <w:color w:val="000000"/>
              </w:rPr>
              <w:br/>
              <w:t>2) Gunawan,</w:t>
            </w:r>
            <w:r>
              <w:rPr>
                <w:rFonts w:asciiTheme="minorHAnsi" w:eastAsia="Times New Roman" w:hAnsiTheme="minorHAnsi" w:cs="Times New Roman"/>
                <w:color w:val="000000"/>
              </w:rPr>
              <w:br/>
              <w:t>3) Tommy,</w:t>
            </w:r>
            <w:r>
              <w:rPr>
                <w:rFonts w:asciiTheme="minorHAnsi" w:eastAsia="Times New Roman" w:hAnsiTheme="minorHAnsi" w:cs="Times New Roman"/>
                <w:color w:val="000000"/>
              </w:rPr>
              <w:br/>
              <w:t>4) Ramadan</w:t>
            </w:r>
            <w:r>
              <w:rPr>
                <w:rFonts w:asciiTheme="minorHAnsi" w:eastAsia="Times New Roman" w:hAnsiTheme="minorHAnsi" w:cs="Times New Roman"/>
                <w:color w:val="000000"/>
              </w:rPr>
              <w:br/>
              <w:t xml:space="preserve">5) </w:t>
            </w:r>
            <w:r w:rsidR="00785707" w:rsidRPr="002C70A9">
              <w:rPr>
                <w:rFonts w:asciiTheme="minorHAnsi" w:eastAsia="Times New Roman" w:hAnsiTheme="minorHAnsi" w:cs="Times New Roman"/>
                <w:color w:val="000000"/>
              </w:rPr>
              <w:t>Andri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-</w:t>
            </w:r>
          </w:p>
        </w:tc>
      </w:tr>
      <w:tr w:rsidR="00C47BE4" w:rsidRPr="002C70A9" w:rsidTr="009C4BDC">
        <w:trPr>
          <w:trHeight w:val="60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7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Revisi Prosedur Rongsok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Menyederhanakan Prosedur Pembelian Rongsok menjadi lebih cepat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3259D3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>
              <w:rPr>
                <w:rFonts w:asciiTheme="minorHAnsi" w:eastAsia="Times New Roman" w:hAnsiTheme="minorHAnsi" w:cs="Times New Roman"/>
                <w:color w:val="000000"/>
              </w:rPr>
              <w:t>Minggu ke</w:t>
            </w:r>
            <w:r w:rsidR="00785707" w:rsidRPr="002C70A9">
              <w:rPr>
                <w:rFonts w:asciiTheme="minorHAnsi" w:eastAsia="Times New Roman" w:hAnsiTheme="minorHAnsi" w:cs="Times New Roman"/>
                <w:color w:val="000000"/>
              </w:rPr>
              <w:t>2</w:t>
            </w:r>
            <w:r w:rsidR="00785707"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>Juli 2022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Fitri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Perlu dibuat A3 Report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Done</w:t>
            </w:r>
          </w:p>
        </w:tc>
      </w:tr>
      <w:tr w:rsidR="00C47BE4" w:rsidRPr="002C70A9" w:rsidTr="009C4BDC">
        <w:trPr>
          <w:trHeight w:val="96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8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Pembagian Susu UHT yang semula 55ml menjadi 125ml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 xml:space="preserve">- Mempersimpel proses pembagian kepada 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 xml:space="preserve">  karyawan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>- Menambah manfaat susu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Juli 2022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Diah Nur K.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-</w:t>
            </w:r>
          </w:p>
        </w:tc>
      </w:tr>
      <w:tr w:rsidR="00C47BE4" w:rsidRPr="002C70A9" w:rsidTr="009C4BDC">
        <w:trPr>
          <w:trHeight w:val="93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9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Report realisasi lembur yang semula dibuat mingguan menjadi 2 hari sekali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- Data lembur masuk ke Dept HC GA lebih cepat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>- Proses pencairan lembur lebih cepat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3259D3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>
              <w:rPr>
                <w:rFonts w:asciiTheme="minorHAnsi" w:eastAsia="Times New Roman" w:hAnsiTheme="minorHAnsi" w:cs="Times New Roman"/>
                <w:color w:val="000000"/>
              </w:rPr>
              <w:t>Minggu ke</w:t>
            </w:r>
            <w:r w:rsidR="00785707" w:rsidRPr="002C70A9">
              <w:rPr>
                <w:rFonts w:asciiTheme="minorHAnsi" w:eastAsia="Times New Roman" w:hAnsiTheme="minorHAnsi" w:cs="Times New Roman"/>
                <w:color w:val="000000"/>
              </w:rPr>
              <w:t>2</w:t>
            </w:r>
            <w:r w:rsidR="00785707"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>Juli 2022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Kiki Fajar N.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-</w:t>
            </w:r>
          </w:p>
        </w:tc>
      </w:tr>
      <w:tr w:rsidR="00C47BE4" w:rsidRPr="002C70A9" w:rsidTr="009C4BDC">
        <w:trPr>
          <w:trHeight w:val="103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10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Perbaikan mesin Rivet sendiri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Meminimalisisir biaya dan waktu perbaikan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27 Juli 2022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2C70A9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>
              <w:rPr>
                <w:rFonts w:asciiTheme="minorHAnsi" w:eastAsia="Times New Roman" w:hAnsiTheme="minorHAnsi" w:cs="Times New Roman"/>
                <w:color w:val="000000"/>
              </w:rPr>
              <w:t>1) Mujiono Maryadi</w:t>
            </w:r>
            <w:r>
              <w:rPr>
                <w:rFonts w:asciiTheme="minorHAnsi" w:eastAsia="Times New Roman" w:hAnsiTheme="minorHAnsi" w:cs="Times New Roman"/>
                <w:color w:val="000000"/>
              </w:rPr>
              <w:br/>
            </w:r>
            <w:r w:rsidR="00785707" w:rsidRPr="002C70A9">
              <w:rPr>
                <w:rFonts w:asciiTheme="minorHAnsi" w:eastAsia="Times New Roman" w:hAnsiTheme="minorHAnsi" w:cs="Times New Roman"/>
                <w:color w:val="000000"/>
              </w:rPr>
              <w:t>2) Tendi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Perlu dibuat A3 Report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 </w:t>
            </w:r>
          </w:p>
        </w:tc>
      </w:tr>
      <w:tr w:rsidR="00C47BE4" w:rsidRPr="002C70A9" w:rsidTr="009C4BDC">
        <w:trPr>
          <w:trHeight w:val="72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11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Pemasangan label di lemari dokumen sesuai abjad vendor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- Mempermudah pencarian dokumen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>- Efisiensi waktu dalam pencarian berkas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5 Juli 2022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Riany Novi E.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-</w:t>
            </w:r>
          </w:p>
        </w:tc>
      </w:tr>
      <w:tr w:rsidR="00C47BE4" w:rsidRPr="002C70A9" w:rsidTr="009C4BDC">
        <w:trPr>
          <w:trHeight w:val="69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12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Membuat note dari kertas tidak terpakai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- Pemanfaatan kertas bekas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>- Efisiensi dalam pengajuan kertas note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15 Juli 2022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Annisa Nurfitriani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-</w:t>
            </w:r>
          </w:p>
        </w:tc>
      </w:tr>
      <w:tr w:rsidR="00C47BE4" w:rsidRPr="002C70A9" w:rsidTr="009C4BDC">
        <w:trPr>
          <w:trHeight w:val="66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13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Menata amplop tagihan vendor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- Pemanfaatan amplop bekas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>- Menyortir amplop tidak terpakai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27 Juli 2022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Wulan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-</w:t>
            </w:r>
          </w:p>
        </w:tc>
      </w:tr>
      <w:tr w:rsidR="00C47BE4" w:rsidRPr="002C70A9" w:rsidTr="009C4BDC">
        <w:trPr>
          <w:trHeight w:val="126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14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Menyortir rangkap kertas berwarna pada dokumen tagihan &amp; kertas HVS yang tidak terpakai pada dokumen tagihan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 xml:space="preserve">- Agar dokumen yang diarsip tidak terlalu 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 xml:space="preserve">  banyak/tebal sehingga menyita tempat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 xml:space="preserve">- Kertas HVS yang masih bisa terpakai dapat 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 xml:space="preserve">  dimanfaatkan untuk keperluan lain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23 Juli 2022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Fitri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-</w:t>
            </w:r>
          </w:p>
        </w:tc>
      </w:tr>
      <w:tr w:rsidR="00C47BE4" w:rsidRPr="002C70A9" w:rsidTr="009C4BDC">
        <w:trPr>
          <w:trHeight w:val="64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lastRenderedPageBreak/>
              <w:t>15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Menghapus email lama yang sudah tidak diperlukan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Mempermudah pencarian email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Juli 2022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Kisty Riagustina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-</w:t>
            </w:r>
          </w:p>
        </w:tc>
      </w:tr>
      <w:tr w:rsidR="00C47BE4" w:rsidRPr="002C70A9" w:rsidTr="009C4BDC">
        <w:trPr>
          <w:trHeight w:val="96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16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Merapihkan seluruh file di PC dan server lokal Finance sesuai tema dan waktu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 xml:space="preserve">- Dokumentasi yang lebih baik dan 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 xml:space="preserve">  terorganisir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>- History data lebih mudah di trace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Juli 2022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Kisty Riagustina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-</w:t>
            </w:r>
          </w:p>
        </w:tc>
      </w:tr>
      <w:tr w:rsidR="00C47BE4" w:rsidRPr="002C70A9" w:rsidTr="009C4BDC">
        <w:trPr>
          <w:trHeight w:val="94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17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Membuat file data/dokumen tagihan terpending (bagian kontrabon)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 xml:space="preserve">- Melihat history masalah dari setiap 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 xml:space="preserve">  vendor dan follow up serta penyelesaian 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 xml:space="preserve">  masalahnya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Juli 2022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Kisty Riagustina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-</w:t>
            </w:r>
          </w:p>
        </w:tc>
      </w:tr>
      <w:tr w:rsidR="00C47BE4" w:rsidRPr="002C70A9" w:rsidTr="009C4BDC">
        <w:trPr>
          <w:trHeight w:val="45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18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Membuat print out slip setoran bank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Mempercepat penulisan setoran bank (repeat activity)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Juli 2022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Raditya Pratama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-</w:t>
            </w:r>
          </w:p>
        </w:tc>
      </w:tr>
      <w:tr w:rsidR="00C47BE4" w:rsidRPr="002C70A9" w:rsidTr="009C4BDC">
        <w:trPr>
          <w:trHeight w:val="69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19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 xml:space="preserve">Scan dokumen lampiran vendor </w:t>
            </w:r>
            <w:r w:rsidRPr="002C70A9">
              <w:rPr>
                <w:rFonts w:asciiTheme="minorHAnsi" w:eastAsia="Times New Roman" w:hAnsiTheme="minorHAnsi" w:cs="Times New Roman"/>
                <w:color w:val="000000"/>
              </w:rPr>
              <w:br/>
              <w:t>(PO, SO, SJ, dll)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Efisiensi kertas print dan mempermudah saat dokumen dibutuhkan (mempermudah pencarian)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Juli 2022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07" w:rsidRPr="002C70A9" w:rsidRDefault="00785707" w:rsidP="00785707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Raditya Pratama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707" w:rsidRPr="002C70A9" w:rsidRDefault="00785707" w:rsidP="00785707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2C70A9">
              <w:rPr>
                <w:rFonts w:asciiTheme="minorHAnsi" w:eastAsia="Times New Roman" w:hAnsiTheme="minorHAnsi" w:cs="Times New Roman"/>
                <w:color w:val="000000"/>
              </w:rPr>
              <w:t>-</w:t>
            </w:r>
          </w:p>
        </w:tc>
      </w:tr>
    </w:tbl>
    <w:p w:rsidR="00785707" w:rsidRDefault="00785707" w:rsidP="00785707">
      <w:pPr>
        <w:keepNext/>
        <w:keepLines/>
        <w:spacing w:after="0" w:line="240" w:lineRule="auto"/>
        <w:jc w:val="both"/>
        <w:outlineLvl w:val="0"/>
        <w:rPr>
          <w:rFonts w:ascii="Arial" w:hAnsi="Arial"/>
          <w:sz w:val="22"/>
        </w:rPr>
      </w:pPr>
    </w:p>
    <w:p w:rsidR="0030164B" w:rsidRPr="00D81226" w:rsidRDefault="0030164B" w:rsidP="00785707">
      <w:pPr>
        <w:keepNext/>
        <w:keepLines/>
        <w:spacing w:after="0" w:line="240" w:lineRule="auto"/>
        <w:jc w:val="both"/>
        <w:outlineLvl w:val="0"/>
        <w:rPr>
          <w:rFonts w:ascii="Arial" w:hAnsi="Arial"/>
          <w:sz w:val="22"/>
        </w:rPr>
      </w:pPr>
    </w:p>
    <w:sectPr w:rsidR="0030164B" w:rsidRPr="00D81226" w:rsidSect="000F656D">
      <w:type w:val="continuous"/>
      <w:pgSz w:w="12240" w:h="15840"/>
      <w:pgMar w:top="1440" w:right="1886" w:bottom="1440" w:left="1080" w:header="576" w:footer="432" w:gutter="0"/>
      <w:pgNumType w:start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BDC" w:rsidRDefault="009C4BDC">
      <w:pPr>
        <w:spacing w:after="0" w:line="240" w:lineRule="auto"/>
      </w:pPr>
      <w:r>
        <w:separator/>
      </w:r>
    </w:p>
  </w:endnote>
  <w:endnote w:type="continuationSeparator" w:id="0">
    <w:p w:rsidR="009C4BDC" w:rsidRDefault="009C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Bodoni MT Black">
    <w:altName w:val="Modern No. 20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BDC" w:rsidRDefault="009C4BDC">
    <w:pPr>
      <w:jc w:val="right"/>
    </w:pPr>
  </w:p>
  <w:p w:rsidR="009C4BDC" w:rsidRDefault="009C4BD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79"/>
      <w:gridCol w:w="1031"/>
    </w:tblGrid>
    <w:tr w:rsidR="009C4BDC" w:rsidTr="001525AD">
      <w:tc>
        <w:tcPr>
          <w:tcW w:w="4500" w:type="pct"/>
          <w:tcBorders>
            <w:top w:val="single" w:sz="4" w:space="0" w:color="000000"/>
          </w:tcBorders>
        </w:tcPr>
        <w:p w:rsidR="009C4BDC" w:rsidRDefault="009C4BDC" w:rsidP="00EA01B0">
          <w:pPr>
            <w:pStyle w:val="Footer"/>
            <w:jc w:val="right"/>
          </w:pPr>
          <w:r>
            <w:t xml:space="preserve">HC &amp; GA | 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 w:rsidR="009C4BDC" w:rsidRPr="00B15C1B" w:rsidRDefault="009C4BDC" w:rsidP="00A606B5">
          <w:pPr>
            <w:pStyle w:val="Header"/>
            <w:rPr>
              <w:rFonts w:cs="Arial"/>
              <w:color w:val="FFFFFF"/>
              <w:lang w:val="en-US" w:eastAsia="en-US"/>
            </w:rPr>
          </w:pPr>
        </w:p>
      </w:tc>
    </w:tr>
  </w:tbl>
  <w:p w:rsidR="009C4BDC" w:rsidRDefault="009C4B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790"/>
      <w:gridCol w:w="1310"/>
    </w:tblGrid>
    <w:tr w:rsidR="009C4BDC" w:rsidTr="001525AD">
      <w:tc>
        <w:tcPr>
          <w:tcW w:w="4500" w:type="pct"/>
          <w:tcBorders>
            <w:top w:val="single" w:sz="4" w:space="0" w:color="000000"/>
          </w:tcBorders>
        </w:tcPr>
        <w:p w:rsidR="009C4BDC" w:rsidRDefault="009C4BDC" w:rsidP="00EA01B0">
          <w:pPr>
            <w:pStyle w:val="Footer"/>
            <w:jc w:val="right"/>
          </w:pPr>
          <w:r>
            <w:t xml:space="preserve">HC &amp; GA | 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 w:rsidR="009C4BDC" w:rsidRPr="00B15C1B" w:rsidRDefault="009C4BDC" w:rsidP="00A606B5">
          <w:pPr>
            <w:pStyle w:val="Header"/>
            <w:rPr>
              <w:rFonts w:cs="Arial"/>
              <w:color w:val="FFFFFF"/>
              <w:lang w:val="en-US" w:eastAsia="en-US"/>
            </w:rPr>
          </w:pPr>
          <w:r>
            <w:rPr>
              <w:rFonts w:cs="Arial"/>
              <w:lang w:val="en-US" w:eastAsia="en-US"/>
            </w:rPr>
            <w:t>1</w:t>
          </w:r>
        </w:p>
      </w:tc>
    </w:tr>
  </w:tbl>
  <w:p w:rsidR="009C4BDC" w:rsidRDefault="009C4BD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79"/>
      <w:gridCol w:w="1031"/>
    </w:tblGrid>
    <w:tr w:rsidR="009C4BDC">
      <w:tc>
        <w:tcPr>
          <w:tcW w:w="4500" w:type="pct"/>
          <w:tcBorders>
            <w:top w:val="single" w:sz="4" w:space="0" w:color="000000"/>
          </w:tcBorders>
        </w:tcPr>
        <w:p w:rsidR="009C4BDC" w:rsidRDefault="009C4BDC" w:rsidP="004063EC">
          <w:pPr>
            <w:pStyle w:val="Footer"/>
            <w:jc w:val="right"/>
          </w:pPr>
          <w:r>
            <w:t xml:space="preserve">Bagian HC &amp; GA | </w:t>
          </w:r>
          <w:fldSimple w:instr=" STYLEREF  &quot;1&quot;  ">
            <w:r>
              <w:rPr>
                <w:noProof/>
              </w:rPr>
              <w:t>HUMAN CAPITAL</w:t>
            </w:r>
          </w:fldSimple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 w:rsidR="009C4BDC" w:rsidRPr="00B15C1B" w:rsidRDefault="009C4BDC">
          <w:pPr>
            <w:pStyle w:val="Header"/>
            <w:rPr>
              <w:rFonts w:cs="Arial"/>
              <w:color w:val="FFFFFF"/>
              <w:lang w:val="en-US" w:eastAsia="en-US"/>
            </w:rPr>
          </w:pPr>
          <w:r w:rsidRPr="00B15C1B">
            <w:rPr>
              <w:rFonts w:cs="Arial"/>
              <w:lang w:val="en-US" w:eastAsia="en-US"/>
            </w:rPr>
            <w:fldChar w:fldCharType="begin"/>
          </w:r>
          <w:r w:rsidRPr="00B15C1B">
            <w:rPr>
              <w:rFonts w:cs="Arial"/>
              <w:lang w:val="en-US" w:eastAsia="en-US"/>
            </w:rPr>
            <w:instrText xml:space="preserve"> PAGE   \* MERGEFORMAT </w:instrText>
          </w:r>
          <w:r w:rsidRPr="00B15C1B">
            <w:rPr>
              <w:rFonts w:cs="Arial"/>
              <w:lang w:val="en-US" w:eastAsia="en-US"/>
            </w:rPr>
            <w:fldChar w:fldCharType="separate"/>
          </w:r>
          <w:r w:rsidRPr="009C4BDC">
            <w:rPr>
              <w:rFonts w:cs="Arial"/>
              <w:noProof/>
              <w:color w:val="FFFFFF"/>
              <w:lang w:val="en-US" w:eastAsia="en-US"/>
            </w:rPr>
            <w:t>11</w:t>
          </w:r>
          <w:r w:rsidRPr="00B15C1B">
            <w:rPr>
              <w:rFonts w:cs="Arial"/>
              <w:lang w:val="en-US" w:eastAsia="en-US"/>
            </w:rPr>
            <w:fldChar w:fldCharType="end"/>
          </w:r>
        </w:p>
      </w:tc>
    </w:tr>
  </w:tbl>
  <w:p w:rsidR="009C4BDC" w:rsidRDefault="009C4BDC" w:rsidP="005D120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97"/>
      <w:gridCol w:w="621"/>
    </w:tblGrid>
    <w:tr w:rsidR="009C4BDC" w:rsidRPr="00311C97" w:rsidTr="005F74EA">
      <w:tc>
        <w:tcPr>
          <w:tcW w:w="4699" w:type="pct"/>
          <w:tcBorders>
            <w:top w:val="single" w:sz="4" w:space="0" w:color="000000"/>
          </w:tcBorders>
        </w:tcPr>
        <w:p w:rsidR="009C4BDC" w:rsidRPr="00311C97" w:rsidRDefault="009C4BDC" w:rsidP="00E01A93">
          <w:pPr>
            <w:pStyle w:val="Footer"/>
            <w:jc w:val="right"/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-32385</wp:posOffset>
                </wp:positionV>
                <wp:extent cx="552450" cy="312420"/>
                <wp:effectExtent l="0" t="0" r="0" b="0"/>
                <wp:wrapNone/>
                <wp:docPr id="7" name="Picture 9" descr="C:\Users\PPB460~1.201\AppData\Local\Temp\ksohtml\wps5B11.tm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PPB460~1.201\AppData\Local\Temp\ksohtml\wps5B11.tm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11C97">
            <w:t xml:space="preserve">Divisi </w:t>
          </w:r>
          <w:r w:rsidRPr="00311C97">
            <w:rPr>
              <w:i/>
            </w:rPr>
            <w:t>Human Capital Management &amp; Quality</w:t>
          </w:r>
        </w:p>
      </w:tc>
      <w:tc>
        <w:tcPr>
          <w:tcW w:w="301" w:type="pct"/>
          <w:tcBorders>
            <w:top w:val="single" w:sz="4" w:space="0" w:color="629DD1"/>
          </w:tcBorders>
          <w:shd w:val="clear" w:color="auto" w:fill="143F6A"/>
        </w:tcPr>
        <w:p w:rsidR="009C4BDC" w:rsidRPr="00B15C1B" w:rsidRDefault="009C4BDC" w:rsidP="00E01A93">
          <w:pPr>
            <w:pStyle w:val="Header"/>
            <w:rPr>
              <w:rFonts w:cs="Arial"/>
              <w:color w:val="FFFFFF"/>
              <w:lang w:val="en-US" w:eastAsia="en-US"/>
            </w:rPr>
          </w:pPr>
          <w:r w:rsidRPr="00B15C1B">
            <w:rPr>
              <w:rFonts w:cs="Arial"/>
              <w:lang w:val="en-US" w:eastAsia="en-US"/>
            </w:rPr>
            <w:fldChar w:fldCharType="begin"/>
          </w:r>
          <w:r w:rsidRPr="00B15C1B">
            <w:rPr>
              <w:rFonts w:cs="Arial"/>
              <w:lang w:val="en-US" w:eastAsia="en-US"/>
            </w:rPr>
            <w:instrText xml:space="preserve"> PAGE   \* MERGEFORMAT </w:instrText>
          </w:r>
          <w:r w:rsidRPr="00B15C1B">
            <w:rPr>
              <w:rFonts w:cs="Arial"/>
              <w:lang w:val="en-US" w:eastAsia="en-US"/>
            </w:rPr>
            <w:fldChar w:fldCharType="separate"/>
          </w:r>
          <w:r w:rsidRPr="00B15C1B">
            <w:rPr>
              <w:rFonts w:cs="Arial"/>
              <w:noProof/>
              <w:color w:val="FFFFFF"/>
              <w:lang w:val="en-US" w:eastAsia="en-US"/>
            </w:rPr>
            <w:t>2</w:t>
          </w:r>
          <w:r w:rsidRPr="00B15C1B">
            <w:rPr>
              <w:rFonts w:cs="Arial"/>
              <w:noProof/>
              <w:color w:val="FFFFFF"/>
              <w:lang w:val="en-US" w:eastAsia="en-US"/>
            </w:rPr>
            <w:fldChar w:fldCharType="end"/>
          </w:r>
        </w:p>
      </w:tc>
    </w:tr>
  </w:tbl>
  <w:p w:rsidR="009C4BDC" w:rsidRDefault="009C4BDC" w:rsidP="00E01A93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55"/>
      <w:gridCol w:w="995"/>
    </w:tblGrid>
    <w:tr w:rsidR="009C4BDC">
      <w:tc>
        <w:tcPr>
          <w:tcW w:w="4500" w:type="pct"/>
          <w:tcBorders>
            <w:top w:val="single" w:sz="4" w:space="0" w:color="000000"/>
          </w:tcBorders>
        </w:tcPr>
        <w:p w:rsidR="009C4BDC" w:rsidRDefault="009C4BDC" w:rsidP="00EA01B0">
          <w:pPr>
            <w:pStyle w:val="Footer"/>
            <w:jc w:val="right"/>
          </w:pPr>
          <w:r>
            <w:t xml:space="preserve">Bagian HC &amp; GA | 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 w:rsidR="009C4BDC" w:rsidRPr="00B15C1B" w:rsidRDefault="009C4BDC">
          <w:pPr>
            <w:pStyle w:val="Header"/>
            <w:rPr>
              <w:rFonts w:cs="Arial"/>
              <w:color w:val="FFFFFF"/>
              <w:lang w:val="en-US" w:eastAsia="en-US"/>
            </w:rPr>
          </w:pPr>
          <w:r w:rsidRPr="00B15C1B">
            <w:rPr>
              <w:rFonts w:cs="Arial"/>
              <w:lang w:val="en-US" w:eastAsia="en-US"/>
            </w:rPr>
            <w:fldChar w:fldCharType="begin"/>
          </w:r>
          <w:r w:rsidRPr="00B15C1B">
            <w:rPr>
              <w:rFonts w:cs="Arial"/>
              <w:lang w:val="en-US" w:eastAsia="en-US"/>
            </w:rPr>
            <w:instrText xml:space="preserve"> PAGE   \* MERGEFORMAT </w:instrText>
          </w:r>
          <w:r w:rsidRPr="00B15C1B">
            <w:rPr>
              <w:rFonts w:cs="Arial"/>
              <w:lang w:val="en-US" w:eastAsia="en-US"/>
            </w:rPr>
            <w:fldChar w:fldCharType="separate"/>
          </w:r>
          <w:r w:rsidR="008F04BA" w:rsidRPr="008F04BA">
            <w:rPr>
              <w:rFonts w:cs="Arial"/>
              <w:noProof/>
              <w:color w:val="FFFFFF"/>
              <w:lang w:val="en-US" w:eastAsia="en-US"/>
            </w:rPr>
            <w:t>11</w:t>
          </w:r>
          <w:r w:rsidRPr="00B15C1B">
            <w:rPr>
              <w:rFonts w:cs="Arial"/>
              <w:lang w:val="en-US" w:eastAsia="en-US"/>
            </w:rPr>
            <w:fldChar w:fldCharType="end"/>
          </w:r>
        </w:p>
      </w:tc>
    </w:tr>
  </w:tbl>
  <w:p w:rsidR="009C4BDC" w:rsidRDefault="009C4BDC" w:rsidP="005D120C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94"/>
      <w:gridCol w:w="774"/>
    </w:tblGrid>
    <w:tr w:rsidR="009C4BDC" w:rsidRPr="00311C97" w:rsidTr="005F74EA">
      <w:tc>
        <w:tcPr>
          <w:tcW w:w="4608" w:type="pct"/>
          <w:tcBorders>
            <w:top w:val="single" w:sz="4" w:space="0" w:color="000000"/>
          </w:tcBorders>
        </w:tcPr>
        <w:p w:rsidR="009C4BDC" w:rsidRPr="00311C97" w:rsidRDefault="009C4BDC" w:rsidP="00E01A93">
          <w:pPr>
            <w:pStyle w:val="Footer"/>
            <w:jc w:val="right"/>
          </w:pPr>
          <w:r w:rsidRPr="00311C97">
            <w:t xml:space="preserve">Divisi </w:t>
          </w:r>
          <w:r w:rsidRPr="00311C97">
            <w:rPr>
              <w:i/>
            </w:rPr>
            <w:t>Human Capital Management &amp; Quality</w:t>
          </w:r>
        </w:p>
      </w:tc>
      <w:tc>
        <w:tcPr>
          <w:tcW w:w="392" w:type="pct"/>
          <w:tcBorders>
            <w:top w:val="single" w:sz="4" w:space="0" w:color="629DD1"/>
          </w:tcBorders>
          <w:shd w:val="clear" w:color="auto" w:fill="143F6A"/>
        </w:tcPr>
        <w:p w:rsidR="009C4BDC" w:rsidRPr="00B15C1B" w:rsidRDefault="009C4BDC" w:rsidP="00E01A93">
          <w:pPr>
            <w:pStyle w:val="Header"/>
            <w:rPr>
              <w:rFonts w:cs="Arial"/>
              <w:color w:val="FFFFFF"/>
              <w:lang w:val="en-US" w:eastAsia="en-US"/>
            </w:rPr>
          </w:pPr>
          <w:r w:rsidRPr="00B15C1B">
            <w:rPr>
              <w:rFonts w:cs="Arial"/>
              <w:lang w:val="en-US" w:eastAsia="en-US"/>
            </w:rPr>
            <w:fldChar w:fldCharType="begin"/>
          </w:r>
          <w:r w:rsidRPr="00B15C1B">
            <w:rPr>
              <w:rFonts w:cs="Arial"/>
              <w:lang w:val="en-US" w:eastAsia="en-US"/>
            </w:rPr>
            <w:instrText xml:space="preserve"> PAGE   \* MERGEFORMAT </w:instrText>
          </w:r>
          <w:r w:rsidRPr="00B15C1B">
            <w:rPr>
              <w:rFonts w:cs="Arial"/>
              <w:lang w:val="en-US" w:eastAsia="en-US"/>
            </w:rPr>
            <w:fldChar w:fldCharType="separate"/>
          </w:r>
          <w:r w:rsidR="008F04BA" w:rsidRPr="008F04BA">
            <w:rPr>
              <w:rFonts w:cs="Arial"/>
              <w:noProof/>
              <w:color w:val="FFFFFF"/>
              <w:lang w:val="en-US" w:eastAsia="en-US"/>
            </w:rPr>
            <w:t>7</w:t>
          </w:r>
          <w:r w:rsidRPr="00B15C1B">
            <w:rPr>
              <w:rFonts w:cs="Arial"/>
              <w:noProof/>
              <w:color w:val="FFFFFF"/>
              <w:lang w:val="en-US" w:eastAsia="en-US"/>
            </w:rPr>
            <w:fldChar w:fldCharType="end"/>
          </w:r>
        </w:p>
      </w:tc>
    </w:tr>
  </w:tbl>
  <w:p w:rsidR="009C4BDC" w:rsidRDefault="009C4BDC" w:rsidP="00E01A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BDC" w:rsidRDefault="009C4BDC">
      <w:pPr>
        <w:spacing w:after="0" w:line="240" w:lineRule="auto"/>
      </w:pPr>
      <w:r>
        <w:separator/>
      </w:r>
    </w:p>
  </w:footnote>
  <w:footnote w:type="continuationSeparator" w:id="0">
    <w:p w:rsidR="009C4BDC" w:rsidRDefault="009C4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53" w:type="dxa"/>
      <w:jc w:val="center"/>
      <w:tblLayout w:type="fixed"/>
      <w:tblLook w:val="04A0" w:firstRow="1" w:lastRow="0" w:firstColumn="1" w:lastColumn="0" w:noHBand="0" w:noVBand="1"/>
    </w:tblPr>
    <w:tblGrid>
      <w:gridCol w:w="1843"/>
      <w:gridCol w:w="5198"/>
      <w:gridCol w:w="1695"/>
      <w:gridCol w:w="1417"/>
    </w:tblGrid>
    <w:tr w:rsidR="009C4BDC" w:rsidRPr="00311C97" w:rsidTr="00330CBC">
      <w:trPr>
        <w:cantSplit/>
        <w:trHeight w:val="345"/>
        <w:jc w:val="center"/>
      </w:trPr>
      <w:tc>
        <w:tcPr>
          <w:tcW w:w="1843" w:type="dxa"/>
          <w:vMerge w:val="restart"/>
          <w:tcBorders>
            <w:top w:val="single" w:sz="4" w:space="0" w:color="auto"/>
            <w:left w:val="single" w:sz="6" w:space="0" w:color="auto"/>
          </w:tcBorders>
          <w:vAlign w:val="center"/>
          <w:hideMark/>
        </w:tcPr>
        <w:p w:rsidR="009C4BDC" w:rsidRPr="00A15C4C" w:rsidRDefault="009C4BDC" w:rsidP="005F74E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35602FD8" wp14:editId="461836C7">
                <wp:simplePos x="0" y="0"/>
                <wp:positionH relativeFrom="column">
                  <wp:posOffset>246380</wp:posOffset>
                </wp:positionH>
                <wp:positionV relativeFrom="paragraph">
                  <wp:posOffset>20320</wp:posOffset>
                </wp:positionV>
                <wp:extent cx="523875" cy="542925"/>
                <wp:effectExtent l="0" t="0" r="9525" b="9525"/>
                <wp:wrapNone/>
                <wp:docPr id="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98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9C4BDC" w:rsidRPr="004D65EE" w:rsidRDefault="009C4BDC" w:rsidP="005F74EA">
          <w:pPr>
            <w:spacing w:after="0" w:line="240" w:lineRule="auto"/>
            <w:jc w:val="center"/>
            <w:rPr>
              <w:rFonts w:ascii="Arial" w:eastAsia="Times New Roman" w:hAnsi="Arial"/>
              <w:sz w:val="24"/>
              <w:szCs w:val="24"/>
            </w:rPr>
          </w:pPr>
        </w:p>
        <w:p w:rsidR="009C4BDC" w:rsidRPr="004D65EE" w:rsidRDefault="009C4BDC" w:rsidP="00CD785D">
          <w:pPr>
            <w:spacing w:after="0" w:line="240" w:lineRule="auto"/>
            <w:jc w:val="center"/>
            <w:rPr>
              <w:rFonts w:ascii="Arial" w:eastAsia="Times New Roman" w:hAnsi="Arial"/>
              <w:sz w:val="24"/>
              <w:szCs w:val="24"/>
            </w:rPr>
          </w:pPr>
          <w:r w:rsidRPr="004D65EE">
            <w:rPr>
              <w:rFonts w:ascii="Arial" w:eastAsia="Times New Roman" w:hAnsi="Arial"/>
              <w:b/>
              <w:bCs/>
              <w:sz w:val="24"/>
              <w:szCs w:val="24"/>
            </w:rPr>
            <w:t>LAPORAN BULANAN</w:t>
          </w:r>
        </w:p>
      </w:tc>
      <w:tc>
        <w:tcPr>
          <w:tcW w:w="3112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9C4BDC" w:rsidRPr="004D65EE" w:rsidRDefault="009C4BDC" w:rsidP="00B30E12">
          <w:pPr>
            <w:spacing w:after="0" w:line="240" w:lineRule="auto"/>
            <w:rPr>
              <w:rFonts w:ascii="Arial" w:eastAsia="Times New Roman" w:hAnsi="Arial"/>
              <w:sz w:val="24"/>
              <w:szCs w:val="24"/>
            </w:rPr>
          </w:pPr>
          <w:r w:rsidRPr="004D65EE">
            <w:rPr>
              <w:rFonts w:ascii="Arial" w:eastAsia="Times New Roman" w:hAnsi="Arial"/>
              <w:sz w:val="24"/>
              <w:szCs w:val="24"/>
            </w:rPr>
            <w:t xml:space="preserve">No. </w:t>
          </w:r>
          <w:r>
            <w:rPr>
              <w:rFonts w:ascii="Calibri" w:hAnsi="Calibri" w:cs="Calibri"/>
              <w:sz w:val="22"/>
              <w:szCs w:val="22"/>
            </w:rPr>
            <w:t>/R&amp;T/LAP/VII/2022</w:t>
          </w:r>
        </w:p>
      </w:tc>
    </w:tr>
    <w:tr w:rsidR="009C4BDC" w:rsidRPr="00311C97" w:rsidTr="00330CBC">
      <w:trPr>
        <w:cantSplit/>
        <w:trHeight w:val="345"/>
        <w:jc w:val="center"/>
      </w:trPr>
      <w:tc>
        <w:tcPr>
          <w:tcW w:w="1843" w:type="dxa"/>
          <w:vMerge/>
          <w:tcBorders>
            <w:top w:val="single" w:sz="4" w:space="0" w:color="auto"/>
            <w:left w:val="single" w:sz="6" w:space="0" w:color="auto"/>
          </w:tcBorders>
          <w:vAlign w:val="center"/>
          <w:hideMark/>
        </w:tcPr>
        <w:p w:rsidR="009C4BDC" w:rsidRPr="00A15C4C" w:rsidRDefault="009C4BDC" w:rsidP="00A15C4C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</w:p>
      </w:tc>
      <w:tc>
        <w:tcPr>
          <w:tcW w:w="5198" w:type="dxa"/>
          <w:vMerge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  <w:hideMark/>
        </w:tcPr>
        <w:p w:rsidR="009C4BDC" w:rsidRPr="004D65EE" w:rsidRDefault="009C4BDC" w:rsidP="00A15C4C">
          <w:pPr>
            <w:spacing w:after="0" w:line="240" w:lineRule="auto"/>
            <w:rPr>
              <w:rFonts w:ascii="Arial" w:eastAsia="Times New Roman" w:hAnsi="Arial"/>
              <w:sz w:val="24"/>
              <w:szCs w:val="24"/>
            </w:rPr>
          </w:pPr>
        </w:p>
      </w:tc>
      <w:tc>
        <w:tcPr>
          <w:tcW w:w="1695" w:type="dxa"/>
          <w:tcBorders>
            <w:top w:val="single" w:sz="6" w:space="0" w:color="auto"/>
            <w:left w:val="nil"/>
            <w:bottom w:val="single" w:sz="6" w:space="0" w:color="auto"/>
            <w:right w:val="single" w:sz="4" w:space="0" w:color="auto"/>
          </w:tcBorders>
          <w:vAlign w:val="center"/>
          <w:hideMark/>
        </w:tcPr>
        <w:p w:rsidR="009C4BDC" w:rsidRPr="004D65EE" w:rsidRDefault="009C4BDC" w:rsidP="00A15C4C">
          <w:pPr>
            <w:spacing w:after="0" w:line="240" w:lineRule="auto"/>
            <w:rPr>
              <w:rFonts w:ascii="Arial" w:eastAsia="Times New Roman" w:hAnsi="Arial"/>
              <w:sz w:val="24"/>
              <w:szCs w:val="24"/>
            </w:rPr>
          </w:pPr>
          <w:r>
            <w:rPr>
              <w:rFonts w:ascii="Arial" w:eastAsia="Times New Roman" w:hAnsi="Arial"/>
              <w:sz w:val="24"/>
              <w:szCs w:val="24"/>
            </w:rPr>
            <w:t xml:space="preserve">Edisi : </w:t>
          </w:r>
        </w:p>
      </w:tc>
      <w:tc>
        <w:tcPr>
          <w:tcW w:w="141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9C4BDC" w:rsidRPr="004D65EE" w:rsidRDefault="009C4BDC" w:rsidP="00A15C4C">
          <w:pPr>
            <w:spacing w:after="0" w:line="240" w:lineRule="auto"/>
            <w:rPr>
              <w:rFonts w:ascii="Arial" w:eastAsia="Times New Roman" w:hAnsi="Arial"/>
              <w:sz w:val="24"/>
              <w:szCs w:val="24"/>
            </w:rPr>
          </w:pPr>
          <w:r>
            <w:rPr>
              <w:rFonts w:ascii="Arial" w:eastAsia="Times New Roman" w:hAnsi="Arial"/>
              <w:sz w:val="24"/>
              <w:szCs w:val="24"/>
            </w:rPr>
            <w:t xml:space="preserve">Revisi : </w:t>
          </w:r>
        </w:p>
      </w:tc>
    </w:tr>
    <w:tr w:rsidR="009C4BDC" w:rsidRPr="00311C97" w:rsidTr="00330CBC">
      <w:trPr>
        <w:cantSplit/>
        <w:trHeight w:val="187"/>
        <w:jc w:val="center"/>
      </w:trPr>
      <w:tc>
        <w:tcPr>
          <w:tcW w:w="1843" w:type="dxa"/>
          <w:vMerge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  <w:hideMark/>
        </w:tcPr>
        <w:p w:rsidR="009C4BDC" w:rsidRPr="00A15C4C" w:rsidRDefault="009C4BDC" w:rsidP="00A15C4C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</w:p>
      </w:tc>
      <w:tc>
        <w:tcPr>
          <w:tcW w:w="5198" w:type="dxa"/>
          <w:vMerge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vAlign w:val="center"/>
          <w:hideMark/>
        </w:tcPr>
        <w:p w:rsidR="009C4BDC" w:rsidRPr="004D65EE" w:rsidRDefault="009C4BDC" w:rsidP="00A15C4C">
          <w:pPr>
            <w:spacing w:after="0" w:line="240" w:lineRule="auto"/>
            <w:rPr>
              <w:rFonts w:ascii="Arial" w:eastAsia="Times New Roman" w:hAnsi="Arial"/>
              <w:sz w:val="24"/>
              <w:szCs w:val="24"/>
            </w:rPr>
          </w:pPr>
        </w:p>
      </w:tc>
      <w:tc>
        <w:tcPr>
          <w:tcW w:w="3112" w:type="dxa"/>
          <w:gridSpan w:val="2"/>
          <w:tcBorders>
            <w:top w:val="single" w:sz="6" w:space="0" w:color="auto"/>
            <w:left w:val="nil"/>
            <w:bottom w:val="single" w:sz="4" w:space="0" w:color="auto"/>
            <w:right w:val="single" w:sz="6" w:space="0" w:color="auto"/>
          </w:tcBorders>
          <w:vAlign w:val="center"/>
          <w:hideMark/>
        </w:tcPr>
        <w:p w:rsidR="009C4BDC" w:rsidRPr="00311C97" w:rsidRDefault="009C4BDC" w:rsidP="006F40B5">
          <w:pPr>
            <w:pStyle w:val="Footer"/>
            <w:rPr>
              <w:rFonts w:ascii="Arial" w:hAnsi="Arial"/>
            </w:rPr>
          </w:pPr>
          <w:r w:rsidRPr="00311C97">
            <w:rPr>
              <w:rFonts w:ascii="Arial" w:hAnsi="Arial"/>
              <w:sz w:val="24"/>
              <w:szCs w:val="24"/>
            </w:rPr>
            <w:t xml:space="preserve">Halaman  dari </w:t>
          </w:r>
        </w:p>
      </w:tc>
    </w:tr>
  </w:tbl>
  <w:p w:rsidR="009C4BDC" w:rsidRPr="005D120C" w:rsidRDefault="009C4BDC" w:rsidP="00330CBC">
    <w:pPr>
      <w:rPr>
        <w:color w:val="24285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BDC" w:rsidRDefault="009C4B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50E5"/>
    <w:multiLevelType w:val="multilevel"/>
    <w:tmpl w:val="80526A2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08E84F44"/>
    <w:multiLevelType w:val="multilevel"/>
    <w:tmpl w:val="980454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Meiryo" w:hAnsi="Arial" w:cs="Times New Roman"/>
        <w:b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51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>
    <w:nsid w:val="15ED4717"/>
    <w:multiLevelType w:val="multilevel"/>
    <w:tmpl w:val="80526A2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18F92CA1"/>
    <w:multiLevelType w:val="hybridMultilevel"/>
    <w:tmpl w:val="33186724"/>
    <w:lvl w:ilvl="0" w:tplc="4102434C">
      <w:numFmt w:val="bullet"/>
      <w:lvlText w:val="-"/>
      <w:lvlJc w:val="left"/>
      <w:pPr>
        <w:ind w:left="720" w:hanging="360"/>
      </w:pPr>
      <w:rPr>
        <w:rFonts w:ascii="Arial" w:eastAsia="Meiry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B3C73"/>
    <w:multiLevelType w:val="multilevel"/>
    <w:tmpl w:val="B0B838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2205" w:hanging="73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3315" w:hanging="735"/>
      </w:pPr>
      <w:rPr>
        <w:rFonts w:hint="default"/>
      </w:rPr>
    </w:lvl>
    <w:lvl w:ilvl="3">
      <w:start w:val="4"/>
      <w:numFmt w:val="decimal"/>
      <w:isLgl/>
      <w:lvlText w:val="%1.%2.%3.%4"/>
      <w:lvlJc w:val="left"/>
      <w:pPr>
        <w:ind w:left="442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040" w:hanging="1800"/>
      </w:pPr>
      <w:rPr>
        <w:rFonts w:hint="default"/>
      </w:rPr>
    </w:lvl>
  </w:abstractNum>
  <w:abstractNum w:abstractNumId="5">
    <w:nsid w:val="1AE168FF"/>
    <w:multiLevelType w:val="multilevel"/>
    <w:tmpl w:val="EC32F5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22723628"/>
    <w:multiLevelType w:val="multilevel"/>
    <w:tmpl w:val="9DF8DBF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C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289C33BC"/>
    <w:multiLevelType w:val="multilevel"/>
    <w:tmpl w:val="D7EC144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1800"/>
      </w:pPr>
      <w:rPr>
        <w:rFonts w:hint="default"/>
      </w:rPr>
    </w:lvl>
  </w:abstractNum>
  <w:abstractNum w:abstractNumId="8">
    <w:nsid w:val="365D467F"/>
    <w:multiLevelType w:val="multilevel"/>
    <w:tmpl w:val="9DF8DBF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C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4279572D"/>
    <w:multiLevelType w:val="multilevel"/>
    <w:tmpl w:val="D4A67062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650" w:hanging="66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2700" w:hanging="720"/>
      </w:pPr>
      <w:rPr>
        <w:rFonts w:hint="default"/>
        <w:b/>
      </w:rPr>
    </w:lvl>
    <w:lvl w:ilvl="3">
      <w:start w:val="4"/>
      <w:numFmt w:val="decimal"/>
      <w:lvlText w:val="%1.%2.%3.%4"/>
      <w:lvlJc w:val="left"/>
      <w:pPr>
        <w:ind w:left="369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b/>
      </w:rPr>
    </w:lvl>
  </w:abstractNum>
  <w:abstractNum w:abstractNumId="10">
    <w:nsid w:val="49CA0396"/>
    <w:multiLevelType w:val="multilevel"/>
    <w:tmpl w:val="6D920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11">
    <w:nsid w:val="50784791"/>
    <w:multiLevelType w:val="multilevel"/>
    <w:tmpl w:val="80526A2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>
    <w:nsid w:val="55335A74"/>
    <w:multiLevelType w:val="hybridMultilevel"/>
    <w:tmpl w:val="C1904E68"/>
    <w:lvl w:ilvl="0" w:tplc="FAE6FDBC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3">
    <w:nsid w:val="55450AC0"/>
    <w:multiLevelType w:val="hybridMultilevel"/>
    <w:tmpl w:val="DF60E8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C17B87"/>
    <w:multiLevelType w:val="multilevel"/>
    <w:tmpl w:val="9DF8DBF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C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56C75039"/>
    <w:multiLevelType w:val="multilevel"/>
    <w:tmpl w:val="D7EC144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1800"/>
      </w:pPr>
      <w:rPr>
        <w:rFonts w:hint="default"/>
      </w:rPr>
    </w:lvl>
  </w:abstractNum>
  <w:abstractNum w:abstractNumId="16">
    <w:nsid w:val="7A4337C3"/>
    <w:multiLevelType w:val="multilevel"/>
    <w:tmpl w:val="9DF8DBF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C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7E5B493A"/>
    <w:multiLevelType w:val="multilevel"/>
    <w:tmpl w:val="AF9EDF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0" w:hanging="216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3"/>
  </w:num>
  <w:num w:numId="4">
    <w:abstractNumId w:val="6"/>
  </w:num>
  <w:num w:numId="5">
    <w:abstractNumId w:val="10"/>
  </w:num>
  <w:num w:numId="6">
    <w:abstractNumId w:val="12"/>
  </w:num>
  <w:num w:numId="7">
    <w:abstractNumId w:val="7"/>
  </w:num>
  <w:num w:numId="8">
    <w:abstractNumId w:val="5"/>
  </w:num>
  <w:num w:numId="9">
    <w:abstractNumId w:val="9"/>
  </w:num>
  <w:num w:numId="10">
    <w:abstractNumId w:val="4"/>
  </w:num>
  <w:num w:numId="11">
    <w:abstractNumId w:val="17"/>
  </w:num>
  <w:num w:numId="12">
    <w:abstractNumId w:val="15"/>
  </w:num>
  <w:num w:numId="13">
    <w:abstractNumId w:val="14"/>
  </w:num>
  <w:num w:numId="14">
    <w:abstractNumId w:val="11"/>
  </w:num>
  <w:num w:numId="15">
    <w:abstractNumId w:val="8"/>
  </w:num>
  <w:num w:numId="16">
    <w:abstractNumId w:val="13"/>
  </w:num>
  <w:num w:numId="17">
    <w:abstractNumId w:val="2"/>
  </w:num>
  <w:num w:numId="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6E4"/>
    <w:rsid w:val="0000229B"/>
    <w:rsid w:val="000062BD"/>
    <w:rsid w:val="00007AF6"/>
    <w:rsid w:val="0001343F"/>
    <w:rsid w:val="00014078"/>
    <w:rsid w:val="00014B79"/>
    <w:rsid w:val="000157AF"/>
    <w:rsid w:val="00015FCE"/>
    <w:rsid w:val="00016FF1"/>
    <w:rsid w:val="000201F3"/>
    <w:rsid w:val="000206EF"/>
    <w:rsid w:val="00021AC2"/>
    <w:rsid w:val="00023196"/>
    <w:rsid w:val="00024362"/>
    <w:rsid w:val="00024464"/>
    <w:rsid w:val="0002640C"/>
    <w:rsid w:val="00031D11"/>
    <w:rsid w:val="00036DCF"/>
    <w:rsid w:val="00037B6F"/>
    <w:rsid w:val="00037EC3"/>
    <w:rsid w:val="0004092C"/>
    <w:rsid w:val="000409B0"/>
    <w:rsid w:val="00042322"/>
    <w:rsid w:val="00051C72"/>
    <w:rsid w:val="000569FE"/>
    <w:rsid w:val="00061743"/>
    <w:rsid w:val="00062552"/>
    <w:rsid w:val="000641A9"/>
    <w:rsid w:val="0006461F"/>
    <w:rsid w:val="00064F1A"/>
    <w:rsid w:val="000673DF"/>
    <w:rsid w:val="00067A0C"/>
    <w:rsid w:val="00067EA7"/>
    <w:rsid w:val="00067F8E"/>
    <w:rsid w:val="00071119"/>
    <w:rsid w:val="00071D31"/>
    <w:rsid w:val="000736DB"/>
    <w:rsid w:val="00074674"/>
    <w:rsid w:val="00075CEA"/>
    <w:rsid w:val="00076812"/>
    <w:rsid w:val="0007770E"/>
    <w:rsid w:val="00082A99"/>
    <w:rsid w:val="00083144"/>
    <w:rsid w:val="00085AEF"/>
    <w:rsid w:val="00085E8D"/>
    <w:rsid w:val="000876C1"/>
    <w:rsid w:val="00091B72"/>
    <w:rsid w:val="00091D0D"/>
    <w:rsid w:val="0009255F"/>
    <w:rsid w:val="000928F2"/>
    <w:rsid w:val="00094043"/>
    <w:rsid w:val="00094277"/>
    <w:rsid w:val="00094556"/>
    <w:rsid w:val="000971A4"/>
    <w:rsid w:val="00097F9A"/>
    <w:rsid w:val="000A1DC0"/>
    <w:rsid w:val="000A5878"/>
    <w:rsid w:val="000A602B"/>
    <w:rsid w:val="000A6891"/>
    <w:rsid w:val="000B15A6"/>
    <w:rsid w:val="000B1BEF"/>
    <w:rsid w:val="000B2984"/>
    <w:rsid w:val="000B316E"/>
    <w:rsid w:val="000B4CC6"/>
    <w:rsid w:val="000B5A68"/>
    <w:rsid w:val="000B5F0F"/>
    <w:rsid w:val="000B6897"/>
    <w:rsid w:val="000C11DF"/>
    <w:rsid w:val="000C43FC"/>
    <w:rsid w:val="000C53DA"/>
    <w:rsid w:val="000C63C8"/>
    <w:rsid w:val="000C72F4"/>
    <w:rsid w:val="000D054B"/>
    <w:rsid w:val="000D1268"/>
    <w:rsid w:val="000D14E0"/>
    <w:rsid w:val="000D36B2"/>
    <w:rsid w:val="000D6BAC"/>
    <w:rsid w:val="000D6E53"/>
    <w:rsid w:val="000D7BC8"/>
    <w:rsid w:val="000E0F09"/>
    <w:rsid w:val="000E1110"/>
    <w:rsid w:val="000E32A6"/>
    <w:rsid w:val="000E532A"/>
    <w:rsid w:val="000E7475"/>
    <w:rsid w:val="000E7EDF"/>
    <w:rsid w:val="000F208B"/>
    <w:rsid w:val="000F3246"/>
    <w:rsid w:val="000F45EE"/>
    <w:rsid w:val="000F4761"/>
    <w:rsid w:val="000F5365"/>
    <w:rsid w:val="000F656D"/>
    <w:rsid w:val="00100611"/>
    <w:rsid w:val="0010699C"/>
    <w:rsid w:val="00110957"/>
    <w:rsid w:val="0011350F"/>
    <w:rsid w:val="001136AA"/>
    <w:rsid w:val="00114B44"/>
    <w:rsid w:val="00116868"/>
    <w:rsid w:val="00117FED"/>
    <w:rsid w:val="00120573"/>
    <w:rsid w:val="0012121F"/>
    <w:rsid w:val="001225FB"/>
    <w:rsid w:val="00122B5A"/>
    <w:rsid w:val="00123091"/>
    <w:rsid w:val="00124E60"/>
    <w:rsid w:val="00130753"/>
    <w:rsid w:val="00131436"/>
    <w:rsid w:val="00132EB2"/>
    <w:rsid w:val="00134567"/>
    <w:rsid w:val="001348F5"/>
    <w:rsid w:val="00134BF7"/>
    <w:rsid w:val="00137CC6"/>
    <w:rsid w:val="00137DEB"/>
    <w:rsid w:val="00140FC1"/>
    <w:rsid w:val="00143790"/>
    <w:rsid w:val="001438E3"/>
    <w:rsid w:val="00143CEC"/>
    <w:rsid w:val="00147705"/>
    <w:rsid w:val="001479E2"/>
    <w:rsid w:val="0015106D"/>
    <w:rsid w:val="001518D4"/>
    <w:rsid w:val="001525AD"/>
    <w:rsid w:val="0015409D"/>
    <w:rsid w:val="00155537"/>
    <w:rsid w:val="00155F1C"/>
    <w:rsid w:val="00157A6C"/>
    <w:rsid w:val="00160C79"/>
    <w:rsid w:val="0016216F"/>
    <w:rsid w:val="001664B2"/>
    <w:rsid w:val="001664EB"/>
    <w:rsid w:val="00171A8F"/>
    <w:rsid w:val="00171EAC"/>
    <w:rsid w:val="00172B8C"/>
    <w:rsid w:val="00172D10"/>
    <w:rsid w:val="00173CDF"/>
    <w:rsid w:val="0018156B"/>
    <w:rsid w:val="00181952"/>
    <w:rsid w:val="00181F49"/>
    <w:rsid w:val="0018218E"/>
    <w:rsid w:val="00182919"/>
    <w:rsid w:val="001837F2"/>
    <w:rsid w:val="001853DD"/>
    <w:rsid w:val="0018605B"/>
    <w:rsid w:val="00187B32"/>
    <w:rsid w:val="00187D4B"/>
    <w:rsid w:val="0019205A"/>
    <w:rsid w:val="0019265F"/>
    <w:rsid w:val="00193330"/>
    <w:rsid w:val="001972BE"/>
    <w:rsid w:val="00197716"/>
    <w:rsid w:val="001A18B1"/>
    <w:rsid w:val="001A192B"/>
    <w:rsid w:val="001A2155"/>
    <w:rsid w:val="001A4A27"/>
    <w:rsid w:val="001A714A"/>
    <w:rsid w:val="001A71BD"/>
    <w:rsid w:val="001B00EA"/>
    <w:rsid w:val="001B1B2E"/>
    <w:rsid w:val="001C0886"/>
    <w:rsid w:val="001C0DD2"/>
    <w:rsid w:val="001C4286"/>
    <w:rsid w:val="001C4A76"/>
    <w:rsid w:val="001C5381"/>
    <w:rsid w:val="001C62C8"/>
    <w:rsid w:val="001C660A"/>
    <w:rsid w:val="001D26E4"/>
    <w:rsid w:val="001D5F11"/>
    <w:rsid w:val="001E1796"/>
    <w:rsid w:val="001E1D37"/>
    <w:rsid w:val="001E362F"/>
    <w:rsid w:val="001E51BB"/>
    <w:rsid w:val="001E5CA2"/>
    <w:rsid w:val="001E5E20"/>
    <w:rsid w:val="001E73ED"/>
    <w:rsid w:val="001F1C87"/>
    <w:rsid w:val="001F1D6A"/>
    <w:rsid w:val="001F2D23"/>
    <w:rsid w:val="001F3B79"/>
    <w:rsid w:val="001F52C3"/>
    <w:rsid w:val="001F68E9"/>
    <w:rsid w:val="001F7FF1"/>
    <w:rsid w:val="00201717"/>
    <w:rsid w:val="00202A03"/>
    <w:rsid w:val="0021003D"/>
    <w:rsid w:val="002100F8"/>
    <w:rsid w:val="002103A1"/>
    <w:rsid w:val="00210861"/>
    <w:rsid w:val="0021109E"/>
    <w:rsid w:val="00212046"/>
    <w:rsid w:val="002122A1"/>
    <w:rsid w:val="00212975"/>
    <w:rsid w:val="0021476B"/>
    <w:rsid w:val="00214808"/>
    <w:rsid w:val="00214D09"/>
    <w:rsid w:val="00215F4E"/>
    <w:rsid w:val="002168BF"/>
    <w:rsid w:val="00217332"/>
    <w:rsid w:val="0021766D"/>
    <w:rsid w:val="0022033C"/>
    <w:rsid w:val="00220422"/>
    <w:rsid w:val="00221BB0"/>
    <w:rsid w:val="0022739F"/>
    <w:rsid w:val="00230314"/>
    <w:rsid w:val="00230745"/>
    <w:rsid w:val="00231D87"/>
    <w:rsid w:val="00234245"/>
    <w:rsid w:val="00240589"/>
    <w:rsid w:val="002459FA"/>
    <w:rsid w:val="0024708B"/>
    <w:rsid w:val="00247693"/>
    <w:rsid w:val="002505DD"/>
    <w:rsid w:val="00251590"/>
    <w:rsid w:val="002519A1"/>
    <w:rsid w:val="0025222E"/>
    <w:rsid w:val="00253B79"/>
    <w:rsid w:val="00253C84"/>
    <w:rsid w:val="00256A9E"/>
    <w:rsid w:val="002570B5"/>
    <w:rsid w:val="00257C7D"/>
    <w:rsid w:val="00260E5B"/>
    <w:rsid w:val="002619DC"/>
    <w:rsid w:val="00261C50"/>
    <w:rsid w:val="002635E9"/>
    <w:rsid w:val="002652C8"/>
    <w:rsid w:val="00266CED"/>
    <w:rsid w:val="00266DBD"/>
    <w:rsid w:val="00271F49"/>
    <w:rsid w:val="00275A14"/>
    <w:rsid w:val="00280310"/>
    <w:rsid w:val="00284B68"/>
    <w:rsid w:val="00286991"/>
    <w:rsid w:val="002875FA"/>
    <w:rsid w:val="002906DD"/>
    <w:rsid w:val="002916DF"/>
    <w:rsid w:val="00291763"/>
    <w:rsid w:val="00293D79"/>
    <w:rsid w:val="0029536F"/>
    <w:rsid w:val="00296BDD"/>
    <w:rsid w:val="002A2E02"/>
    <w:rsid w:val="002A59A2"/>
    <w:rsid w:val="002A6698"/>
    <w:rsid w:val="002B072E"/>
    <w:rsid w:val="002B1D74"/>
    <w:rsid w:val="002B2B28"/>
    <w:rsid w:val="002B4678"/>
    <w:rsid w:val="002B54D2"/>
    <w:rsid w:val="002C358F"/>
    <w:rsid w:val="002C70A9"/>
    <w:rsid w:val="002C79A2"/>
    <w:rsid w:val="002D06CF"/>
    <w:rsid w:val="002D160D"/>
    <w:rsid w:val="002D4ACD"/>
    <w:rsid w:val="002D55E7"/>
    <w:rsid w:val="002D6392"/>
    <w:rsid w:val="002E134E"/>
    <w:rsid w:val="002E5C3D"/>
    <w:rsid w:val="002E678B"/>
    <w:rsid w:val="002F057C"/>
    <w:rsid w:val="002F5698"/>
    <w:rsid w:val="002F57A2"/>
    <w:rsid w:val="00300716"/>
    <w:rsid w:val="003011EF"/>
    <w:rsid w:val="0030164B"/>
    <w:rsid w:val="003020B2"/>
    <w:rsid w:val="00304949"/>
    <w:rsid w:val="00305408"/>
    <w:rsid w:val="00310AC5"/>
    <w:rsid w:val="00311C97"/>
    <w:rsid w:val="0031267C"/>
    <w:rsid w:val="00314732"/>
    <w:rsid w:val="00316853"/>
    <w:rsid w:val="003222BC"/>
    <w:rsid w:val="003235DE"/>
    <w:rsid w:val="003249C4"/>
    <w:rsid w:val="003259D3"/>
    <w:rsid w:val="0032756F"/>
    <w:rsid w:val="0032757D"/>
    <w:rsid w:val="00327964"/>
    <w:rsid w:val="00327B44"/>
    <w:rsid w:val="00330CBC"/>
    <w:rsid w:val="0033238F"/>
    <w:rsid w:val="00332866"/>
    <w:rsid w:val="00333A16"/>
    <w:rsid w:val="0033435B"/>
    <w:rsid w:val="00334A19"/>
    <w:rsid w:val="00335019"/>
    <w:rsid w:val="0034049D"/>
    <w:rsid w:val="00340AF7"/>
    <w:rsid w:val="00340BC8"/>
    <w:rsid w:val="003445B9"/>
    <w:rsid w:val="00346F5B"/>
    <w:rsid w:val="00347345"/>
    <w:rsid w:val="00357544"/>
    <w:rsid w:val="00361586"/>
    <w:rsid w:val="003623D8"/>
    <w:rsid w:val="00364785"/>
    <w:rsid w:val="0036549D"/>
    <w:rsid w:val="003661A2"/>
    <w:rsid w:val="00374C02"/>
    <w:rsid w:val="00375AF0"/>
    <w:rsid w:val="00376D8C"/>
    <w:rsid w:val="00377770"/>
    <w:rsid w:val="0038313B"/>
    <w:rsid w:val="00385B8D"/>
    <w:rsid w:val="00387A21"/>
    <w:rsid w:val="00392F6D"/>
    <w:rsid w:val="0039660C"/>
    <w:rsid w:val="00397C6A"/>
    <w:rsid w:val="003A1589"/>
    <w:rsid w:val="003A5707"/>
    <w:rsid w:val="003A647D"/>
    <w:rsid w:val="003A7AC3"/>
    <w:rsid w:val="003B05B7"/>
    <w:rsid w:val="003B12A2"/>
    <w:rsid w:val="003B2AAD"/>
    <w:rsid w:val="003B2EDF"/>
    <w:rsid w:val="003B3854"/>
    <w:rsid w:val="003B4ECE"/>
    <w:rsid w:val="003B63E8"/>
    <w:rsid w:val="003C00E0"/>
    <w:rsid w:val="003C23A5"/>
    <w:rsid w:val="003C4E80"/>
    <w:rsid w:val="003C5956"/>
    <w:rsid w:val="003C7ACA"/>
    <w:rsid w:val="003D0C53"/>
    <w:rsid w:val="003D281A"/>
    <w:rsid w:val="003D2A7A"/>
    <w:rsid w:val="003D5CAC"/>
    <w:rsid w:val="003D5CBB"/>
    <w:rsid w:val="003D6F02"/>
    <w:rsid w:val="003D757F"/>
    <w:rsid w:val="003D7C77"/>
    <w:rsid w:val="003E023B"/>
    <w:rsid w:val="003E28A5"/>
    <w:rsid w:val="003E3496"/>
    <w:rsid w:val="003E38FD"/>
    <w:rsid w:val="003E3E8C"/>
    <w:rsid w:val="003E48B3"/>
    <w:rsid w:val="003E516A"/>
    <w:rsid w:val="003E67A7"/>
    <w:rsid w:val="003E708D"/>
    <w:rsid w:val="003E79F8"/>
    <w:rsid w:val="003F25E2"/>
    <w:rsid w:val="003F289E"/>
    <w:rsid w:val="003F38B9"/>
    <w:rsid w:val="003F405A"/>
    <w:rsid w:val="003F4833"/>
    <w:rsid w:val="003F531A"/>
    <w:rsid w:val="003F6FA9"/>
    <w:rsid w:val="00400677"/>
    <w:rsid w:val="004008D5"/>
    <w:rsid w:val="00401343"/>
    <w:rsid w:val="0040404B"/>
    <w:rsid w:val="004050CF"/>
    <w:rsid w:val="00405601"/>
    <w:rsid w:val="00406296"/>
    <w:rsid w:val="004063EC"/>
    <w:rsid w:val="00411419"/>
    <w:rsid w:val="00413B8F"/>
    <w:rsid w:val="00415181"/>
    <w:rsid w:val="00416754"/>
    <w:rsid w:val="004179D3"/>
    <w:rsid w:val="00417CBD"/>
    <w:rsid w:val="00420843"/>
    <w:rsid w:val="004217AD"/>
    <w:rsid w:val="004243E9"/>
    <w:rsid w:val="00424772"/>
    <w:rsid w:val="00425BAB"/>
    <w:rsid w:val="00426F60"/>
    <w:rsid w:val="00427115"/>
    <w:rsid w:val="00430236"/>
    <w:rsid w:val="00430958"/>
    <w:rsid w:val="00430ECF"/>
    <w:rsid w:val="004325D7"/>
    <w:rsid w:val="0043383B"/>
    <w:rsid w:val="00436150"/>
    <w:rsid w:val="00436434"/>
    <w:rsid w:val="00440EFB"/>
    <w:rsid w:val="00440F26"/>
    <w:rsid w:val="0044139B"/>
    <w:rsid w:val="00442BBC"/>
    <w:rsid w:val="00443A1D"/>
    <w:rsid w:val="00447B74"/>
    <w:rsid w:val="00447CB1"/>
    <w:rsid w:val="0045153E"/>
    <w:rsid w:val="00455FDB"/>
    <w:rsid w:val="0045751F"/>
    <w:rsid w:val="00461691"/>
    <w:rsid w:val="004620E1"/>
    <w:rsid w:val="00464082"/>
    <w:rsid w:val="00464301"/>
    <w:rsid w:val="00464618"/>
    <w:rsid w:val="00464BC2"/>
    <w:rsid w:val="00466459"/>
    <w:rsid w:val="00466D40"/>
    <w:rsid w:val="00470E61"/>
    <w:rsid w:val="0047271B"/>
    <w:rsid w:val="00472AEA"/>
    <w:rsid w:val="004735B6"/>
    <w:rsid w:val="004742FF"/>
    <w:rsid w:val="004816B3"/>
    <w:rsid w:val="0048357A"/>
    <w:rsid w:val="00485768"/>
    <w:rsid w:val="00487F9D"/>
    <w:rsid w:val="00490D26"/>
    <w:rsid w:val="00494368"/>
    <w:rsid w:val="00494C03"/>
    <w:rsid w:val="0049512F"/>
    <w:rsid w:val="004972EC"/>
    <w:rsid w:val="004A1210"/>
    <w:rsid w:val="004A2AAD"/>
    <w:rsid w:val="004A2ADB"/>
    <w:rsid w:val="004A3217"/>
    <w:rsid w:val="004A39DE"/>
    <w:rsid w:val="004A3BB1"/>
    <w:rsid w:val="004A58BF"/>
    <w:rsid w:val="004A5C6A"/>
    <w:rsid w:val="004A7054"/>
    <w:rsid w:val="004B2199"/>
    <w:rsid w:val="004B25F9"/>
    <w:rsid w:val="004B28ED"/>
    <w:rsid w:val="004B4D7C"/>
    <w:rsid w:val="004C1BA7"/>
    <w:rsid w:val="004C2E18"/>
    <w:rsid w:val="004C3B8E"/>
    <w:rsid w:val="004C6C95"/>
    <w:rsid w:val="004D2A1C"/>
    <w:rsid w:val="004D310C"/>
    <w:rsid w:val="004D4371"/>
    <w:rsid w:val="004D65EE"/>
    <w:rsid w:val="004D7EBD"/>
    <w:rsid w:val="004E449C"/>
    <w:rsid w:val="004E6A10"/>
    <w:rsid w:val="004E7549"/>
    <w:rsid w:val="004F1725"/>
    <w:rsid w:val="004F2948"/>
    <w:rsid w:val="004F34D3"/>
    <w:rsid w:val="004F53E9"/>
    <w:rsid w:val="004F55E0"/>
    <w:rsid w:val="005004D8"/>
    <w:rsid w:val="00500B65"/>
    <w:rsid w:val="00502115"/>
    <w:rsid w:val="00503C38"/>
    <w:rsid w:val="00505AA7"/>
    <w:rsid w:val="00505D45"/>
    <w:rsid w:val="005101A2"/>
    <w:rsid w:val="00517B06"/>
    <w:rsid w:val="00521A74"/>
    <w:rsid w:val="00522FCF"/>
    <w:rsid w:val="00523C2D"/>
    <w:rsid w:val="005309C0"/>
    <w:rsid w:val="0053512A"/>
    <w:rsid w:val="00536213"/>
    <w:rsid w:val="00536D03"/>
    <w:rsid w:val="005373B9"/>
    <w:rsid w:val="00537AFA"/>
    <w:rsid w:val="00540387"/>
    <w:rsid w:val="005427BF"/>
    <w:rsid w:val="005437E8"/>
    <w:rsid w:val="00544AB8"/>
    <w:rsid w:val="0054706B"/>
    <w:rsid w:val="005472AB"/>
    <w:rsid w:val="0055709C"/>
    <w:rsid w:val="0056084B"/>
    <w:rsid w:val="005616E5"/>
    <w:rsid w:val="00563109"/>
    <w:rsid w:val="005704D9"/>
    <w:rsid w:val="0057054F"/>
    <w:rsid w:val="005708CC"/>
    <w:rsid w:val="00571593"/>
    <w:rsid w:val="00571EC7"/>
    <w:rsid w:val="00571FDA"/>
    <w:rsid w:val="005738F2"/>
    <w:rsid w:val="00574471"/>
    <w:rsid w:val="00574ADE"/>
    <w:rsid w:val="00575B5D"/>
    <w:rsid w:val="00577145"/>
    <w:rsid w:val="00577F4C"/>
    <w:rsid w:val="00582F4B"/>
    <w:rsid w:val="00583939"/>
    <w:rsid w:val="00583A31"/>
    <w:rsid w:val="0058476A"/>
    <w:rsid w:val="00587230"/>
    <w:rsid w:val="00591433"/>
    <w:rsid w:val="00594386"/>
    <w:rsid w:val="0059566C"/>
    <w:rsid w:val="00596ADE"/>
    <w:rsid w:val="005A214C"/>
    <w:rsid w:val="005A3B10"/>
    <w:rsid w:val="005A59E4"/>
    <w:rsid w:val="005A6778"/>
    <w:rsid w:val="005A749B"/>
    <w:rsid w:val="005A7535"/>
    <w:rsid w:val="005B357D"/>
    <w:rsid w:val="005B4526"/>
    <w:rsid w:val="005C19D3"/>
    <w:rsid w:val="005C77D3"/>
    <w:rsid w:val="005C7CF3"/>
    <w:rsid w:val="005D120C"/>
    <w:rsid w:val="005D2045"/>
    <w:rsid w:val="005D2DA3"/>
    <w:rsid w:val="005D3DA3"/>
    <w:rsid w:val="005D4278"/>
    <w:rsid w:val="005D472F"/>
    <w:rsid w:val="005D5937"/>
    <w:rsid w:val="005D5C07"/>
    <w:rsid w:val="005D5D58"/>
    <w:rsid w:val="005E3041"/>
    <w:rsid w:val="005E4024"/>
    <w:rsid w:val="005E4BB7"/>
    <w:rsid w:val="005E62E9"/>
    <w:rsid w:val="005E654F"/>
    <w:rsid w:val="005E7066"/>
    <w:rsid w:val="005F2F32"/>
    <w:rsid w:val="005F347D"/>
    <w:rsid w:val="005F5BA0"/>
    <w:rsid w:val="005F629B"/>
    <w:rsid w:val="005F6E4E"/>
    <w:rsid w:val="005F74EA"/>
    <w:rsid w:val="00602CC7"/>
    <w:rsid w:val="006047F9"/>
    <w:rsid w:val="0061085C"/>
    <w:rsid w:val="00611B44"/>
    <w:rsid w:val="00611EF4"/>
    <w:rsid w:val="00614230"/>
    <w:rsid w:val="006162AA"/>
    <w:rsid w:val="0062038A"/>
    <w:rsid w:val="006203A7"/>
    <w:rsid w:val="0062282C"/>
    <w:rsid w:val="0062619A"/>
    <w:rsid w:val="006309CB"/>
    <w:rsid w:val="00631416"/>
    <w:rsid w:val="006318AA"/>
    <w:rsid w:val="00633425"/>
    <w:rsid w:val="0063518B"/>
    <w:rsid w:val="0063675E"/>
    <w:rsid w:val="00636820"/>
    <w:rsid w:val="006409B3"/>
    <w:rsid w:val="0064270C"/>
    <w:rsid w:val="00643436"/>
    <w:rsid w:val="00643502"/>
    <w:rsid w:val="006436B4"/>
    <w:rsid w:val="00643742"/>
    <w:rsid w:val="00643A0B"/>
    <w:rsid w:val="00644F47"/>
    <w:rsid w:val="00645D4E"/>
    <w:rsid w:val="0065331E"/>
    <w:rsid w:val="0065594F"/>
    <w:rsid w:val="00655B7E"/>
    <w:rsid w:val="00657222"/>
    <w:rsid w:val="00660EAD"/>
    <w:rsid w:val="00661CC9"/>
    <w:rsid w:val="00663C51"/>
    <w:rsid w:val="00663CA2"/>
    <w:rsid w:val="00664BDA"/>
    <w:rsid w:val="00665321"/>
    <w:rsid w:val="00665A6F"/>
    <w:rsid w:val="00666CC5"/>
    <w:rsid w:val="00667D54"/>
    <w:rsid w:val="00673334"/>
    <w:rsid w:val="006735ED"/>
    <w:rsid w:val="00674360"/>
    <w:rsid w:val="006763E4"/>
    <w:rsid w:val="00676EFD"/>
    <w:rsid w:val="0067768D"/>
    <w:rsid w:val="006822F4"/>
    <w:rsid w:val="00683133"/>
    <w:rsid w:val="00686600"/>
    <w:rsid w:val="0069284B"/>
    <w:rsid w:val="00694F4A"/>
    <w:rsid w:val="00696E72"/>
    <w:rsid w:val="006A1797"/>
    <w:rsid w:val="006A2E52"/>
    <w:rsid w:val="006A2E5D"/>
    <w:rsid w:val="006A3774"/>
    <w:rsid w:val="006A477B"/>
    <w:rsid w:val="006A4CB5"/>
    <w:rsid w:val="006A6E50"/>
    <w:rsid w:val="006A70E1"/>
    <w:rsid w:val="006A76ED"/>
    <w:rsid w:val="006A7B74"/>
    <w:rsid w:val="006B0C32"/>
    <w:rsid w:val="006B22B6"/>
    <w:rsid w:val="006B3599"/>
    <w:rsid w:val="006B688F"/>
    <w:rsid w:val="006C00EC"/>
    <w:rsid w:val="006C0F99"/>
    <w:rsid w:val="006C2B97"/>
    <w:rsid w:val="006C2C21"/>
    <w:rsid w:val="006D01FB"/>
    <w:rsid w:val="006D0F51"/>
    <w:rsid w:val="006D0F78"/>
    <w:rsid w:val="006D1D47"/>
    <w:rsid w:val="006D3CB2"/>
    <w:rsid w:val="006E61A7"/>
    <w:rsid w:val="006E659C"/>
    <w:rsid w:val="006E6B2D"/>
    <w:rsid w:val="006E77DB"/>
    <w:rsid w:val="006F1658"/>
    <w:rsid w:val="006F2116"/>
    <w:rsid w:val="006F40B5"/>
    <w:rsid w:val="006F4860"/>
    <w:rsid w:val="006F4F8C"/>
    <w:rsid w:val="006F73BC"/>
    <w:rsid w:val="007003B9"/>
    <w:rsid w:val="007057F9"/>
    <w:rsid w:val="00707CA0"/>
    <w:rsid w:val="007106C0"/>
    <w:rsid w:val="0071421F"/>
    <w:rsid w:val="00714EAC"/>
    <w:rsid w:val="007175B3"/>
    <w:rsid w:val="00720284"/>
    <w:rsid w:val="007206A7"/>
    <w:rsid w:val="007212D3"/>
    <w:rsid w:val="00725A27"/>
    <w:rsid w:val="00725A37"/>
    <w:rsid w:val="00726CF8"/>
    <w:rsid w:val="00727227"/>
    <w:rsid w:val="00727496"/>
    <w:rsid w:val="0072754A"/>
    <w:rsid w:val="00727CF5"/>
    <w:rsid w:val="00730507"/>
    <w:rsid w:val="00730C15"/>
    <w:rsid w:val="00730E78"/>
    <w:rsid w:val="00732598"/>
    <w:rsid w:val="00733652"/>
    <w:rsid w:val="00734461"/>
    <w:rsid w:val="00736A85"/>
    <w:rsid w:val="007400E2"/>
    <w:rsid w:val="007401AA"/>
    <w:rsid w:val="007415E1"/>
    <w:rsid w:val="007419CB"/>
    <w:rsid w:val="00741EAF"/>
    <w:rsid w:val="00743A0B"/>
    <w:rsid w:val="007442BC"/>
    <w:rsid w:val="007457D9"/>
    <w:rsid w:val="00745E54"/>
    <w:rsid w:val="00750353"/>
    <w:rsid w:val="0075072B"/>
    <w:rsid w:val="00750FC0"/>
    <w:rsid w:val="00750FFD"/>
    <w:rsid w:val="0075186C"/>
    <w:rsid w:val="00754A71"/>
    <w:rsid w:val="00757295"/>
    <w:rsid w:val="00761CDA"/>
    <w:rsid w:val="007631E5"/>
    <w:rsid w:val="00763E77"/>
    <w:rsid w:val="007647D9"/>
    <w:rsid w:val="00765AD4"/>
    <w:rsid w:val="007674C2"/>
    <w:rsid w:val="00767537"/>
    <w:rsid w:val="007715C4"/>
    <w:rsid w:val="00771A18"/>
    <w:rsid w:val="007726D2"/>
    <w:rsid w:val="00774F9A"/>
    <w:rsid w:val="007818DE"/>
    <w:rsid w:val="007828D8"/>
    <w:rsid w:val="0078307A"/>
    <w:rsid w:val="00783A3E"/>
    <w:rsid w:val="00783C28"/>
    <w:rsid w:val="00785333"/>
    <w:rsid w:val="00785707"/>
    <w:rsid w:val="007873C8"/>
    <w:rsid w:val="00790661"/>
    <w:rsid w:val="00790E05"/>
    <w:rsid w:val="00791201"/>
    <w:rsid w:val="00793757"/>
    <w:rsid w:val="007A0F97"/>
    <w:rsid w:val="007A1125"/>
    <w:rsid w:val="007A3601"/>
    <w:rsid w:val="007A4EDA"/>
    <w:rsid w:val="007A6B8E"/>
    <w:rsid w:val="007A72C4"/>
    <w:rsid w:val="007A7858"/>
    <w:rsid w:val="007A7A1A"/>
    <w:rsid w:val="007B0BC5"/>
    <w:rsid w:val="007B1B2A"/>
    <w:rsid w:val="007B29EE"/>
    <w:rsid w:val="007B315E"/>
    <w:rsid w:val="007B381E"/>
    <w:rsid w:val="007B414A"/>
    <w:rsid w:val="007B4268"/>
    <w:rsid w:val="007B500D"/>
    <w:rsid w:val="007B5041"/>
    <w:rsid w:val="007B6F5B"/>
    <w:rsid w:val="007C2AD1"/>
    <w:rsid w:val="007C3F15"/>
    <w:rsid w:val="007C51CA"/>
    <w:rsid w:val="007C7121"/>
    <w:rsid w:val="007D0C3B"/>
    <w:rsid w:val="007D105C"/>
    <w:rsid w:val="007D2D02"/>
    <w:rsid w:val="007D3426"/>
    <w:rsid w:val="007D34BC"/>
    <w:rsid w:val="007D457B"/>
    <w:rsid w:val="007E0D3E"/>
    <w:rsid w:val="007E19AB"/>
    <w:rsid w:val="007E35F5"/>
    <w:rsid w:val="007E3F20"/>
    <w:rsid w:val="007E7984"/>
    <w:rsid w:val="007F0903"/>
    <w:rsid w:val="007F2329"/>
    <w:rsid w:val="007F2CE6"/>
    <w:rsid w:val="007F358A"/>
    <w:rsid w:val="007F55F7"/>
    <w:rsid w:val="007F5CE9"/>
    <w:rsid w:val="007F7FB4"/>
    <w:rsid w:val="00800618"/>
    <w:rsid w:val="00800E80"/>
    <w:rsid w:val="008017D3"/>
    <w:rsid w:val="00801EEC"/>
    <w:rsid w:val="00805718"/>
    <w:rsid w:val="0080648F"/>
    <w:rsid w:val="00806ED5"/>
    <w:rsid w:val="00807193"/>
    <w:rsid w:val="00810406"/>
    <w:rsid w:val="00810727"/>
    <w:rsid w:val="008111C9"/>
    <w:rsid w:val="008141AC"/>
    <w:rsid w:val="00814C80"/>
    <w:rsid w:val="008168CC"/>
    <w:rsid w:val="0081721F"/>
    <w:rsid w:val="00820FA2"/>
    <w:rsid w:val="008236EF"/>
    <w:rsid w:val="00827F52"/>
    <w:rsid w:val="00830DB7"/>
    <w:rsid w:val="00830F5C"/>
    <w:rsid w:val="008415A0"/>
    <w:rsid w:val="0084541D"/>
    <w:rsid w:val="00845EA1"/>
    <w:rsid w:val="00847827"/>
    <w:rsid w:val="00847C2B"/>
    <w:rsid w:val="00855DD9"/>
    <w:rsid w:val="00865DFB"/>
    <w:rsid w:val="0086697C"/>
    <w:rsid w:val="0087001A"/>
    <w:rsid w:val="00875E8A"/>
    <w:rsid w:val="00876403"/>
    <w:rsid w:val="00877D1A"/>
    <w:rsid w:val="00880828"/>
    <w:rsid w:val="00881386"/>
    <w:rsid w:val="00881560"/>
    <w:rsid w:val="00883BF8"/>
    <w:rsid w:val="00885D5B"/>
    <w:rsid w:val="00887188"/>
    <w:rsid w:val="008903AC"/>
    <w:rsid w:val="008912EC"/>
    <w:rsid w:val="0089157D"/>
    <w:rsid w:val="00891BFB"/>
    <w:rsid w:val="00895770"/>
    <w:rsid w:val="008A0885"/>
    <w:rsid w:val="008A2338"/>
    <w:rsid w:val="008A25CD"/>
    <w:rsid w:val="008A51DA"/>
    <w:rsid w:val="008A5974"/>
    <w:rsid w:val="008B1F8B"/>
    <w:rsid w:val="008B3E77"/>
    <w:rsid w:val="008B63F3"/>
    <w:rsid w:val="008C1D8E"/>
    <w:rsid w:val="008C3180"/>
    <w:rsid w:val="008C3205"/>
    <w:rsid w:val="008C36CA"/>
    <w:rsid w:val="008C4514"/>
    <w:rsid w:val="008C4C81"/>
    <w:rsid w:val="008C7CB9"/>
    <w:rsid w:val="008D0DE2"/>
    <w:rsid w:val="008D1C4E"/>
    <w:rsid w:val="008D6302"/>
    <w:rsid w:val="008D6558"/>
    <w:rsid w:val="008D6B8C"/>
    <w:rsid w:val="008E12C6"/>
    <w:rsid w:val="008E1417"/>
    <w:rsid w:val="008E2211"/>
    <w:rsid w:val="008E22F8"/>
    <w:rsid w:val="008E2708"/>
    <w:rsid w:val="008E33AE"/>
    <w:rsid w:val="008E5055"/>
    <w:rsid w:val="008E5855"/>
    <w:rsid w:val="008E61D7"/>
    <w:rsid w:val="008E6FDE"/>
    <w:rsid w:val="008E717B"/>
    <w:rsid w:val="008F04BA"/>
    <w:rsid w:val="008F0A04"/>
    <w:rsid w:val="008F1510"/>
    <w:rsid w:val="008F2D27"/>
    <w:rsid w:val="008F486E"/>
    <w:rsid w:val="008F595C"/>
    <w:rsid w:val="008F72CD"/>
    <w:rsid w:val="008F7BCA"/>
    <w:rsid w:val="008F7C1D"/>
    <w:rsid w:val="00901939"/>
    <w:rsid w:val="009025CA"/>
    <w:rsid w:val="009039CE"/>
    <w:rsid w:val="00903B6E"/>
    <w:rsid w:val="00904135"/>
    <w:rsid w:val="00904BCB"/>
    <w:rsid w:val="0090649C"/>
    <w:rsid w:val="00907C39"/>
    <w:rsid w:val="0091085C"/>
    <w:rsid w:val="009111B3"/>
    <w:rsid w:val="009127CE"/>
    <w:rsid w:val="009163B0"/>
    <w:rsid w:val="00920E85"/>
    <w:rsid w:val="009219CC"/>
    <w:rsid w:val="009226B0"/>
    <w:rsid w:val="00930119"/>
    <w:rsid w:val="009302F7"/>
    <w:rsid w:val="00933C9C"/>
    <w:rsid w:val="0093590C"/>
    <w:rsid w:val="00936025"/>
    <w:rsid w:val="00936AA1"/>
    <w:rsid w:val="00937875"/>
    <w:rsid w:val="00940E38"/>
    <w:rsid w:val="00941ECF"/>
    <w:rsid w:val="00944CED"/>
    <w:rsid w:val="00945E26"/>
    <w:rsid w:val="00946CF0"/>
    <w:rsid w:val="00951AFB"/>
    <w:rsid w:val="00957532"/>
    <w:rsid w:val="009615B5"/>
    <w:rsid w:val="0096164A"/>
    <w:rsid w:val="00961FE9"/>
    <w:rsid w:val="00962BF4"/>
    <w:rsid w:val="009653E8"/>
    <w:rsid w:val="0096639F"/>
    <w:rsid w:val="00967083"/>
    <w:rsid w:val="00970026"/>
    <w:rsid w:val="00971ECF"/>
    <w:rsid w:val="0097207E"/>
    <w:rsid w:val="00972859"/>
    <w:rsid w:val="00972EB6"/>
    <w:rsid w:val="0097355C"/>
    <w:rsid w:val="00973A6C"/>
    <w:rsid w:val="00973F30"/>
    <w:rsid w:val="00974396"/>
    <w:rsid w:val="009806B3"/>
    <w:rsid w:val="009823B0"/>
    <w:rsid w:val="00982467"/>
    <w:rsid w:val="00982AAE"/>
    <w:rsid w:val="0098470D"/>
    <w:rsid w:val="0098613B"/>
    <w:rsid w:val="00986347"/>
    <w:rsid w:val="00987F93"/>
    <w:rsid w:val="00994127"/>
    <w:rsid w:val="0099412E"/>
    <w:rsid w:val="009956C2"/>
    <w:rsid w:val="009972CA"/>
    <w:rsid w:val="009A1C27"/>
    <w:rsid w:val="009A3CC7"/>
    <w:rsid w:val="009A40A8"/>
    <w:rsid w:val="009A46C3"/>
    <w:rsid w:val="009A5BA2"/>
    <w:rsid w:val="009A7898"/>
    <w:rsid w:val="009A797E"/>
    <w:rsid w:val="009B4967"/>
    <w:rsid w:val="009B5E0A"/>
    <w:rsid w:val="009B6105"/>
    <w:rsid w:val="009C2956"/>
    <w:rsid w:val="009C4494"/>
    <w:rsid w:val="009C4BDC"/>
    <w:rsid w:val="009C5BB5"/>
    <w:rsid w:val="009C643E"/>
    <w:rsid w:val="009D0ACC"/>
    <w:rsid w:val="009D58DD"/>
    <w:rsid w:val="009D59CA"/>
    <w:rsid w:val="009E6544"/>
    <w:rsid w:val="009E65F5"/>
    <w:rsid w:val="009E6AA8"/>
    <w:rsid w:val="009E6D0B"/>
    <w:rsid w:val="009E793F"/>
    <w:rsid w:val="009E7C2C"/>
    <w:rsid w:val="009F41FE"/>
    <w:rsid w:val="009F4385"/>
    <w:rsid w:val="009F460C"/>
    <w:rsid w:val="009F4CE2"/>
    <w:rsid w:val="009F5B25"/>
    <w:rsid w:val="009F5BF2"/>
    <w:rsid w:val="009F7BA4"/>
    <w:rsid w:val="00A00C12"/>
    <w:rsid w:val="00A00F2F"/>
    <w:rsid w:val="00A01191"/>
    <w:rsid w:val="00A0399D"/>
    <w:rsid w:val="00A069D2"/>
    <w:rsid w:val="00A076D4"/>
    <w:rsid w:val="00A1069A"/>
    <w:rsid w:val="00A11447"/>
    <w:rsid w:val="00A1482C"/>
    <w:rsid w:val="00A15C4C"/>
    <w:rsid w:val="00A16210"/>
    <w:rsid w:val="00A170C8"/>
    <w:rsid w:val="00A17BEE"/>
    <w:rsid w:val="00A2636E"/>
    <w:rsid w:val="00A266AA"/>
    <w:rsid w:val="00A272E4"/>
    <w:rsid w:val="00A31C19"/>
    <w:rsid w:val="00A32349"/>
    <w:rsid w:val="00A33305"/>
    <w:rsid w:val="00A33D8F"/>
    <w:rsid w:val="00A34BEF"/>
    <w:rsid w:val="00A359F4"/>
    <w:rsid w:val="00A40FE4"/>
    <w:rsid w:val="00A412C2"/>
    <w:rsid w:val="00A421EE"/>
    <w:rsid w:val="00A43C48"/>
    <w:rsid w:val="00A508A7"/>
    <w:rsid w:val="00A513E1"/>
    <w:rsid w:val="00A51D30"/>
    <w:rsid w:val="00A52CE7"/>
    <w:rsid w:val="00A5454E"/>
    <w:rsid w:val="00A546D0"/>
    <w:rsid w:val="00A55266"/>
    <w:rsid w:val="00A55874"/>
    <w:rsid w:val="00A606B5"/>
    <w:rsid w:val="00A60A11"/>
    <w:rsid w:val="00A60A74"/>
    <w:rsid w:val="00A6357E"/>
    <w:rsid w:val="00A63B4D"/>
    <w:rsid w:val="00A6413D"/>
    <w:rsid w:val="00A66187"/>
    <w:rsid w:val="00A72CA5"/>
    <w:rsid w:val="00A73587"/>
    <w:rsid w:val="00A75E8A"/>
    <w:rsid w:val="00A76C7B"/>
    <w:rsid w:val="00A81C19"/>
    <w:rsid w:val="00A83641"/>
    <w:rsid w:val="00A83E60"/>
    <w:rsid w:val="00A8446B"/>
    <w:rsid w:val="00A852AC"/>
    <w:rsid w:val="00A85B37"/>
    <w:rsid w:val="00A85D45"/>
    <w:rsid w:val="00A86863"/>
    <w:rsid w:val="00A86F72"/>
    <w:rsid w:val="00A879BD"/>
    <w:rsid w:val="00A90BBF"/>
    <w:rsid w:val="00A96629"/>
    <w:rsid w:val="00A966FA"/>
    <w:rsid w:val="00AA050A"/>
    <w:rsid w:val="00AA151E"/>
    <w:rsid w:val="00AA16B3"/>
    <w:rsid w:val="00AA2609"/>
    <w:rsid w:val="00AA5EBF"/>
    <w:rsid w:val="00AA7C46"/>
    <w:rsid w:val="00AB2952"/>
    <w:rsid w:val="00AB2B59"/>
    <w:rsid w:val="00AB3238"/>
    <w:rsid w:val="00AB5B19"/>
    <w:rsid w:val="00AB6280"/>
    <w:rsid w:val="00AB7803"/>
    <w:rsid w:val="00AC0D68"/>
    <w:rsid w:val="00AC360E"/>
    <w:rsid w:val="00AC46C1"/>
    <w:rsid w:val="00AC4908"/>
    <w:rsid w:val="00AC615A"/>
    <w:rsid w:val="00AC6EC3"/>
    <w:rsid w:val="00AC72EE"/>
    <w:rsid w:val="00AC76FC"/>
    <w:rsid w:val="00AD021A"/>
    <w:rsid w:val="00AD0498"/>
    <w:rsid w:val="00AD0648"/>
    <w:rsid w:val="00AD1109"/>
    <w:rsid w:val="00AD1518"/>
    <w:rsid w:val="00AD58DD"/>
    <w:rsid w:val="00AD6010"/>
    <w:rsid w:val="00AD687F"/>
    <w:rsid w:val="00AD7554"/>
    <w:rsid w:val="00AD7875"/>
    <w:rsid w:val="00AE0534"/>
    <w:rsid w:val="00AE158E"/>
    <w:rsid w:val="00AE606F"/>
    <w:rsid w:val="00AE766C"/>
    <w:rsid w:val="00AE7A1B"/>
    <w:rsid w:val="00AE7BA3"/>
    <w:rsid w:val="00AE7CF6"/>
    <w:rsid w:val="00AE7D84"/>
    <w:rsid w:val="00AE7D88"/>
    <w:rsid w:val="00AF095B"/>
    <w:rsid w:val="00AF2D61"/>
    <w:rsid w:val="00AF3932"/>
    <w:rsid w:val="00AF4A7E"/>
    <w:rsid w:val="00AF7EE4"/>
    <w:rsid w:val="00B00167"/>
    <w:rsid w:val="00B03ED3"/>
    <w:rsid w:val="00B11335"/>
    <w:rsid w:val="00B15C1B"/>
    <w:rsid w:val="00B20F6F"/>
    <w:rsid w:val="00B22925"/>
    <w:rsid w:val="00B24924"/>
    <w:rsid w:val="00B25486"/>
    <w:rsid w:val="00B26E65"/>
    <w:rsid w:val="00B27058"/>
    <w:rsid w:val="00B27466"/>
    <w:rsid w:val="00B27ED5"/>
    <w:rsid w:val="00B30E12"/>
    <w:rsid w:val="00B332FA"/>
    <w:rsid w:val="00B33609"/>
    <w:rsid w:val="00B34B4F"/>
    <w:rsid w:val="00B36128"/>
    <w:rsid w:val="00B36E1D"/>
    <w:rsid w:val="00B36ECE"/>
    <w:rsid w:val="00B37092"/>
    <w:rsid w:val="00B416B9"/>
    <w:rsid w:val="00B420EA"/>
    <w:rsid w:val="00B42656"/>
    <w:rsid w:val="00B42EA3"/>
    <w:rsid w:val="00B459D8"/>
    <w:rsid w:val="00B45CA9"/>
    <w:rsid w:val="00B46260"/>
    <w:rsid w:val="00B505D0"/>
    <w:rsid w:val="00B5429A"/>
    <w:rsid w:val="00B565FD"/>
    <w:rsid w:val="00B60F4F"/>
    <w:rsid w:val="00B63144"/>
    <w:rsid w:val="00B63EE4"/>
    <w:rsid w:val="00B70DB8"/>
    <w:rsid w:val="00B72903"/>
    <w:rsid w:val="00B72D50"/>
    <w:rsid w:val="00B74A32"/>
    <w:rsid w:val="00B76B9C"/>
    <w:rsid w:val="00B76EE4"/>
    <w:rsid w:val="00B778BF"/>
    <w:rsid w:val="00B80104"/>
    <w:rsid w:val="00B81182"/>
    <w:rsid w:val="00B8133E"/>
    <w:rsid w:val="00B83103"/>
    <w:rsid w:val="00B846F6"/>
    <w:rsid w:val="00B85160"/>
    <w:rsid w:val="00B85ED8"/>
    <w:rsid w:val="00B8704C"/>
    <w:rsid w:val="00B8790C"/>
    <w:rsid w:val="00B903A7"/>
    <w:rsid w:val="00B92736"/>
    <w:rsid w:val="00BA2E86"/>
    <w:rsid w:val="00BA575C"/>
    <w:rsid w:val="00BA5A87"/>
    <w:rsid w:val="00BA6A52"/>
    <w:rsid w:val="00BA79E4"/>
    <w:rsid w:val="00BB20A8"/>
    <w:rsid w:val="00BB30AE"/>
    <w:rsid w:val="00BB3276"/>
    <w:rsid w:val="00BB53F6"/>
    <w:rsid w:val="00BB5615"/>
    <w:rsid w:val="00BB5D41"/>
    <w:rsid w:val="00BB6AC3"/>
    <w:rsid w:val="00BC09C1"/>
    <w:rsid w:val="00BC3199"/>
    <w:rsid w:val="00BC3359"/>
    <w:rsid w:val="00BD3949"/>
    <w:rsid w:val="00BD48B0"/>
    <w:rsid w:val="00BD6F8C"/>
    <w:rsid w:val="00BE07E3"/>
    <w:rsid w:val="00BE7B6C"/>
    <w:rsid w:val="00BF055E"/>
    <w:rsid w:val="00BF2600"/>
    <w:rsid w:val="00BF41C4"/>
    <w:rsid w:val="00BF4D36"/>
    <w:rsid w:val="00BF540A"/>
    <w:rsid w:val="00BF5BC2"/>
    <w:rsid w:val="00BF65A3"/>
    <w:rsid w:val="00BF6EA4"/>
    <w:rsid w:val="00C037FF"/>
    <w:rsid w:val="00C042EB"/>
    <w:rsid w:val="00C052CB"/>
    <w:rsid w:val="00C0535D"/>
    <w:rsid w:val="00C06ED2"/>
    <w:rsid w:val="00C06F1E"/>
    <w:rsid w:val="00C11798"/>
    <w:rsid w:val="00C12BC0"/>
    <w:rsid w:val="00C13BB2"/>
    <w:rsid w:val="00C14D4B"/>
    <w:rsid w:val="00C16CDB"/>
    <w:rsid w:val="00C16EB8"/>
    <w:rsid w:val="00C20703"/>
    <w:rsid w:val="00C2133D"/>
    <w:rsid w:val="00C24631"/>
    <w:rsid w:val="00C25833"/>
    <w:rsid w:val="00C276EC"/>
    <w:rsid w:val="00C3059A"/>
    <w:rsid w:val="00C30742"/>
    <w:rsid w:val="00C33760"/>
    <w:rsid w:val="00C345A0"/>
    <w:rsid w:val="00C35928"/>
    <w:rsid w:val="00C35AFD"/>
    <w:rsid w:val="00C35EEB"/>
    <w:rsid w:val="00C36051"/>
    <w:rsid w:val="00C3762B"/>
    <w:rsid w:val="00C37FBD"/>
    <w:rsid w:val="00C4024E"/>
    <w:rsid w:val="00C40EAA"/>
    <w:rsid w:val="00C43C25"/>
    <w:rsid w:val="00C45836"/>
    <w:rsid w:val="00C45AF7"/>
    <w:rsid w:val="00C46231"/>
    <w:rsid w:val="00C47BE4"/>
    <w:rsid w:val="00C50CC2"/>
    <w:rsid w:val="00C519DF"/>
    <w:rsid w:val="00C52E8C"/>
    <w:rsid w:val="00C54E1C"/>
    <w:rsid w:val="00C5796C"/>
    <w:rsid w:val="00C57C62"/>
    <w:rsid w:val="00C6126B"/>
    <w:rsid w:val="00C616FE"/>
    <w:rsid w:val="00C6215C"/>
    <w:rsid w:val="00C646A9"/>
    <w:rsid w:val="00C648CA"/>
    <w:rsid w:val="00C64ECA"/>
    <w:rsid w:val="00C65C08"/>
    <w:rsid w:val="00C66F1E"/>
    <w:rsid w:val="00C67322"/>
    <w:rsid w:val="00C674AD"/>
    <w:rsid w:val="00C67FDD"/>
    <w:rsid w:val="00C70839"/>
    <w:rsid w:val="00C70D22"/>
    <w:rsid w:val="00C714AC"/>
    <w:rsid w:val="00C72B94"/>
    <w:rsid w:val="00C732DF"/>
    <w:rsid w:val="00C7347E"/>
    <w:rsid w:val="00C73B9F"/>
    <w:rsid w:val="00C763DF"/>
    <w:rsid w:val="00C77765"/>
    <w:rsid w:val="00C77D41"/>
    <w:rsid w:val="00C81EBA"/>
    <w:rsid w:val="00C84B8F"/>
    <w:rsid w:val="00C869A2"/>
    <w:rsid w:val="00C86A56"/>
    <w:rsid w:val="00C86E46"/>
    <w:rsid w:val="00C87623"/>
    <w:rsid w:val="00C9050E"/>
    <w:rsid w:val="00C90D50"/>
    <w:rsid w:val="00C92D94"/>
    <w:rsid w:val="00C961C3"/>
    <w:rsid w:val="00C96236"/>
    <w:rsid w:val="00C96A34"/>
    <w:rsid w:val="00C9785E"/>
    <w:rsid w:val="00C97D74"/>
    <w:rsid w:val="00CA00E4"/>
    <w:rsid w:val="00CA0807"/>
    <w:rsid w:val="00CA09C4"/>
    <w:rsid w:val="00CA0C4F"/>
    <w:rsid w:val="00CA2366"/>
    <w:rsid w:val="00CA2528"/>
    <w:rsid w:val="00CA2F5D"/>
    <w:rsid w:val="00CA753E"/>
    <w:rsid w:val="00CA768C"/>
    <w:rsid w:val="00CA7AC9"/>
    <w:rsid w:val="00CB1DC9"/>
    <w:rsid w:val="00CB1FCC"/>
    <w:rsid w:val="00CB5FB5"/>
    <w:rsid w:val="00CB6244"/>
    <w:rsid w:val="00CC04AE"/>
    <w:rsid w:val="00CC10D8"/>
    <w:rsid w:val="00CC2F5F"/>
    <w:rsid w:val="00CC6880"/>
    <w:rsid w:val="00CC70D2"/>
    <w:rsid w:val="00CD08FC"/>
    <w:rsid w:val="00CD1A58"/>
    <w:rsid w:val="00CD20BD"/>
    <w:rsid w:val="00CD6D5C"/>
    <w:rsid w:val="00CD77B9"/>
    <w:rsid w:val="00CD785D"/>
    <w:rsid w:val="00CE0797"/>
    <w:rsid w:val="00CE0D6B"/>
    <w:rsid w:val="00CE1B75"/>
    <w:rsid w:val="00CE3E02"/>
    <w:rsid w:val="00CE42E5"/>
    <w:rsid w:val="00CE5937"/>
    <w:rsid w:val="00CE5A4B"/>
    <w:rsid w:val="00CE72E0"/>
    <w:rsid w:val="00CF00B1"/>
    <w:rsid w:val="00CF1608"/>
    <w:rsid w:val="00CF1A95"/>
    <w:rsid w:val="00CF2E9F"/>
    <w:rsid w:val="00CF43B0"/>
    <w:rsid w:val="00CF574D"/>
    <w:rsid w:val="00CF7B30"/>
    <w:rsid w:val="00CF7F68"/>
    <w:rsid w:val="00D02200"/>
    <w:rsid w:val="00D03598"/>
    <w:rsid w:val="00D05F65"/>
    <w:rsid w:val="00D06266"/>
    <w:rsid w:val="00D1278A"/>
    <w:rsid w:val="00D1406B"/>
    <w:rsid w:val="00D15205"/>
    <w:rsid w:val="00D2163C"/>
    <w:rsid w:val="00D21DC0"/>
    <w:rsid w:val="00D221E3"/>
    <w:rsid w:val="00D22825"/>
    <w:rsid w:val="00D27C21"/>
    <w:rsid w:val="00D30468"/>
    <w:rsid w:val="00D30A28"/>
    <w:rsid w:val="00D3249B"/>
    <w:rsid w:val="00D3269B"/>
    <w:rsid w:val="00D36A5B"/>
    <w:rsid w:val="00D37DAD"/>
    <w:rsid w:val="00D44A00"/>
    <w:rsid w:val="00D450E7"/>
    <w:rsid w:val="00D465E7"/>
    <w:rsid w:val="00D50C61"/>
    <w:rsid w:val="00D516BC"/>
    <w:rsid w:val="00D53EDD"/>
    <w:rsid w:val="00D5456F"/>
    <w:rsid w:val="00D60234"/>
    <w:rsid w:val="00D60296"/>
    <w:rsid w:val="00D6122E"/>
    <w:rsid w:val="00D61C49"/>
    <w:rsid w:val="00D65823"/>
    <w:rsid w:val="00D669FD"/>
    <w:rsid w:val="00D66AF4"/>
    <w:rsid w:val="00D67787"/>
    <w:rsid w:val="00D700B0"/>
    <w:rsid w:val="00D71470"/>
    <w:rsid w:val="00D75204"/>
    <w:rsid w:val="00D76A69"/>
    <w:rsid w:val="00D8017B"/>
    <w:rsid w:val="00D81226"/>
    <w:rsid w:val="00D81B2B"/>
    <w:rsid w:val="00D82325"/>
    <w:rsid w:val="00D8373E"/>
    <w:rsid w:val="00D83B15"/>
    <w:rsid w:val="00D87DBA"/>
    <w:rsid w:val="00D9333B"/>
    <w:rsid w:val="00DA0866"/>
    <w:rsid w:val="00DA1FB6"/>
    <w:rsid w:val="00DA437F"/>
    <w:rsid w:val="00DA4C13"/>
    <w:rsid w:val="00DA4D50"/>
    <w:rsid w:val="00DA52A0"/>
    <w:rsid w:val="00DA65D0"/>
    <w:rsid w:val="00DA6FA4"/>
    <w:rsid w:val="00DB03BF"/>
    <w:rsid w:val="00DB096D"/>
    <w:rsid w:val="00DB1B14"/>
    <w:rsid w:val="00DB5918"/>
    <w:rsid w:val="00DB7C77"/>
    <w:rsid w:val="00DC194B"/>
    <w:rsid w:val="00DC1E27"/>
    <w:rsid w:val="00DC1F9D"/>
    <w:rsid w:val="00DC4196"/>
    <w:rsid w:val="00DC59DF"/>
    <w:rsid w:val="00DC6CEE"/>
    <w:rsid w:val="00DC6E34"/>
    <w:rsid w:val="00DC7A79"/>
    <w:rsid w:val="00DD2D85"/>
    <w:rsid w:val="00DD4220"/>
    <w:rsid w:val="00DD5BA5"/>
    <w:rsid w:val="00DD72AD"/>
    <w:rsid w:val="00DE091A"/>
    <w:rsid w:val="00DE6479"/>
    <w:rsid w:val="00DE7F4F"/>
    <w:rsid w:val="00DF39B2"/>
    <w:rsid w:val="00DF3C2F"/>
    <w:rsid w:val="00DF4AB9"/>
    <w:rsid w:val="00DF6651"/>
    <w:rsid w:val="00E0092E"/>
    <w:rsid w:val="00E01073"/>
    <w:rsid w:val="00E01A93"/>
    <w:rsid w:val="00E05FC7"/>
    <w:rsid w:val="00E06DE9"/>
    <w:rsid w:val="00E1004D"/>
    <w:rsid w:val="00E138EF"/>
    <w:rsid w:val="00E13A07"/>
    <w:rsid w:val="00E179B9"/>
    <w:rsid w:val="00E2313D"/>
    <w:rsid w:val="00E23ABE"/>
    <w:rsid w:val="00E24097"/>
    <w:rsid w:val="00E243DD"/>
    <w:rsid w:val="00E269AA"/>
    <w:rsid w:val="00E36EFC"/>
    <w:rsid w:val="00E36F4C"/>
    <w:rsid w:val="00E41941"/>
    <w:rsid w:val="00E42834"/>
    <w:rsid w:val="00E432BA"/>
    <w:rsid w:val="00E4385C"/>
    <w:rsid w:val="00E45E83"/>
    <w:rsid w:val="00E46404"/>
    <w:rsid w:val="00E47823"/>
    <w:rsid w:val="00E50A50"/>
    <w:rsid w:val="00E543F9"/>
    <w:rsid w:val="00E56383"/>
    <w:rsid w:val="00E56686"/>
    <w:rsid w:val="00E57DA7"/>
    <w:rsid w:val="00E6286B"/>
    <w:rsid w:val="00E64ADE"/>
    <w:rsid w:val="00E66260"/>
    <w:rsid w:val="00E66BD5"/>
    <w:rsid w:val="00E721E1"/>
    <w:rsid w:val="00E73A53"/>
    <w:rsid w:val="00E75942"/>
    <w:rsid w:val="00E77A1A"/>
    <w:rsid w:val="00E8000B"/>
    <w:rsid w:val="00E8068E"/>
    <w:rsid w:val="00E80AD4"/>
    <w:rsid w:val="00E811DF"/>
    <w:rsid w:val="00E84C3F"/>
    <w:rsid w:val="00E8508E"/>
    <w:rsid w:val="00E85A63"/>
    <w:rsid w:val="00E85B0E"/>
    <w:rsid w:val="00E87074"/>
    <w:rsid w:val="00E903D2"/>
    <w:rsid w:val="00E90E6C"/>
    <w:rsid w:val="00E94C44"/>
    <w:rsid w:val="00E958C2"/>
    <w:rsid w:val="00E97F50"/>
    <w:rsid w:val="00EA01B0"/>
    <w:rsid w:val="00EA3A56"/>
    <w:rsid w:val="00EA6D44"/>
    <w:rsid w:val="00EB1A17"/>
    <w:rsid w:val="00EB230B"/>
    <w:rsid w:val="00EB4102"/>
    <w:rsid w:val="00EB599B"/>
    <w:rsid w:val="00EB601C"/>
    <w:rsid w:val="00EB668F"/>
    <w:rsid w:val="00EB7893"/>
    <w:rsid w:val="00EC0A7D"/>
    <w:rsid w:val="00EC2E17"/>
    <w:rsid w:val="00EC2E64"/>
    <w:rsid w:val="00EC2F74"/>
    <w:rsid w:val="00EC79D6"/>
    <w:rsid w:val="00ED28F9"/>
    <w:rsid w:val="00ED4DE5"/>
    <w:rsid w:val="00ED4F47"/>
    <w:rsid w:val="00ED5490"/>
    <w:rsid w:val="00ED79D1"/>
    <w:rsid w:val="00ED7D20"/>
    <w:rsid w:val="00EE4E6B"/>
    <w:rsid w:val="00EF0658"/>
    <w:rsid w:val="00EF091C"/>
    <w:rsid w:val="00EF553F"/>
    <w:rsid w:val="00EF62F3"/>
    <w:rsid w:val="00F01B35"/>
    <w:rsid w:val="00F02E1B"/>
    <w:rsid w:val="00F03114"/>
    <w:rsid w:val="00F0364E"/>
    <w:rsid w:val="00F10B1A"/>
    <w:rsid w:val="00F13264"/>
    <w:rsid w:val="00F14B27"/>
    <w:rsid w:val="00F20816"/>
    <w:rsid w:val="00F20D0C"/>
    <w:rsid w:val="00F25A96"/>
    <w:rsid w:val="00F27EE2"/>
    <w:rsid w:val="00F31B8F"/>
    <w:rsid w:val="00F35E44"/>
    <w:rsid w:val="00F37215"/>
    <w:rsid w:val="00F40D3D"/>
    <w:rsid w:val="00F423DC"/>
    <w:rsid w:val="00F43C6F"/>
    <w:rsid w:val="00F44247"/>
    <w:rsid w:val="00F46173"/>
    <w:rsid w:val="00F464BB"/>
    <w:rsid w:val="00F472DC"/>
    <w:rsid w:val="00F50841"/>
    <w:rsid w:val="00F51C0D"/>
    <w:rsid w:val="00F528B3"/>
    <w:rsid w:val="00F54E9E"/>
    <w:rsid w:val="00F56821"/>
    <w:rsid w:val="00F604A5"/>
    <w:rsid w:val="00F61BDE"/>
    <w:rsid w:val="00F63B86"/>
    <w:rsid w:val="00F66963"/>
    <w:rsid w:val="00F70E2D"/>
    <w:rsid w:val="00F71028"/>
    <w:rsid w:val="00F74629"/>
    <w:rsid w:val="00F76239"/>
    <w:rsid w:val="00F76A7C"/>
    <w:rsid w:val="00F80339"/>
    <w:rsid w:val="00F8586F"/>
    <w:rsid w:val="00F90F70"/>
    <w:rsid w:val="00F93381"/>
    <w:rsid w:val="00F95A45"/>
    <w:rsid w:val="00F96753"/>
    <w:rsid w:val="00FA212C"/>
    <w:rsid w:val="00FA25D0"/>
    <w:rsid w:val="00FA297B"/>
    <w:rsid w:val="00FB29A2"/>
    <w:rsid w:val="00FC2A0E"/>
    <w:rsid w:val="00FC34CB"/>
    <w:rsid w:val="00FC5085"/>
    <w:rsid w:val="00FC6C2F"/>
    <w:rsid w:val="00FD03D3"/>
    <w:rsid w:val="00FD1346"/>
    <w:rsid w:val="00FD1418"/>
    <w:rsid w:val="00FD2FA9"/>
    <w:rsid w:val="00FD33FE"/>
    <w:rsid w:val="00FD4727"/>
    <w:rsid w:val="00FD5AC5"/>
    <w:rsid w:val="00FE07A6"/>
    <w:rsid w:val="00FE0BCB"/>
    <w:rsid w:val="00FE1E8D"/>
    <w:rsid w:val="00FE1F9B"/>
    <w:rsid w:val="00FE37AB"/>
    <w:rsid w:val="00FE53F4"/>
    <w:rsid w:val="00FE60E9"/>
    <w:rsid w:val="00FE77E6"/>
    <w:rsid w:val="00FF1266"/>
    <w:rsid w:val="00FF2031"/>
    <w:rsid w:val="00FF4E8C"/>
    <w:rsid w:val="00FF626A"/>
    <w:rsid w:val="00FF662C"/>
    <w:rsid w:val="00FF6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Meiryo" w:hAnsi="Century Gothic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AC5"/>
    <w:pPr>
      <w:spacing w:after="12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94043"/>
    <w:pPr>
      <w:keepNext/>
      <w:keepLines/>
      <w:spacing w:before="320" w:after="0" w:line="240" w:lineRule="auto"/>
      <w:outlineLvl w:val="0"/>
    </w:pPr>
    <w:rPr>
      <w:rFonts w:cs="Times New Roman"/>
      <w:color w:val="374C80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4043"/>
    <w:pPr>
      <w:keepNext/>
      <w:keepLines/>
      <w:spacing w:before="80" w:after="0" w:line="240" w:lineRule="auto"/>
      <w:outlineLvl w:val="1"/>
    </w:pPr>
    <w:rPr>
      <w:rFonts w:cs="Times New Roman"/>
      <w:color w:val="404040"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4043"/>
    <w:pPr>
      <w:keepNext/>
      <w:keepLines/>
      <w:spacing w:before="40" w:after="0" w:line="240" w:lineRule="auto"/>
      <w:outlineLvl w:val="2"/>
    </w:pPr>
    <w:rPr>
      <w:rFonts w:cs="Times New Roman"/>
      <w:color w:val="242852"/>
      <w:sz w:val="24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043"/>
    <w:pPr>
      <w:keepNext/>
      <w:keepLines/>
      <w:spacing w:before="40" w:after="0"/>
      <w:outlineLvl w:val="3"/>
    </w:pPr>
    <w:rPr>
      <w:rFonts w:cs="Times New Roman"/>
      <w:sz w:val="22"/>
      <w:szCs w:val="2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043"/>
    <w:pPr>
      <w:keepNext/>
      <w:keepLines/>
      <w:spacing w:before="40" w:after="0"/>
      <w:outlineLvl w:val="4"/>
    </w:pPr>
    <w:rPr>
      <w:rFonts w:cs="Times New Roman"/>
      <w:color w:val="242852"/>
      <w:sz w:val="22"/>
      <w:szCs w:val="22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043"/>
    <w:pPr>
      <w:keepNext/>
      <w:keepLines/>
      <w:spacing w:before="40" w:after="0"/>
      <w:outlineLvl w:val="5"/>
    </w:pPr>
    <w:rPr>
      <w:rFonts w:cs="Times New Roman"/>
      <w:i/>
      <w:iCs/>
      <w:color w:val="242852"/>
      <w:sz w:val="21"/>
      <w:szCs w:val="21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043"/>
    <w:pPr>
      <w:keepNext/>
      <w:keepLines/>
      <w:spacing w:before="40" w:after="0"/>
      <w:outlineLvl w:val="6"/>
    </w:pPr>
    <w:rPr>
      <w:rFonts w:cs="Times New Roman"/>
      <w:i/>
      <w:iCs/>
      <w:color w:val="253356"/>
      <w:sz w:val="21"/>
      <w:szCs w:val="21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043"/>
    <w:pPr>
      <w:keepNext/>
      <w:keepLines/>
      <w:spacing w:before="40" w:after="0"/>
      <w:outlineLvl w:val="7"/>
    </w:pPr>
    <w:rPr>
      <w:rFonts w:cs="Times New Roman"/>
      <w:b/>
      <w:bCs/>
      <w:color w:val="242852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043"/>
    <w:pPr>
      <w:keepNext/>
      <w:keepLines/>
      <w:spacing w:before="40" w:after="0"/>
      <w:outlineLvl w:val="8"/>
    </w:pPr>
    <w:rPr>
      <w:rFonts w:cs="Times New Roman"/>
      <w:b/>
      <w:bCs/>
      <w:i/>
      <w:iCs/>
      <w:color w:val="24285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94043"/>
    <w:rPr>
      <w:rFonts w:ascii="Century Gothic" w:eastAsia="Meiryo" w:hAnsi="Century Gothic" w:cs="Times New Roman"/>
      <w:color w:val="374C80"/>
      <w:sz w:val="32"/>
      <w:szCs w:val="32"/>
    </w:rPr>
  </w:style>
  <w:style w:type="character" w:customStyle="1" w:styleId="Heading2Char">
    <w:name w:val="Heading 2 Char"/>
    <w:link w:val="Heading2"/>
    <w:uiPriority w:val="9"/>
    <w:rsid w:val="00094043"/>
    <w:rPr>
      <w:rFonts w:ascii="Century Gothic" w:eastAsia="Meiryo" w:hAnsi="Century Gothic" w:cs="Times New Roman"/>
      <w:color w:val="404040"/>
      <w:sz w:val="28"/>
      <w:szCs w:val="28"/>
    </w:rPr>
  </w:style>
  <w:style w:type="character" w:customStyle="1" w:styleId="Heading3Char">
    <w:name w:val="Heading 3 Char"/>
    <w:link w:val="Heading3"/>
    <w:uiPriority w:val="9"/>
    <w:rsid w:val="00094043"/>
    <w:rPr>
      <w:rFonts w:ascii="Century Gothic" w:eastAsia="Meiryo" w:hAnsi="Century Gothic" w:cs="Times New Roman"/>
      <w:color w:val="242852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94043"/>
    <w:pPr>
      <w:spacing w:after="0" w:line="240" w:lineRule="auto"/>
      <w:contextualSpacing/>
    </w:pPr>
    <w:rPr>
      <w:rFonts w:cs="Times New Roman"/>
      <w:color w:val="4A66AC"/>
      <w:spacing w:val="-10"/>
      <w:sz w:val="56"/>
      <w:szCs w:val="56"/>
      <w:lang w:val="x-none" w:eastAsia="x-none"/>
    </w:rPr>
  </w:style>
  <w:style w:type="character" w:customStyle="1" w:styleId="TitleChar">
    <w:name w:val="Title Char"/>
    <w:link w:val="Title"/>
    <w:uiPriority w:val="10"/>
    <w:rsid w:val="00094043"/>
    <w:rPr>
      <w:rFonts w:ascii="Century Gothic" w:eastAsia="Meiryo" w:hAnsi="Century Gothic" w:cs="Times New Roman"/>
      <w:color w:val="4A66AC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043"/>
    <w:pPr>
      <w:numPr>
        <w:ilvl w:val="1"/>
      </w:numPr>
      <w:spacing w:line="240" w:lineRule="auto"/>
    </w:pPr>
    <w:rPr>
      <w:rFonts w:cs="Times New Roman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094043"/>
    <w:rPr>
      <w:rFonts w:ascii="Century Gothic" w:eastAsia="Meiryo" w:hAnsi="Century Gothic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63B4D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A63B4D"/>
    <w:rPr>
      <w:rFonts w:eastAsia="Meiryo"/>
    </w:rPr>
  </w:style>
  <w:style w:type="paragraph" w:styleId="NoSpacing">
    <w:name w:val="No Spacing"/>
    <w:link w:val="NoSpacingChar"/>
    <w:uiPriority w:val="1"/>
    <w:qFormat/>
    <w:rsid w:val="00094043"/>
  </w:style>
  <w:style w:type="character" w:customStyle="1" w:styleId="NoSpacingChar">
    <w:name w:val="No Spacing Char"/>
    <w:link w:val="NoSpacing"/>
    <w:uiPriority w:val="1"/>
    <w:rsid w:val="00A63B4D"/>
    <w:rPr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B4D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63B4D"/>
    <w:rPr>
      <w:rFonts w:ascii="Tahoma" w:eastAsia="Meiryo" w:hAnsi="Tahoma" w:cs="Tahoma"/>
      <w:sz w:val="16"/>
      <w:szCs w:val="16"/>
    </w:rPr>
  </w:style>
  <w:style w:type="character" w:customStyle="1" w:styleId="Heading4Char">
    <w:name w:val="Heading 4 Char"/>
    <w:link w:val="Heading4"/>
    <w:uiPriority w:val="9"/>
    <w:semiHidden/>
    <w:rsid w:val="00094043"/>
    <w:rPr>
      <w:rFonts w:ascii="Century Gothic" w:eastAsia="Meiryo" w:hAnsi="Century Gothic" w:cs="Times New Roman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094043"/>
    <w:rPr>
      <w:rFonts w:ascii="Century Gothic" w:eastAsia="Meiryo" w:hAnsi="Century Gothic" w:cs="Times New Roman"/>
      <w:color w:val="242852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094043"/>
    <w:rPr>
      <w:rFonts w:ascii="Century Gothic" w:eastAsia="Meiryo" w:hAnsi="Century Gothic" w:cs="Times New Roman"/>
      <w:i/>
      <w:iCs/>
      <w:color w:val="242852"/>
      <w:sz w:val="21"/>
      <w:szCs w:val="21"/>
    </w:rPr>
  </w:style>
  <w:style w:type="character" w:customStyle="1" w:styleId="Heading7Char">
    <w:name w:val="Heading 7 Char"/>
    <w:link w:val="Heading7"/>
    <w:uiPriority w:val="9"/>
    <w:semiHidden/>
    <w:rsid w:val="00094043"/>
    <w:rPr>
      <w:rFonts w:ascii="Century Gothic" w:eastAsia="Meiryo" w:hAnsi="Century Gothic" w:cs="Times New Roman"/>
      <w:i/>
      <w:iCs/>
      <w:color w:val="253356"/>
      <w:sz w:val="21"/>
      <w:szCs w:val="21"/>
    </w:rPr>
  </w:style>
  <w:style w:type="character" w:customStyle="1" w:styleId="Heading8Char">
    <w:name w:val="Heading 8 Char"/>
    <w:link w:val="Heading8"/>
    <w:uiPriority w:val="9"/>
    <w:semiHidden/>
    <w:rsid w:val="00094043"/>
    <w:rPr>
      <w:rFonts w:ascii="Century Gothic" w:eastAsia="Meiryo" w:hAnsi="Century Gothic" w:cs="Times New Roman"/>
      <w:b/>
      <w:bCs/>
      <w:color w:val="242852"/>
    </w:rPr>
  </w:style>
  <w:style w:type="character" w:customStyle="1" w:styleId="Heading9Char">
    <w:name w:val="Heading 9 Char"/>
    <w:link w:val="Heading9"/>
    <w:uiPriority w:val="9"/>
    <w:semiHidden/>
    <w:rsid w:val="00094043"/>
    <w:rPr>
      <w:rFonts w:ascii="Century Gothic" w:eastAsia="Meiryo" w:hAnsi="Century Gothic" w:cs="Times New Roman"/>
      <w:b/>
      <w:bCs/>
      <w:i/>
      <w:iCs/>
      <w:color w:val="2428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4043"/>
    <w:pPr>
      <w:spacing w:line="240" w:lineRule="auto"/>
    </w:pPr>
    <w:rPr>
      <w:b/>
      <w:bCs/>
      <w:smallCaps/>
      <w:color w:val="595959"/>
      <w:spacing w:val="6"/>
    </w:rPr>
  </w:style>
  <w:style w:type="character" w:styleId="Strong">
    <w:name w:val="Strong"/>
    <w:uiPriority w:val="22"/>
    <w:qFormat/>
    <w:rsid w:val="00094043"/>
    <w:rPr>
      <w:b/>
      <w:bCs/>
    </w:rPr>
  </w:style>
  <w:style w:type="character" w:styleId="Emphasis">
    <w:name w:val="Emphasis"/>
    <w:uiPriority w:val="20"/>
    <w:qFormat/>
    <w:rsid w:val="00094043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A63B4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94043"/>
    <w:pPr>
      <w:spacing w:before="160"/>
      <w:ind w:left="720" w:right="720"/>
    </w:pPr>
    <w:rPr>
      <w:rFonts w:cs="Times New Roman"/>
      <w:i/>
      <w:iCs/>
      <w:color w:val="404040"/>
      <w:lang w:val="x-none" w:eastAsia="x-none"/>
    </w:rPr>
  </w:style>
  <w:style w:type="character" w:customStyle="1" w:styleId="QuoteChar">
    <w:name w:val="Quote Char"/>
    <w:link w:val="Quote"/>
    <w:uiPriority w:val="29"/>
    <w:rsid w:val="00094043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043"/>
    <w:pPr>
      <w:pBdr>
        <w:left w:val="single" w:sz="18" w:space="12" w:color="4A66AC"/>
      </w:pBdr>
      <w:spacing w:before="100" w:beforeAutospacing="1" w:line="300" w:lineRule="auto"/>
      <w:ind w:left="1224" w:right="1224"/>
    </w:pPr>
    <w:rPr>
      <w:rFonts w:cs="Times New Roman"/>
      <w:color w:val="4A66AC"/>
      <w:sz w:val="28"/>
      <w:szCs w:val="28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094043"/>
    <w:rPr>
      <w:rFonts w:ascii="Century Gothic" w:eastAsia="Meiryo" w:hAnsi="Century Gothic" w:cs="Times New Roman"/>
      <w:color w:val="4A66AC"/>
      <w:sz w:val="28"/>
      <w:szCs w:val="28"/>
    </w:rPr>
  </w:style>
  <w:style w:type="character" w:styleId="SubtleEmphasis">
    <w:name w:val="Subtle Emphasis"/>
    <w:uiPriority w:val="19"/>
    <w:qFormat/>
    <w:rsid w:val="00094043"/>
    <w:rPr>
      <w:i/>
      <w:iCs/>
      <w:color w:val="404040"/>
    </w:rPr>
  </w:style>
  <w:style w:type="character" w:styleId="IntenseEmphasis">
    <w:name w:val="Intense Emphasis"/>
    <w:uiPriority w:val="21"/>
    <w:qFormat/>
    <w:rsid w:val="00094043"/>
    <w:rPr>
      <w:b/>
      <w:bCs/>
      <w:i/>
      <w:iCs/>
    </w:rPr>
  </w:style>
  <w:style w:type="character" w:styleId="SubtleReference">
    <w:name w:val="Subtle Reference"/>
    <w:uiPriority w:val="31"/>
    <w:qFormat/>
    <w:rsid w:val="0009404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094043"/>
    <w:rPr>
      <w:b/>
      <w:bCs/>
      <w:smallCaps/>
      <w:spacing w:val="5"/>
      <w:u w:val="single"/>
    </w:rPr>
  </w:style>
  <w:style w:type="character" w:styleId="BookTitle">
    <w:name w:val="Book Title"/>
    <w:uiPriority w:val="33"/>
    <w:qFormat/>
    <w:rsid w:val="0009404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4043"/>
    <w:pPr>
      <w:outlineLvl w:val="9"/>
    </w:pPr>
  </w:style>
  <w:style w:type="character" w:styleId="PlaceholderText">
    <w:name w:val="Placeholder Text"/>
    <w:uiPriority w:val="99"/>
    <w:semiHidden/>
    <w:rsid w:val="00A63B4D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3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B4D"/>
  </w:style>
  <w:style w:type="table" w:styleId="TableGrid">
    <w:name w:val="Table Grid"/>
    <w:basedOn w:val="TableNormal"/>
    <w:uiPriority w:val="39"/>
    <w:unhideWhenUsed/>
    <w:rsid w:val="00B90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">
    <w:name w:val="Plain Table 41"/>
    <w:basedOn w:val="TableNormal"/>
    <w:uiPriority w:val="44"/>
    <w:rsid w:val="00B903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Style1">
    <w:name w:val="Style1"/>
    <w:basedOn w:val="Title"/>
    <w:link w:val="Style1Char"/>
    <w:rsid w:val="002A2E02"/>
    <w:pPr>
      <w:framePr w:hSpace="187" w:wrap="around" w:vAnchor="page" w:hAnchor="margin" w:xAlign="center" w:y="4942"/>
      <w:jc w:val="center"/>
    </w:pPr>
    <w:rPr>
      <w:b/>
      <w:color w:val="242852"/>
      <w:spacing w:val="5"/>
      <w:kern w:val="28"/>
      <w:sz w:val="60"/>
    </w:rPr>
  </w:style>
  <w:style w:type="character" w:customStyle="1" w:styleId="Style1Char">
    <w:name w:val="Style1 Char"/>
    <w:link w:val="Style1"/>
    <w:rsid w:val="002A2E02"/>
    <w:rPr>
      <w:rFonts w:ascii="Century Gothic" w:eastAsia="Meiryo" w:hAnsi="Century Gothic" w:cs="Times New Roman"/>
      <w:b/>
      <w:color w:val="242852"/>
      <w:spacing w:val="5"/>
      <w:kern w:val="28"/>
      <w:sz w:val="60"/>
      <w:szCs w:val="56"/>
    </w:rPr>
  </w:style>
  <w:style w:type="paragraph" w:customStyle="1" w:styleId="paragraph1">
    <w:name w:val="paragraph 1"/>
    <w:basedOn w:val="Normal"/>
    <w:uiPriority w:val="99"/>
    <w:qFormat/>
    <w:rsid w:val="00F51C0D"/>
    <w:pPr>
      <w:spacing w:before="240" w:after="100" w:afterAutospacing="1" w:line="240" w:lineRule="auto"/>
      <w:ind w:right="10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C042EB"/>
    <w:pPr>
      <w:spacing w:after="160" w:line="259" w:lineRule="auto"/>
      <w:ind w:left="720"/>
      <w:contextualSpacing/>
    </w:pPr>
    <w:rPr>
      <w:rFonts w:ascii="ZapfHumnst BT" w:eastAsia="Century Gothic" w:hAnsi="ZapfHumnst BT"/>
      <w:sz w:val="22"/>
      <w:szCs w:val="22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A40A8"/>
  </w:style>
  <w:style w:type="paragraph" w:customStyle="1" w:styleId="Default">
    <w:name w:val="Default"/>
    <w:rsid w:val="00982467"/>
    <w:pPr>
      <w:autoSpaceDE w:val="0"/>
      <w:autoSpaceDN w:val="0"/>
      <w:adjustRightInd w:val="0"/>
    </w:pPr>
    <w:rPr>
      <w:rFonts w:ascii="Arial" w:eastAsia="Century Gothic" w:hAnsi="Arial"/>
      <w:color w:val="000000"/>
      <w:sz w:val="24"/>
      <w:szCs w:val="24"/>
      <w:lang w:val="id-ID" w:eastAsia="id-ID"/>
    </w:rPr>
  </w:style>
  <w:style w:type="paragraph" w:styleId="BodyText">
    <w:name w:val="Body Text"/>
    <w:basedOn w:val="Normal"/>
    <w:link w:val="BodyTextChar"/>
    <w:rsid w:val="00CD785D"/>
    <w:pPr>
      <w:spacing w:after="0" w:line="240" w:lineRule="auto"/>
    </w:pPr>
    <w:rPr>
      <w:rFonts w:ascii="Times New Roman" w:eastAsia="Times New Roman" w:hAnsi="Times New Roman" w:cs="Times New Roman"/>
      <w:sz w:val="28"/>
      <w:lang w:val="x-none" w:eastAsia="x-none"/>
    </w:rPr>
  </w:style>
  <w:style w:type="character" w:customStyle="1" w:styleId="BodyTextChar">
    <w:name w:val="Body Text Char"/>
    <w:link w:val="BodyText"/>
    <w:rsid w:val="00CD785D"/>
    <w:rPr>
      <w:rFonts w:ascii="Times New Roman" w:eastAsia="Times New Roman" w:hAnsi="Times New Roman" w:cs="Times New Roman"/>
      <w:sz w:val="28"/>
    </w:rPr>
  </w:style>
  <w:style w:type="paragraph" w:styleId="NormalWeb">
    <w:name w:val="Normal (Web)"/>
    <w:basedOn w:val="Normal"/>
    <w:uiPriority w:val="99"/>
    <w:semiHidden/>
    <w:unhideWhenUsed/>
    <w:rsid w:val="00B4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F472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Meiryo" w:hAnsi="Century Gothic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AC5"/>
    <w:pPr>
      <w:spacing w:after="12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94043"/>
    <w:pPr>
      <w:keepNext/>
      <w:keepLines/>
      <w:spacing w:before="320" w:after="0" w:line="240" w:lineRule="auto"/>
      <w:outlineLvl w:val="0"/>
    </w:pPr>
    <w:rPr>
      <w:rFonts w:cs="Times New Roman"/>
      <w:color w:val="374C80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4043"/>
    <w:pPr>
      <w:keepNext/>
      <w:keepLines/>
      <w:spacing w:before="80" w:after="0" w:line="240" w:lineRule="auto"/>
      <w:outlineLvl w:val="1"/>
    </w:pPr>
    <w:rPr>
      <w:rFonts w:cs="Times New Roman"/>
      <w:color w:val="404040"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4043"/>
    <w:pPr>
      <w:keepNext/>
      <w:keepLines/>
      <w:spacing w:before="40" w:after="0" w:line="240" w:lineRule="auto"/>
      <w:outlineLvl w:val="2"/>
    </w:pPr>
    <w:rPr>
      <w:rFonts w:cs="Times New Roman"/>
      <w:color w:val="242852"/>
      <w:sz w:val="24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043"/>
    <w:pPr>
      <w:keepNext/>
      <w:keepLines/>
      <w:spacing w:before="40" w:after="0"/>
      <w:outlineLvl w:val="3"/>
    </w:pPr>
    <w:rPr>
      <w:rFonts w:cs="Times New Roman"/>
      <w:sz w:val="22"/>
      <w:szCs w:val="2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043"/>
    <w:pPr>
      <w:keepNext/>
      <w:keepLines/>
      <w:spacing w:before="40" w:after="0"/>
      <w:outlineLvl w:val="4"/>
    </w:pPr>
    <w:rPr>
      <w:rFonts w:cs="Times New Roman"/>
      <w:color w:val="242852"/>
      <w:sz w:val="22"/>
      <w:szCs w:val="22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043"/>
    <w:pPr>
      <w:keepNext/>
      <w:keepLines/>
      <w:spacing w:before="40" w:after="0"/>
      <w:outlineLvl w:val="5"/>
    </w:pPr>
    <w:rPr>
      <w:rFonts w:cs="Times New Roman"/>
      <w:i/>
      <w:iCs/>
      <w:color w:val="242852"/>
      <w:sz w:val="21"/>
      <w:szCs w:val="21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043"/>
    <w:pPr>
      <w:keepNext/>
      <w:keepLines/>
      <w:spacing w:before="40" w:after="0"/>
      <w:outlineLvl w:val="6"/>
    </w:pPr>
    <w:rPr>
      <w:rFonts w:cs="Times New Roman"/>
      <w:i/>
      <w:iCs/>
      <w:color w:val="253356"/>
      <w:sz w:val="21"/>
      <w:szCs w:val="21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043"/>
    <w:pPr>
      <w:keepNext/>
      <w:keepLines/>
      <w:spacing w:before="40" w:after="0"/>
      <w:outlineLvl w:val="7"/>
    </w:pPr>
    <w:rPr>
      <w:rFonts w:cs="Times New Roman"/>
      <w:b/>
      <w:bCs/>
      <w:color w:val="242852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043"/>
    <w:pPr>
      <w:keepNext/>
      <w:keepLines/>
      <w:spacing w:before="40" w:after="0"/>
      <w:outlineLvl w:val="8"/>
    </w:pPr>
    <w:rPr>
      <w:rFonts w:cs="Times New Roman"/>
      <w:b/>
      <w:bCs/>
      <w:i/>
      <w:iCs/>
      <w:color w:val="24285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94043"/>
    <w:rPr>
      <w:rFonts w:ascii="Century Gothic" w:eastAsia="Meiryo" w:hAnsi="Century Gothic" w:cs="Times New Roman"/>
      <w:color w:val="374C80"/>
      <w:sz w:val="32"/>
      <w:szCs w:val="32"/>
    </w:rPr>
  </w:style>
  <w:style w:type="character" w:customStyle="1" w:styleId="Heading2Char">
    <w:name w:val="Heading 2 Char"/>
    <w:link w:val="Heading2"/>
    <w:uiPriority w:val="9"/>
    <w:rsid w:val="00094043"/>
    <w:rPr>
      <w:rFonts w:ascii="Century Gothic" w:eastAsia="Meiryo" w:hAnsi="Century Gothic" w:cs="Times New Roman"/>
      <w:color w:val="404040"/>
      <w:sz w:val="28"/>
      <w:szCs w:val="28"/>
    </w:rPr>
  </w:style>
  <w:style w:type="character" w:customStyle="1" w:styleId="Heading3Char">
    <w:name w:val="Heading 3 Char"/>
    <w:link w:val="Heading3"/>
    <w:uiPriority w:val="9"/>
    <w:rsid w:val="00094043"/>
    <w:rPr>
      <w:rFonts w:ascii="Century Gothic" w:eastAsia="Meiryo" w:hAnsi="Century Gothic" w:cs="Times New Roman"/>
      <w:color w:val="242852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94043"/>
    <w:pPr>
      <w:spacing w:after="0" w:line="240" w:lineRule="auto"/>
      <w:contextualSpacing/>
    </w:pPr>
    <w:rPr>
      <w:rFonts w:cs="Times New Roman"/>
      <w:color w:val="4A66AC"/>
      <w:spacing w:val="-10"/>
      <w:sz w:val="56"/>
      <w:szCs w:val="56"/>
      <w:lang w:val="x-none" w:eastAsia="x-none"/>
    </w:rPr>
  </w:style>
  <w:style w:type="character" w:customStyle="1" w:styleId="TitleChar">
    <w:name w:val="Title Char"/>
    <w:link w:val="Title"/>
    <w:uiPriority w:val="10"/>
    <w:rsid w:val="00094043"/>
    <w:rPr>
      <w:rFonts w:ascii="Century Gothic" w:eastAsia="Meiryo" w:hAnsi="Century Gothic" w:cs="Times New Roman"/>
      <w:color w:val="4A66AC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043"/>
    <w:pPr>
      <w:numPr>
        <w:ilvl w:val="1"/>
      </w:numPr>
      <w:spacing w:line="240" w:lineRule="auto"/>
    </w:pPr>
    <w:rPr>
      <w:rFonts w:cs="Times New Roman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094043"/>
    <w:rPr>
      <w:rFonts w:ascii="Century Gothic" w:eastAsia="Meiryo" w:hAnsi="Century Gothic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63B4D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A63B4D"/>
    <w:rPr>
      <w:rFonts w:eastAsia="Meiryo"/>
    </w:rPr>
  </w:style>
  <w:style w:type="paragraph" w:styleId="NoSpacing">
    <w:name w:val="No Spacing"/>
    <w:link w:val="NoSpacingChar"/>
    <w:uiPriority w:val="1"/>
    <w:qFormat/>
    <w:rsid w:val="00094043"/>
  </w:style>
  <w:style w:type="character" w:customStyle="1" w:styleId="NoSpacingChar">
    <w:name w:val="No Spacing Char"/>
    <w:link w:val="NoSpacing"/>
    <w:uiPriority w:val="1"/>
    <w:rsid w:val="00A63B4D"/>
    <w:rPr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B4D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63B4D"/>
    <w:rPr>
      <w:rFonts w:ascii="Tahoma" w:eastAsia="Meiryo" w:hAnsi="Tahoma" w:cs="Tahoma"/>
      <w:sz w:val="16"/>
      <w:szCs w:val="16"/>
    </w:rPr>
  </w:style>
  <w:style w:type="character" w:customStyle="1" w:styleId="Heading4Char">
    <w:name w:val="Heading 4 Char"/>
    <w:link w:val="Heading4"/>
    <w:uiPriority w:val="9"/>
    <w:semiHidden/>
    <w:rsid w:val="00094043"/>
    <w:rPr>
      <w:rFonts w:ascii="Century Gothic" w:eastAsia="Meiryo" w:hAnsi="Century Gothic" w:cs="Times New Roman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094043"/>
    <w:rPr>
      <w:rFonts w:ascii="Century Gothic" w:eastAsia="Meiryo" w:hAnsi="Century Gothic" w:cs="Times New Roman"/>
      <w:color w:val="242852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094043"/>
    <w:rPr>
      <w:rFonts w:ascii="Century Gothic" w:eastAsia="Meiryo" w:hAnsi="Century Gothic" w:cs="Times New Roman"/>
      <w:i/>
      <w:iCs/>
      <w:color w:val="242852"/>
      <w:sz w:val="21"/>
      <w:szCs w:val="21"/>
    </w:rPr>
  </w:style>
  <w:style w:type="character" w:customStyle="1" w:styleId="Heading7Char">
    <w:name w:val="Heading 7 Char"/>
    <w:link w:val="Heading7"/>
    <w:uiPriority w:val="9"/>
    <w:semiHidden/>
    <w:rsid w:val="00094043"/>
    <w:rPr>
      <w:rFonts w:ascii="Century Gothic" w:eastAsia="Meiryo" w:hAnsi="Century Gothic" w:cs="Times New Roman"/>
      <w:i/>
      <w:iCs/>
      <w:color w:val="253356"/>
      <w:sz w:val="21"/>
      <w:szCs w:val="21"/>
    </w:rPr>
  </w:style>
  <w:style w:type="character" w:customStyle="1" w:styleId="Heading8Char">
    <w:name w:val="Heading 8 Char"/>
    <w:link w:val="Heading8"/>
    <w:uiPriority w:val="9"/>
    <w:semiHidden/>
    <w:rsid w:val="00094043"/>
    <w:rPr>
      <w:rFonts w:ascii="Century Gothic" w:eastAsia="Meiryo" w:hAnsi="Century Gothic" w:cs="Times New Roman"/>
      <w:b/>
      <w:bCs/>
      <w:color w:val="242852"/>
    </w:rPr>
  </w:style>
  <w:style w:type="character" w:customStyle="1" w:styleId="Heading9Char">
    <w:name w:val="Heading 9 Char"/>
    <w:link w:val="Heading9"/>
    <w:uiPriority w:val="9"/>
    <w:semiHidden/>
    <w:rsid w:val="00094043"/>
    <w:rPr>
      <w:rFonts w:ascii="Century Gothic" w:eastAsia="Meiryo" w:hAnsi="Century Gothic" w:cs="Times New Roman"/>
      <w:b/>
      <w:bCs/>
      <w:i/>
      <w:iCs/>
      <w:color w:val="2428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4043"/>
    <w:pPr>
      <w:spacing w:line="240" w:lineRule="auto"/>
    </w:pPr>
    <w:rPr>
      <w:b/>
      <w:bCs/>
      <w:smallCaps/>
      <w:color w:val="595959"/>
      <w:spacing w:val="6"/>
    </w:rPr>
  </w:style>
  <w:style w:type="character" w:styleId="Strong">
    <w:name w:val="Strong"/>
    <w:uiPriority w:val="22"/>
    <w:qFormat/>
    <w:rsid w:val="00094043"/>
    <w:rPr>
      <w:b/>
      <w:bCs/>
    </w:rPr>
  </w:style>
  <w:style w:type="character" w:styleId="Emphasis">
    <w:name w:val="Emphasis"/>
    <w:uiPriority w:val="20"/>
    <w:qFormat/>
    <w:rsid w:val="00094043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A63B4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94043"/>
    <w:pPr>
      <w:spacing w:before="160"/>
      <w:ind w:left="720" w:right="720"/>
    </w:pPr>
    <w:rPr>
      <w:rFonts w:cs="Times New Roman"/>
      <w:i/>
      <w:iCs/>
      <w:color w:val="404040"/>
      <w:lang w:val="x-none" w:eastAsia="x-none"/>
    </w:rPr>
  </w:style>
  <w:style w:type="character" w:customStyle="1" w:styleId="QuoteChar">
    <w:name w:val="Quote Char"/>
    <w:link w:val="Quote"/>
    <w:uiPriority w:val="29"/>
    <w:rsid w:val="00094043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043"/>
    <w:pPr>
      <w:pBdr>
        <w:left w:val="single" w:sz="18" w:space="12" w:color="4A66AC"/>
      </w:pBdr>
      <w:spacing w:before="100" w:beforeAutospacing="1" w:line="300" w:lineRule="auto"/>
      <w:ind w:left="1224" w:right="1224"/>
    </w:pPr>
    <w:rPr>
      <w:rFonts w:cs="Times New Roman"/>
      <w:color w:val="4A66AC"/>
      <w:sz w:val="28"/>
      <w:szCs w:val="28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094043"/>
    <w:rPr>
      <w:rFonts w:ascii="Century Gothic" w:eastAsia="Meiryo" w:hAnsi="Century Gothic" w:cs="Times New Roman"/>
      <w:color w:val="4A66AC"/>
      <w:sz w:val="28"/>
      <w:szCs w:val="28"/>
    </w:rPr>
  </w:style>
  <w:style w:type="character" w:styleId="SubtleEmphasis">
    <w:name w:val="Subtle Emphasis"/>
    <w:uiPriority w:val="19"/>
    <w:qFormat/>
    <w:rsid w:val="00094043"/>
    <w:rPr>
      <w:i/>
      <w:iCs/>
      <w:color w:val="404040"/>
    </w:rPr>
  </w:style>
  <w:style w:type="character" w:styleId="IntenseEmphasis">
    <w:name w:val="Intense Emphasis"/>
    <w:uiPriority w:val="21"/>
    <w:qFormat/>
    <w:rsid w:val="00094043"/>
    <w:rPr>
      <w:b/>
      <w:bCs/>
      <w:i/>
      <w:iCs/>
    </w:rPr>
  </w:style>
  <w:style w:type="character" w:styleId="SubtleReference">
    <w:name w:val="Subtle Reference"/>
    <w:uiPriority w:val="31"/>
    <w:qFormat/>
    <w:rsid w:val="0009404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094043"/>
    <w:rPr>
      <w:b/>
      <w:bCs/>
      <w:smallCaps/>
      <w:spacing w:val="5"/>
      <w:u w:val="single"/>
    </w:rPr>
  </w:style>
  <w:style w:type="character" w:styleId="BookTitle">
    <w:name w:val="Book Title"/>
    <w:uiPriority w:val="33"/>
    <w:qFormat/>
    <w:rsid w:val="0009404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4043"/>
    <w:pPr>
      <w:outlineLvl w:val="9"/>
    </w:pPr>
  </w:style>
  <w:style w:type="character" w:styleId="PlaceholderText">
    <w:name w:val="Placeholder Text"/>
    <w:uiPriority w:val="99"/>
    <w:semiHidden/>
    <w:rsid w:val="00A63B4D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3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B4D"/>
  </w:style>
  <w:style w:type="table" w:styleId="TableGrid">
    <w:name w:val="Table Grid"/>
    <w:basedOn w:val="TableNormal"/>
    <w:uiPriority w:val="39"/>
    <w:unhideWhenUsed/>
    <w:rsid w:val="00B90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">
    <w:name w:val="Plain Table 41"/>
    <w:basedOn w:val="TableNormal"/>
    <w:uiPriority w:val="44"/>
    <w:rsid w:val="00B903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Style1">
    <w:name w:val="Style1"/>
    <w:basedOn w:val="Title"/>
    <w:link w:val="Style1Char"/>
    <w:rsid w:val="002A2E02"/>
    <w:pPr>
      <w:framePr w:hSpace="187" w:wrap="around" w:vAnchor="page" w:hAnchor="margin" w:xAlign="center" w:y="4942"/>
      <w:jc w:val="center"/>
    </w:pPr>
    <w:rPr>
      <w:b/>
      <w:color w:val="242852"/>
      <w:spacing w:val="5"/>
      <w:kern w:val="28"/>
      <w:sz w:val="60"/>
    </w:rPr>
  </w:style>
  <w:style w:type="character" w:customStyle="1" w:styleId="Style1Char">
    <w:name w:val="Style1 Char"/>
    <w:link w:val="Style1"/>
    <w:rsid w:val="002A2E02"/>
    <w:rPr>
      <w:rFonts w:ascii="Century Gothic" w:eastAsia="Meiryo" w:hAnsi="Century Gothic" w:cs="Times New Roman"/>
      <w:b/>
      <w:color w:val="242852"/>
      <w:spacing w:val="5"/>
      <w:kern w:val="28"/>
      <w:sz w:val="60"/>
      <w:szCs w:val="56"/>
    </w:rPr>
  </w:style>
  <w:style w:type="paragraph" w:customStyle="1" w:styleId="paragraph1">
    <w:name w:val="paragraph 1"/>
    <w:basedOn w:val="Normal"/>
    <w:uiPriority w:val="99"/>
    <w:qFormat/>
    <w:rsid w:val="00F51C0D"/>
    <w:pPr>
      <w:spacing w:before="240" w:after="100" w:afterAutospacing="1" w:line="240" w:lineRule="auto"/>
      <w:ind w:right="10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C042EB"/>
    <w:pPr>
      <w:spacing w:after="160" w:line="259" w:lineRule="auto"/>
      <w:ind w:left="720"/>
      <w:contextualSpacing/>
    </w:pPr>
    <w:rPr>
      <w:rFonts w:ascii="ZapfHumnst BT" w:eastAsia="Century Gothic" w:hAnsi="ZapfHumnst BT"/>
      <w:sz w:val="22"/>
      <w:szCs w:val="22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A40A8"/>
  </w:style>
  <w:style w:type="paragraph" w:customStyle="1" w:styleId="Default">
    <w:name w:val="Default"/>
    <w:rsid w:val="00982467"/>
    <w:pPr>
      <w:autoSpaceDE w:val="0"/>
      <w:autoSpaceDN w:val="0"/>
      <w:adjustRightInd w:val="0"/>
    </w:pPr>
    <w:rPr>
      <w:rFonts w:ascii="Arial" w:eastAsia="Century Gothic" w:hAnsi="Arial"/>
      <w:color w:val="000000"/>
      <w:sz w:val="24"/>
      <w:szCs w:val="24"/>
      <w:lang w:val="id-ID" w:eastAsia="id-ID"/>
    </w:rPr>
  </w:style>
  <w:style w:type="paragraph" w:styleId="BodyText">
    <w:name w:val="Body Text"/>
    <w:basedOn w:val="Normal"/>
    <w:link w:val="BodyTextChar"/>
    <w:rsid w:val="00CD785D"/>
    <w:pPr>
      <w:spacing w:after="0" w:line="240" w:lineRule="auto"/>
    </w:pPr>
    <w:rPr>
      <w:rFonts w:ascii="Times New Roman" w:eastAsia="Times New Roman" w:hAnsi="Times New Roman" w:cs="Times New Roman"/>
      <w:sz w:val="28"/>
      <w:lang w:val="x-none" w:eastAsia="x-none"/>
    </w:rPr>
  </w:style>
  <w:style w:type="character" w:customStyle="1" w:styleId="BodyTextChar">
    <w:name w:val="Body Text Char"/>
    <w:link w:val="BodyText"/>
    <w:rsid w:val="00CD785D"/>
    <w:rPr>
      <w:rFonts w:ascii="Times New Roman" w:eastAsia="Times New Roman" w:hAnsi="Times New Roman" w:cs="Times New Roman"/>
      <w:sz w:val="28"/>
    </w:rPr>
  </w:style>
  <w:style w:type="paragraph" w:styleId="NormalWeb">
    <w:name w:val="Normal (Web)"/>
    <w:basedOn w:val="Normal"/>
    <w:uiPriority w:val="99"/>
    <w:semiHidden/>
    <w:unhideWhenUsed/>
    <w:rsid w:val="00B4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F472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chart" Target="charts/chart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hart" Target="charts/chart2.xml"/><Relationship Id="rId25" Type="http://schemas.openxmlformats.org/officeDocument/2006/relationships/chart" Target="charts/chart8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chart" Target="charts/chart3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24" Type="http://schemas.openxmlformats.org/officeDocument/2006/relationships/chart" Target="charts/chart7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chart" Target="charts/chart6.xml"/><Relationship Id="rId28" Type="http://schemas.openxmlformats.org/officeDocument/2006/relationships/chart" Target="charts/chart11.xml"/><Relationship Id="rId10" Type="http://schemas.microsoft.com/office/2007/relationships/hdphoto" Target="media/hdphoto1.wdp"/><Relationship Id="rId19" Type="http://schemas.openxmlformats.org/officeDocument/2006/relationships/footer" Target="footer5.xml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chart" Target="charts/chart5.xml"/><Relationship Id="rId27" Type="http://schemas.openxmlformats.org/officeDocument/2006/relationships/chart" Target="charts/chart10.xml"/><Relationship Id="rId30" Type="http://schemas.openxmlformats.org/officeDocument/2006/relationships/footer" Target="footer7.xml"/><Relationship Id="rId8" Type="http://schemas.openxmlformats.org/officeDocument/2006/relationships/endnotes" Target="endnotes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P.201805031\AppData\Roaming\Microsoft\Templates\Report_Executive_design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oleObject" Target="file:///\\Server_7\hc\11.%20DATABASE%20KARYAWAN\DATA%20KARYAWAN%20CINT\2022\7.%20JULY\Analisa%20Pivot%20Juni%202022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_7\HC\1.%20HRD\8.%20LAPORAN\2.%20LAPORAN%20BULANAN\2022\7.%20JULI\Laporan%20Bulanan%20per%20Juli%202022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_7\HC\1.%20HRD\8.%20LAPORAN\2.%20LAPORAN%20BULANAN\2022\7.%20JULI\Laporan%20Bulanan%20per%20Juli%202022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oleObject" Target="file:///\\Server_7\hc\1.%20HRD\8.%20LAPORAN\2.%20LAPORAN%20BULANAN\2022\7.%20JULI\Laporan%20Bulanan%20per%20Juli%202022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oleObject" Target="file:///\\Server_7\hc\1.%20HRD\8.%20LAPORAN\2.%20LAPORAN%20BULANAN\2022\7.%20JULI\Laporan%20Bulanan%20per%20Juli%20202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_7\hc\1.%20HRD\8.%20LAPORAN\2.%20LAPORAN%20BULANAN\2022\7.%20JULI\Laporan%20Bulanan%20per%20Juli%202022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Style" Target="style4.xml"/><Relationship Id="rId2" Type="http://schemas.microsoft.com/office/2011/relationships/chartColorStyle" Target="colors4.xml"/><Relationship Id="rId1" Type="http://schemas.openxmlformats.org/officeDocument/2006/relationships/oleObject" Target="file:///\\Server_7\hc\1.%20HRD\8.%20LAPORAN\2.%20LAPORAN%20BULANAN\2022\7.%20JULI\Laporan%20Bulanan%20per%20Juli%202022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Style" Target="style5.xml"/><Relationship Id="rId2" Type="http://schemas.microsoft.com/office/2011/relationships/chartColorStyle" Target="colors5.xml"/><Relationship Id="rId1" Type="http://schemas.openxmlformats.org/officeDocument/2006/relationships/oleObject" Target="file:///\\Server_7\hc\1.%20HRD\8.%20LAPORAN\2.%20LAPORAN%20BULANAN\2022\7.%20JULI\Laporan%20Bulanan%20per%20Juli%202022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Style" Target="style6.xml"/><Relationship Id="rId2" Type="http://schemas.microsoft.com/office/2011/relationships/chartColorStyle" Target="colors6.xml"/><Relationship Id="rId1" Type="http://schemas.openxmlformats.org/officeDocument/2006/relationships/oleObject" Target="file:///\\Server_7\hc\1.%20HRD\8.%20LAPORAN\2.%20LAPORAN%20BULANAN\2022\7.%20JULI\Laporan%20Bulanan%20per%20Juli%202022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Style" Target="style7.xml"/><Relationship Id="rId2" Type="http://schemas.microsoft.com/office/2011/relationships/chartColorStyle" Target="colors7.xml"/><Relationship Id="rId1" Type="http://schemas.openxmlformats.org/officeDocument/2006/relationships/oleObject" Target="file:///\\Server_7\hc\1.%20HRD\8.%20LAPORAN\2.%20LAPORAN%20BULANAN\2022\7.%20JULI\Laporan%20Bulanan%20per%20Juli%202022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Style" Target="style8.xml"/><Relationship Id="rId2" Type="http://schemas.microsoft.com/office/2011/relationships/chartColorStyle" Target="colors8.xml"/><Relationship Id="rId1" Type="http://schemas.openxmlformats.org/officeDocument/2006/relationships/oleObject" Target="file:///\\Server_7\hc\1.%20HRD\8.%20LAPORAN\2.%20LAPORAN%20BULANAN\2022\7.%20JULI\Laporan%20Bulanan%20per%20Juli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KOMPOSISI KARYAWAN KONTRAK - TETAP </a:t>
            </a:r>
          </a:p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31 JULI 2022</a:t>
            </a:r>
          </a:p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PT. CHITOSE INTERNASIONAL TBK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BO</c:v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multiLvlStrRef>
              <c:f>'TETAP-KONTRAK'!$F$4:$L$5</c:f>
              <c:multiLvlStrCache>
                <c:ptCount val="7"/>
                <c:lvl>
                  <c:pt idx="0">
                    <c:v>KONTRAK</c:v>
                  </c:pt>
                  <c:pt idx="1">
                    <c:v>TETAP</c:v>
                  </c:pt>
                  <c:pt idx="3">
                    <c:v>KONTRAK</c:v>
                  </c:pt>
                  <c:pt idx="4">
                    <c:v>TETAP</c:v>
                  </c:pt>
                </c:lvl>
                <c:lvl>
                  <c:pt idx="0">
                    <c:v>NON-STAFF</c:v>
                  </c:pt>
                  <c:pt idx="2">
                    <c:v>TOTAL</c:v>
                  </c:pt>
                  <c:pt idx="3">
                    <c:v>STAFF</c:v>
                  </c:pt>
                  <c:pt idx="5">
                    <c:v>TOTAL</c:v>
                  </c:pt>
                  <c:pt idx="6">
                    <c:v>GRAND TOTAL</c:v>
                  </c:pt>
                </c:lvl>
              </c:multiLvlStrCache>
            </c:multiLvlStrRef>
          </c:cat>
          <c:val>
            <c:numRef>
              <c:f>'TETAP-KONTRAK'!$F$6:$L$6</c:f>
              <c:numCache>
                <c:formatCode>General</c:formatCode>
                <c:ptCount val="7"/>
                <c:pt idx="0">
                  <c:v>5</c:v>
                </c:pt>
                <c:pt idx="1">
                  <c:v>41</c:v>
                </c:pt>
                <c:pt idx="2">
                  <c:v>46</c:v>
                </c:pt>
                <c:pt idx="3">
                  <c:v>1</c:v>
                </c:pt>
                <c:pt idx="4">
                  <c:v>26</c:v>
                </c:pt>
                <c:pt idx="5">
                  <c:v>27</c:v>
                </c:pt>
                <c:pt idx="6">
                  <c:v>73</c:v>
                </c:pt>
              </c:numCache>
            </c:numRef>
          </c:val>
        </c:ser>
        <c:ser>
          <c:idx val="1"/>
          <c:order val="1"/>
          <c:tx>
            <c:v>FO</c:v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multiLvlStrRef>
              <c:f>'TETAP-KONTRAK'!$F$4:$L$5</c:f>
              <c:multiLvlStrCache>
                <c:ptCount val="7"/>
                <c:lvl>
                  <c:pt idx="0">
                    <c:v>KONTRAK</c:v>
                  </c:pt>
                  <c:pt idx="1">
                    <c:v>TETAP</c:v>
                  </c:pt>
                  <c:pt idx="3">
                    <c:v>KONTRAK</c:v>
                  </c:pt>
                  <c:pt idx="4">
                    <c:v>TETAP</c:v>
                  </c:pt>
                </c:lvl>
                <c:lvl>
                  <c:pt idx="0">
                    <c:v>NON-STAFF</c:v>
                  </c:pt>
                  <c:pt idx="2">
                    <c:v>TOTAL</c:v>
                  </c:pt>
                  <c:pt idx="3">
                    <c:v>STAFF</c:v>
                  </c:pt>
                  <c:pt idx="5">
                    <c:v>TOTAL</c:v>
                  </c:pt>
                  <c:pt idx="6">
                    <c:v>GRAND TOTAL</c:v>
                  </c:pt>
                </c:lvl>
              </c:multiLvlStrCache>
            </c:multiLvlStrRef>
          </c:cat>
          <c:val>
            <c:numRef>
              <c:f>'TETAP-KONTRAK'!$F$7:$L$7</c:f>
              <c:numCache>
                <c:formatCode>General</c:formatCode>
                <c:ptCount val="7"/>
                <c:pt idx="0">
                  <c:v>0</c:v>
                </c:pt>
                <c:pt idx="1">
                  <c:v>41</c:v>
                </c:pt>
                <c:pt idx="2">
                  <c:v>41</c:v>
                </c:pt>
                <c:pt idx="3">
                  <c:v>1</c:v>
                </c:pt>
                <c:pt idx="4">
                  <c:v>31</c:v>
                </c:pt>
                <c:pt idx="5">
                  <c:v>32</c:v>
                </c:pt>
                <c:pt idx="6">
                  <c:v>73</c:v>
                </c:pt>
              </c:numCache>
            </c:numRef>
          </c:val>
        </c:ser>
        <c:ser>
          <c:idx val="2"/>
          <c:order val="2"/>
          <c:tx>
            <c:v>MO</c:v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multiLvlStrRef>
              <c:f>'TETAP-KONTRAK'!$F$4:$L$5</c:f>
              <c:multiLvlStrCache>
                <c:ptCount val="7"/>
                <c:lvl>
                  <c:pt idx="0">
                    <c:v>KONTRAK</c:v>
                  </c:pt>
                  <c:pt idx="1">
                    <c:v>TETAP</c:v>
                  </c:pt>
                  <c:pt idx="3">
                    <c:v>KONTRAK</c:v>
                  </c:pt>
                  <c:pt idx="4">
                    <c:v>TETAP</c:v>
                  </c:pt>
                </c:lvl>
                <c:lvl>
                  <c:pt idx="0">
                    <c:v>NON-STAFF</c:v>
                  </c:pt>
                  <c:pt idx="2">
                    <c:v>TOTAL</c:v>
                  </c:pt>
                  <c:pt idx="3">
                    <c:v>STAFF</c:v>
                  </c:pt>
                  <c:pt idx="5">
                    <c:v>TOTAL</c:v>
                  </c:pt>
                  <c:pt idx="6">
                    <c:v>GRAND TOTAL</c:v>
                  </c:pt>
                </c:lvl>
              </c:multiLvlStrCache>
            </c:multiLvlStrRef>
          </c:cat>
          <c:val>
            <c:numRef>
              <c:f>'TETAP-KONTRAK'!$F$8:$L$8</c:f>
              <c:numCache>
                <c:formatCode>General</c:formatCode>
                <c:ptCount val="7"/>
                <c:pt idx="0">
                  <c:v>37</c:v>
                </c:pt>
                <c:pt idx="1">
                  <c:v>318</c:v>
                </c:pt>
                <c:pt idx="2">
                  <c:v>355</c:v>
                </c:pt>
                <c:pt idx="3">
                  <c:v>1</c:v>
                </c:pt>
                <c:pt idx="4">
                  <c:v>19</c:v>
                </c:pt>
                <c:pt idx="5">
                  <c:v>20</c:v>
                </c:pt>
                <c:pt idx="6">
                  <c:v>375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15035648"/>
        <c:axId val="77323584"/>
      </c:barChart>
      <c:catAx>
        <c:axId val="115035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323584"/>
        <c:crosses val="autoZero"/>
        <c:auto val="1"/>
        <c:lblAlgn val="ctr"/>
        <c:lblOffset val="100"/>
        <c:noMultiLvlLbl val="0"/>
      </c:catAx>
      <c:valAx>
        <c:axId val="77323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5035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KOMPOSISI KARYAWAN OUTSOURCING</a:t>
            </a:r>
          </a:p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PT. CHITOSE INTERNASIONAL TBK</a:t>
            </a:r>
          </a:p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31 JULI 2022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'DATA SPM &amp; OUTSOURCE'!$K$3</c:f>
              <c:strCache>
                <c:ptCount val="1"/>
                <c:pt idx="0">
                  <c:v>JUMLAH TK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'DATA SPM &amp; OUTSOURCE'!$J$4:$J$12</c:f>
              <c:strCache>
                <c:ptCount val="9"/>
                <c:pt idx="0">
                  <c:v>OFFICE BOY</c:v>
                </c:pt>
                <c:pt idx="1">
                  <c:v>PU</c:v>
                </c:pt>
                <c:pt idx="2">
                  <c:v>KERNET</c:v>
                </c:pt>
                <c:pt idx="3">
                  <c:v>SECURITY</c:v>
                </c:pt>
                <c:pt idx="4">
                  <c:v>SECURITY</c:v>
                </c:pt>
                <c:pt idx="5">
                  <c:v>RECEIPTIONIST</c:v>
                </c:pt>
                <c:pt idx="6">
                  <c:v>SECURITY</c:v>
                </c:pt>
                <c:pt idx="7">
                  <c:v>OFFICE BOY</c:v>
                </c:pt>
                <c:pt idx="8">
                  <c:v>RECEIPTIONIST</c:v>
                </c:pt>
              </c:strCache>
            </c:strRef>
          </c:cat>
          <c:val>
            <c:numRef>
              <c:f>'DATA SPM &amp; OUTSOURCE'!$K$4:$K$12</c:f>
              <c:numCache>
                <c:formatCode>General</c:formatCode>
                <c:ptCount val="9"/>
                <c:pt idx="0">
                  <c:v>8</c:v>
                </c:pt>
                <c:pt idx="1">
                  <c:v>4</c:v>
                </c:pt>
                <c:pt idx="2">
                  <c:v>3</c:v>
                </c:pt>
                <c:pt idx="3">
                  <c:v>3</c:v>
                </c:pt>
                <c:pt idx="4">
                  <c:v>7</c:v>
                </c:pt>
                <c:pt idx="5">
                  <c:v>1</c:v>
                </c:pt>
                <c:pt idx="6">
                  <c:v>3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% KEHADIRAN 2022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ABSENSI!$A$3</c:f>
              <c:strCache>
                <c:ptCount val="1"/>
                <c:pt idx="0">
                  <c:v>BO</c:v>
                </c:pt>
              </c:strCache>
            </c:strRef>
          </c:tx>
          <c:cat>
            <c:strRef>
              <c:f>ABSENSI!$B$2:$H$2</c:f>
              <c:strCache>
                <c:ptCount val="7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</c:strCache>
            </c:strRef>
          </c:cat>
          <c:val>
            <c:numRef>
              <c:f>ABSENSI!$B$3:$H$3</c:f>
              <c:numCache>
                <c:formatCode>0.00%</c:formatCode>
                <c:ptCount val="7"/>
                <c:pt idx="0">
                  <c:v>0.98729999999999996</c:v>
                </c:pt>
                <c:pt idx="1">
                  <c:v>0.93230000000000002</c:v>
                </c:pt>
                <c:pt idx="2">
                  <c:v>0.97370000000000001</c:v>
                </c:pt>
                <c:pt idx="3">
                  <c:v>0.99150000000000005</c:v>
                </c:pt>
                <c:pt idx="4">
                  <c:v>0.99270000000000003</c:v>
                </c:pt>
                <c:pt idx="5">
                  <c:v>0.99380000000000002</c:v>
                </c:pt>
                <c:pt idx="6">
                  <c:v>0.97740000000000005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ABSENSI!$A$4</c:f>
              <c:strCache>
                <c:ptCount val="1"/>
                <c:pt idx="0">
                  <c:v>FO</c:v>
                </c:pt>
              </c:strCache>
            </c:strRef>
          </c:tx>
          <c:cat>
            <c:strRef>
              <c:f>ABSENSI!$B$2:$H$2</c:f>
              <c:strCache>
                <c:ptCount val="7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</c:strCache>
            </c:strRef>
          </c:cat>
          <c:val>
            <c:numRef>
              <c:f>ABSENSI!$B$4:$H$4</c:f>
              <c:numCache>
                <c:formatCode>0.00%</c:formatCode>
                <c:ptCount val="7"/>
                <c:pt idx="0">
                  <c:v>0.95079999999999998</c:v>
                </c:pt>
                <c:pt idx="1">
                  <c:v>0.90800000000000003</c:v>
                </c:pt>
                <c:pt idx="2">
                  <c:v>0.96879999999999999</c:v>
                </c:pt>
                <c:pt idx="3">
                  <c:v>0.98119999999999996</c:v>
                </c:pt>
                <c:pt idx="4">
                  <c:v>0.97299999999999998</c:v>
                </c:pt>
                <c:pt idx="5">
                  <c:v>0.95579999999999998</c:v>
                </c:pt>
                <c:pt idx="6">
                  <c:v>0.95140000000000002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ABSENSI!$A$5</c:f>
              <c:strCache>
                <c:ptCount val="1"/>
                <c:pt idx="0">
                  <c:v>MO</c:v>
                </c:pt>
              </c:strCache>
            </c:strRef>
          </c:tx>
          <c:cat>
            <c:strRef>
              <c:f>ABSENSI!$B$2:$H$2</c:f>
              <c:strCache>
                <c:ptCount val="7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</c:strCache>
            </c:strRef>
          </c:cat>
          <c:val>
            <c:numRef>
              <c:f>ABSENSI!$B$5:$H$5</c:f>
              <c:numCache>
                <c:formatCode>0.00%</c:formatCode>
                <c:ptCount val="7"/>
                <c:pt idx="0">
                  <c:v>0.96630000000000005</c:v>
                </c:pt>
                <c:pt idx="1">
                  <c:v>0.90580000000000005</c:v>
                </c:pt>
                <c:pt idx="2">
                  <c:v>0.95289999999999997</c:v>
                </c:pt>
                <c:pt idx="3">
                  <c:v>0.95740000000000003</c:v>
                </c:pt>
                <c:pt idx="4">
                  <c:v>0.95760000000000001</c:v>
                </c:pt>
                <c:pt idx="5">
                  <c:v>0.96240000000000003</c:v>
                </c:pt>
                <c:pt idx="6">
                  <c:v>0.95669999999999999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5246592"/>
        <c:axId val="130148608"/>
      </c:lineChart>
      <c:catAx>
        <c:axId val="115246592"/>
        <c:scaling>
          <c:orientation val="minMax"/>
        </c:scaling>
        <c:delete val="0"/>
        <c:axPos val="b"/>
        <c:majorTickMark val="none"/>
        <c:minorTickMark val="none"/>
        <c:tickLblPos val="nextTo"/>
        <c:crossAx val="130148608"/>
        <c:crosses val="autoZero"/>
        <c:auto val="1"/>
        <c:lblAlgn val="ctr"/>
        <c:lblOffset val="100"/>
        <c:noMultiLvlLbl val="0"/>
      </c:catAx>
      <c:valAx>
        <c:axId val="130148608"/>
        <c:scaling>
          <c:orientation val="minMax"/>
        </c:scaling>
        <c:delete val="0"/>
        <c:axPos val="l"/>
        <c:majorGridlines/>
        <c:numFmt formatCode="0.00%" sourceLinked="1"/>
        <c:majorTickMark val="none"/>
        <c:minorTickMark val="none"/>
        <c:tickLblPos val="nextTo"/>
        <c:spPr>
          <a:ln w="9525">
            <a:noFill/>
          </a:ln>
        </c:spPr>
        <c:crossAx val="115246592"/>
        <c:crosses val="autoZero"/>
        <c:crossBetween val="between"/>
      </c:valAx>
    </c:plotArea>
    <c:legend>
      <c:legendPos val="b"/>
      <c:layout/>
      <c:overlay val="0"/>
      <c:txPr>
        <a:bodyPr/>
        <a:lstStyle/>
        <a:p>
          <a:pPr>
            <a:defRPr sz="110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DISTRIBUSI UNIT KERJA KARYAWAN</a:t>
            </a:r>
          </a:p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31</a:t>
            </a:r>
            <a:r>
              <a:rPr lang="en-US" sz="1200" baseline="0"/>
              <a:t> JULI</a:t>
            </a:r>
            <a:r>
              <a:rPr lang="en-US" sz="1200"/>
              <a:t> 2022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'STATISTIK DATA KARYAWAN'!$L$5</c:f>
              <c:strCache>
                <c:ptCount val="1"/>
                <c:pt idx="0">
                  <c:v>JUMLAH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2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3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4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5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6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7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8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9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0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1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2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3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4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lumOff val="4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lumOff val="4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lumOff val="4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5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Off val="4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lumOff val="4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lumOff val="4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6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lumOff val="4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lumOff val="4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lumOff val="4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'STATISTIK DATA KARYAWAN'!$K$7:$K$33</c:f>
              <c:strCache>
                <c:ptCount val="27"/>
                <c:pt idx="0">
                  <c:v>A.0. GENERAL</c:v>
                </c:pt>
                <c:pt idx="1">
                  <c:v>A.0.1 ADMINISTRASI &amp; KEUANGAN</c:v>
                </c:pt>
                <c:pt idx="2">
                  <c:v>A.0.1 CORPORATE SECRETARY</c:v>
                </c:pt>
                <c:pt idx="3">
                  <c:v>A.0.2 QUALITY ASSURANCE</c:v>
                </c:pt>
                <c:pt idx="4">
                  <c:v>A.0.3. INTERNAL AUDIT</c:v>
                </c:pt>
                <c:pt idx="5">
                  <c:v>A.1. FINANCE &amp; ACCOUNTING CONTROL (FICO)</c:v>
                </c:pt>
                <c:pt idx="6">
                  <c:v>A.2. PURCHASING</c:v>
                </c:pt>
                <c:pt idx="7">
                  <c:v>A.3. IT</c:v>
                </c:pt>
                <c:pt idx="8">
                  <c:v>A.4. ASSET MANAGEMENT</c:v>
                </c:pt>
                <c:pt idx="9">
                  <c:v>A.5. HC &amp; GA</c:v>
                </c:pt>
                <c:pt idx="10">
                  <c:v>B.0. MARKETING</c:v>
                </c:pt>
                <c:pt idx="11">
                  <c:v>B.1. MKT &amp; SYSTEM DEVELOPMENT</c:v>
                </c:pt>
                <c:pt idx="12">
                  <c:v>B.10. GLOBAL SOURCING</c:v>
                </c:pt>
                <c:pt idx="13">
                  <c:v>B.2. SALES &amp; DISTRIBUTION</c:v>
                </c:pt>
                <c:pt idx="14">
                  <c:v>B.3. E-CATALOGUE</c:v>
                </c:pt>
                <c:pt idx="15">
                  <c:v>B.4. MARKETING ADM</c:v>
                </c:pt>
                <c:pt idx="16">
                  <c:v>B.5. MARKETING. (SHOWROOM SURABAYA)</c:v>
                </c:pt>
                <c:pt idx="17">
                  <c:v>B.7. BUSINESS DEVELOPMENT</c:v>
                </c:pt>
                <c:pt idx="18">
                  <c:v>B.8. TRADING</c:v>
                </c:pt>
                <c:pt idx="19">
                  <c:v>B.9. R &amp; D</c:v>
                </c:pt>
                <c:pt idx="20">
                  <c:v>C.1. PRODUKSI</c:v>
                </c:pt>
                <c:pt idx="21">
                  <c:v>C.2. PRODUCTION REGULER</c:v>
                </c:pt>
                <c:pt idx="22">
                  <c:v>C.3. NURSING BED</c:v>
                </c:pt>
                <c:pt idx="23">
                  <c:v>C.4. PRODUCTION SPECIAL PROJECT</c:v>
                </c:pt>
                <c:pt idx="24">
                  <c:v>C.5. PRODUCTION SUPPORT</c:v>
                </c:pt>
                <c:pt idx="25">
                  <c:v>C.6. PPIC</c:v>
                </c:pt>
                <c:pt idx="26">
                  <c:v>C.7. QUALITY CONTROL</c:v>
                </c:pt>
              </c:strCache>
            </c:strRef>
          </c:cat>
          <c:val>
            <c:numRef>
              <c:f>'STATISTIK DATA KARYAWAN'!$L$7:$L$33</c:f>
              <c:numCache>
                <c:formatCode>General</c:formatCode>
                <c:ptCount val="27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20</c:v>
                </c:pt>
                <c:pt idx="6">
                  <c:v>5</c:v>
                </c:pt>
                <c:pt idx="7">
                  <c:v>4</c:v>
                </c:pt>
                <c:pt idx="8">
                  <c:v>1</c:v>
                </c:pt>
                <c:pt idx="9">
                  <c:v>36</c:v>
                </c:pt>
                <c:pt idx="10">
                  <c:v>1</c:v>
                </c:pt>
                <c:pt idx="11">
                  <c:v>4</c:v>
                </c:pt>
                <c:pt idx="12">
                  <c:v>2</c:v>
                </c:pt>
                <c:pt idx="13">
                  <c:v>32</c:v>
                </c:pt>
                <c:pt idx="14">
                  <c:v>5</c:v>
                </c:pt>
                <c:pt idx="15">
                  <c:v>4</c:v>
                </c:pt>
                <c:pt idx="16">
                  <c:v>3</c:v>
                </c:pt>
                <c:pt idx="17">
                  <c:v>7</c:v>
                </c:pt>
                <c:pt idx="18">
                  <c:v>3</c:v>
                </c:pt>
                <c:pt idx="19">
                  <c:v>12</c:v>
                </c:pt>
                <c:pt idx="20">
                  <c:v>2</c:v>
                </c:pt>
                <c:pt idx="21">
                  <c:v>163</c:v>
                </c:pt>
                <c:pt idx="22">
                  <c:v>29</c:v>
                </c:pt>
                <c:pt idx="23">
                  <c:v>75</c:v>
                </c:pt>
                <c:pt idx="24">
                  <c:v>37</c:v>
                </c:pt>
                <c:pt idx="25">
                  <c:v>47</c:v>
                </c:pt>
                <c:pt idx="26">
                  <c:v>22</c:v>
                </c:pt>
              </c:numCache>
            </c:numRef>
          </c:val>
        </c:ser>
        <c:ser>
          <c:idx val="1"/>
          <c:order val="1"/>
          <c:tx>
            <c:strRef>
              <c:f>'STATISTIK DATA KARYAWAN'!$M$5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2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3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4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5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6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7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8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9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0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1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2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3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4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lumOff val="4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lumOff val="4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lumOff val="4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5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Off val="4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lumOff val="4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lumOff val="4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6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lumOff val="4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lumOff val="4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lumOff val="4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'STATISTIK DATA KARYAWAN'!$K$7:$K$33</c:f>
              <c:strCache>
                <c:ptCount val="27"/>
                <c:pt idx="0">
                  <c:v>A.0. GENERAL</c:v>
                </c:pt>
                <c:pt idx="1">
                  <c:v>A.0.1 ADMINISTRASI &amp; KEUANGAN</c:v>
                </c:pt>
                <c:pt idx="2">
                  <c:v>A.0.1 CORPORATE SECRETARY</c:v>
                </c:pt>
                <c:pt idx="3">
                  <c:v>A.0.2 QUALITY ASSURANCE</c:v>
                </c:pt>
                <c:pt idx="4">
                  <c:v>A.0.3. INTERNAL AUDIT</c:v>
                </c:pt>
                <c:pt idx="5">
                  <c:v>A.1. FINANCE &amp; ACCOUNTING CONTROL (FICO)</c:v>
                </c:pt>
                <c:pt idx="6">
                  <c:v>A.2. PURCHASING</c:v>
                </c:pt>
                <c:pt idx="7">
                  <c:v>A.3. IT</c:v>
                </c:pt>
                <c:pt idx="8">
                  <c:v>A.4. ASSET MANAGEMENT</c:v>
                </c:pt>
                <c:pt idx="9">
                  <c:v>A.5. HC &amp; GA</c:v>
                </c:pt>
                <c:pt idx="10">
                  <c:v>B.0. MARKETING</c:v>
                </c:pt>
                <c:pt idx="11">
                  <c:v>B.1. MKT &amp; SYSTEM DEVELOPMENT</c:v>
                </c:pt>
                <c:pt idx="12">
                  <c:v>B.10. GLOBAL SOURCING</c:v>
                </c:pt>
                <c:pt idx="13">
                  <c:v>B.2. SALES &amp; DISTRIBUTION</c:v>
                </c:pt>
                <c:pt idx="14">
                  <c:v>B.3. E-CATALOGUE</c:v>
                </c:pt>
                <c:pt idx="15">
                  <c:v>B.4. MARKETING ADM</c:v>
                </c:pt>
                <c:pt idx="16">
                  <c:v>B.5. MARKETING. (SHOWROOM SURABAYA)</c:v>
                </c:pt>
                <c:pt idx="17">
                  <c:v>B.7. BUSINESS DEVELOPMENT</c:v>
                </c:pt>
                <c:pt idx="18">
                  <c:v>B.8. TRADING</c:v>
                </c:pt>
                <c:pt idx="19">
                  <c:v>B.9. R &amp; D</c:v>
                </c:pt>
                <c:pt idx="20">
                  <c:v>C.1. PRODUKSI</c:v>
                </c:pt>
                <c:pt idx="21">
                  <c:v>C.2. PRODUCTION REGULER</c:v>
                </c:pt>
                <c:pt idx="22">
                  <c:v>C.3. NURSING BED</c:v>
                </c:pt>
                <c:pt idx="23">
                  <c:v>C.4. PRODUCTION SPECIAL PROJECT</c:v>
                </c:pt>
                <c:pt idx="24">
                  <c:v>C.5. PRODUCTION SUPPORT</c:v>
                </c:pt>
                <c:pt idx="25">
                  <c:v>C.6. PPIC</c:v>
                </c:pt>
                <c:pt idx="26">
                  <c:v>C.7. QUALITY CONTROL</c:v>
                </c:pt>
              </c:strCache>
            </c:strRef>
          </c:cat>
          <c:val>
            <c:numRef>
              <c:f>'STATISTIK DATA KARYAWAN'!$M$7:$M$33</c:f>
              <c:numCache>
                <c:formatCode>0.00%</c:formatCode>
                <c:ptCount val="27"/>
                <c:pt idx="0">
                  <c:v>1.9193857965451055E-3</c:v>
                </c:pt>
                <c:pt idx="1">
                  <c:v>1.9193857965451055E-3</c:v>
                </c:pt>
                <c:pt idx="2">
                  <c:v>3.838771593090211E-3</c:v>
                </c:pt>
                <c:pt idx="3">
                  <c:v>1.9193857965451055E-3</c:v>
                </c:pt>
                <c:pt idx="4">
                  <c:v>3.838771593090211E-3</c:v>
                </c:pt>
                <c:pt idx="5">
                  <c:v>3.8387715930902108E-2</c:v>
                </c:pt>
                <c:pt idx="6">
                  <c:v>9.5969289827255271E-3</c:v>
                </c:pt>
                <c:pt idx="7">
                  <c:v>7.677543186180422E-3</c:v>
                </c:pt>
                <c:pt idx="8">
                  <c:v>1.9193857965451055E-3</c:v>
                </c:pt>
                <c:pt idx="9">
                  <c:v>6.9097888675623803E-2</c:v>
                </c:pt>
                <c:pt idx="10">
                  <c:v>1.9193857965451055E-3</c:v>
                </c:pt>
                <c:pt idx="11">
                  <c:v>7.677543186180422E-3</c:v>
                </c:pt>
                <c:pt idx="12">
                  <c:v>3.838771593090211E-3</c:v>
                </c:pt>
                <c:pt idx="13">
                  <c:v>6.1420345489443376E-2</c:v>
                </c:pt>
                <c:pt idx="14">
                  <c:v>9.5969289827255271E-3</c:v>
                </c:pt>
                <c:pt idx="15">
                  <c:v>7.677543186180422E-3</c:v>
                </c:pt>
                <c:pt idx="16">
                  <c:v>5.7581573896353169E-3</c:v>
                </c:pt>
                <c:pt idx="17">
                  <c:v>1.3435700575815739E-2</c:v>
                </c:pt>
                <c:pt idx="18">
                  <c:v>5.7581573896353169E-3</c:v>
                </c:pt>
                <c:pt idx="19">
                  <c:v>2.3032629558541268E-2</c:v>
                </c:pt>
                <c:pt idx="20">
                  <c:v>3.838771593090211E-3</c:v>
                </c:pt>
                <c:pt idx="21">
                  <c:v>0.31285988483685223</c:v>
                </c:pt>
                <c:pt idx="22">
                  <c:v>5.5662188099808059E-2</c:v>
                </c:pt>
                <c:pt idx="23">
                  <c:v>0.14395393474088292</c:v>
                </c:pt>
                <c:pt idx="24">
                  <c:v>7.1017274472168906E-2</c:v>
                </c:pt>
                <c:pt idx="25">
                  <c:v>9.0211132437619967E-2</c:v>
                </c:pt>
                <c:pt idx="26">
                  <c:v>4.2226487523992322E-2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222674543214628E-2"/>
          <c:y val="0.48108772110700537"/>
          <c:w val="0.90068583381747547"/>
          <c:h val="0.4965936223706747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'STATISTIK DATA KARYAWAN'!$Q$5</c:f>
              <c:strCache>
                <c:ptCount val="1"/>
                <c:pt idx="0">
                  <c:v>JUMLAH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layout>
                <c:manualLayout>
                  <c:x val="0.1390193155467217"/>
                  <c:y val="-3.329323417906095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23695920291516959"/>
                  <c:y val="5.927384076990376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9.6853578982238869E-2"/>
                  <c:y val="-4.486730825313502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'STATISTIK DATA KARYAWAN'!$P$7:$P$12</c:f>
              <c:strCache>
                <c:ptCount val="6"/>
                <c:pt idx="0">
                  <c:v>S2</c:v>
                </c:pt>
                <c:pt idx="1">
                  <c:v>S1</c:v>
                </c:pt>
                <c:pt idx="2">
                  <c:v>D3</c:v>
                </c:pt>
                <c:pt idx="3">
                  <c:v>SLTA</c:v>
                </c:pt>
                <c:pt idx="4">
                  <c:v>SLTP</c:v>
                </c:pt>
                <c:pt idx="5">
                  <c:v>SD</c:v>
                </c:pt>
              </c:strCache>
            </c:strRef>
          </c:cat>
          <c:val>
            <c:numRef>
              <c:f>'STATISTIK DATA KARYAWAN'!$Q$7:$Q$12</c:f>
              <c:numCache>
                <c:formatCode>General</c:formatCode>
                <c:ptCount val="6"/>
                <c:pt idx="0">
                  <c:v>3</c:v>
                </c:pt>
                <c:pt idx="1">
                  <c:v>70</c:v>
                </c:pt>
                <c:pt idx="2">
                  <c:v>33</c:v>
                </c:pt>
                <c:pt idx="3">
                  <c:v>388</c:v>
                </c:pt>
                <c:pt idx="4">
                  <c:v>24</c:v>
                </c:pt>
                <c:pt idx="5">
                  <c:v>3</c:v>
                </c:pt>
              </c:numCache>
            </c:numRef>
          </c:val>
        </c:ser>
        <c:ser>
          <c:idx val="1"/>
          <c:order val="1"/>
          <c:tx>
            <c:strRef>
              <c:f>'STATISTIK DATA KARYAWAN'!$R$5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'STATISTIK DATA KARYAWAN'!$P$7:$P$12</c:f>
              <c:strCache>
                <c:ptCount val="6"/>
                <c:pt idx="0">
                  <c:v>S2</c:v>
                </c:pt>
                <c:pt idx="1">
                  <c:v>S1</c:v>
                </c:pt>
                <c:pt idx="2">
                  <c:v>D3</c:v>
                </c:pt>
                <c:pt idx="3">
                  <c:v>SLTA</c:v>
                </c:pt>
                <c:pt idx="4">
                  <c:v>SLTP</c:v>
                </c:pt>
                <c:pt idx="5">
                  <c:v>SD</c:v>
                </c:pt>
              </c:strCache>
            </c:strRef>
          </c:cat>
          <c:val>
            <c:numRef>
              <c:f>'STATISTIK DATA KARYAWAN'!$R$7:$R$12</c:f>
              <c:numCache>
                <c:formatCode>0.00%</c:formatCode>
                <c:ptCount val="6"/>
                <c:pt idx="0">
                  <c:v>5.7581573896353169E-3</c:v>
                </c:pt>
                <c:pt idx="1">
                  <c:v>0.1343570057581574</c:v>
                </c:pt>
                <c:pt idx="2">
                  <c:v>6.3339731285988479E-2</c:v>
                </c:pt>
                <c:pt idx="3">
                  <c:v>0.74472168905950098</c:v>
                </c:pt>
                <c:pt idx="4">
                  <c:v>4.6065259117082535E-2</c:v>
                </c:pt>
                <c:pt idx="5">
                  <c:v>5.7581573896353169E-3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id-ID" sz="1200"/>
              <a:t>KOMPOSISI RENTANG USIA &amp; JENIS</a:t>
            </a:r>
            <a:r>
              <a:rPr lang="id-ID" sz="1200" baseline="0"/>
              <a:t> KELAMIN</a:t>
            </a:r>
          </a:p>
          <a:p>
            <a:pPr>
              <a:defRPr sz="1200"/>
            </a:pPr>
            <a:r>
              <a:rPr lang="en-US" sz="1200" baseline="0"/>
              <a:t>31 JULI 2022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'[1]USIA&amp;GENDER'!$I$2</c:f>
              <c:strCache>
                <c:ptCount val="1"/>
                <c:pt idx="0">
                  <c:v>LAKI-LAKI</c:v>
                </c:pt>
              </c:strCache>
            </c:strRef>
          </c:tx>
          <c:invertIfNegative val="0"/>
          <c:cat>
            <c:multiLvlStrRef>
              <c:f>('[1]USIA&amp;GENDER'!$G$3:$H$6,'[1]USIA&amp;GENDER'!$L$2:$M$6,'[1]USIA&amp;GENDER'!$K$3:$K$7,'[1]USIA&amp;GENDER'!$K$1)</c:f>
              <c:multiLvlStrCache>
                <c:ptCount val="15"/>
                <c:lvl>
                  <c:pt idx="0">
                    <c:v>&lt;30</c:v>
                  </c:pt>
                  <c:pt idx="1">
                    <c:v>30 - 39</c:v>
                  </c:pt>
                  <c:pt idx="2">
                    <c:v>40 - 49</c:v>
                  </c:pt>
                  <c:pt idx="3">
                    <c:v>≥50</c:v>
                  </c:pt>
                  <c:pt idx="4">
                    <c:v>% PEREMPUAN</c:v>
                  </c:pt>
                  <c:pt idx="5">
                    <c:v>6.14%</c:v>
                  </c:pt>
                  <c:pt idx="6">
                    <c:v>4.99%</c:v>
                  </c:pt>
                  <c:pt idx="7">
                    <c:v>2.30%</c:v>
                  </c:pt>
                  <c:pt idx="8">
                    <c:v>1.92%</c:v>
                  </c:pt>
                  <c:pt idx="9">
                    <c:v>134</c:v>
                  </c:pt>
                  <c:pt idx="10">
                    <c:v>137</c:v>
                  </c:pt>
                  <c:pt idx="11">
                    <c:v>197</c:v>
                  </c:pt>
                  <c:pt idx="12">
                    <c:v>53</c:v>
                  </c:pt>
                  <c:pt idx="13">
                    <c:v>521</c:v>
                  </c:pt>
                  <c:pt idx="14">
                    <c:v>TOTAL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% LAKI-LAKI</c:v>
                  </c:pt>
                  <c:pt idx="5">
                    <c:v>19.58%</c:v>
                  </c:pt>
                  <c:pt idx="6">
                    <c:v>21.31%</c:v>
                  </c:pt>
                  <c:pt idx="7">
                    <c:v>35.51%</c:v>
                  </c:pt>
                  <c:pt idx="8">
                    <c:v>8.25%</c:v>
                  </c:pt>
                </c:lvl>
              </c:multiLvlStrCache>
            </c:multiLvlStrRef>
          </c:cat>
          <c:val>
            <c:numRef>
              <c:f>'[1]USIA&amp;GENDER'!$I$3:$I$6</c:f>
              <c:numCache>
                <c:formatCode>General</c:formatCode>
                <c:ptCount val="4"/>
                <c:pt idx="0">
                  <c:v>102</c:v>
                </c:pt>
                <c:pt idx="1">
                  <c:v>111</c:v>
                </c:pt>
                <c:pt idx="2">
                  <c:v>185</c:v>
                </c:pt>
                <c:pt idx="3">
                  <c:v>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9E2-4962-AD10-2C085B691F2C}"/>
            </c:ext>
          </c:extLst>
        </c:ser>
        <c:ser>
          <c:idx val="1"/>
          <c:order val="1"/>
          <c:tx>
            <c:strRef>
              <c:f>'[1]USIA&amp;GENDER'!$J$2</c:f>
              <c:strCache>
                <c:ptCount val="1"/>
                <c:pt idx="0">
                  <c:v>PEREMPUAN</c:v>
                </c:pt>
              </c:strCache>
            </c:strRef>
          </c:tx>
          <c:invertIfNegative val="0"/>
          <c:cat>
            <c:multiLvlStrRef>
              <c:f>('[1]USIA&amp;GENDER'!$G$3:$H$6,'[1]USIA&amp;GENDER'!$L$2:$M$6,'[1]USIA&amp;GENDER'!$K$3:$K$7,'[1]USIA&amp;GENDER'!$K$1)</c:f>
              <c:multiLvlStrCache>
                <c:ptCount val="15"/>
                <c:lvl>
                  <c:pt idx="0">
                    <c:v>&lt;30</c:v>
                  </c:pt>
                  <c:pt idx="1">
                    <c:v>30 - 39</c:v>
                  </c:pt>
                  <c:pt idx="2">
                    <c:v>40 - 49</c:v>
                  </c:pt>
                  <c:pt idx="3">
                    <c:v>≥50</c:v>
                  </c:pt>
                  <c:pt idx="4">
                    <c:v>% PEREMPUAN</c:v>
                  </c:pt>
                  <c:pt idx="5">
                    <c:v>6.14%</c:v>
                  </c:pt>
                  <c:pt idx="6">
                    <c:v>4.99%</c:v>
                  </c:pt>
                  <c:pt idx="7">
                    <c:v>2.30%</c:v>
                  </c:pt>
                  <c:pt idx="8">
                    <c:v>1.92%</c:v>
                  </c:pt>
                  <c:pt idx="9">
                    <c:v>134</c:v>
                  </c:pt>
                  <c:pt idx="10">
                    <c:v>137</c:v>
                  </c:pt>
                  <c:pt idx="11">
                    <c:v>197</c:v>
                  </c:pt>
                  <c:pt idx="12">
                    <c:v>53</c:v>
                  </c:pt>
                  <c:pt idx="13">
                    <c:v>521</c:v>
                  </c:pt>
                  <c:pt idx="14">
                    <c:v>TOTAL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% LAKI-LAKI</c:v>
                  </c:pt>
                  <c:pt idx="5">
                    <c:v>19.58%</c:v>
                  </c:pt>
                  <c:pt idx="6">
                    <c:v>21.31%</c:v>
                  </c:pt>
                  <c:pt idx="7">
                    <c:v>35.51%</c:v>
                  </c:pt>
                  <c:pt idx="8">
                    <c:v>8.25%</c:v>
                  </c:pt>
                </c:lvl>
              </c:multiLvlStrCache>
            </c:multiLvlStrRef>
          </c:cat>
          <c:val>
            <c:numRef>
              <c:f>'[1]USIA&amp;GENDER'!$J$3:$J$6</c:f>
              <c:numCache>
                <c:formatCode>General</c:formatCode>
                <c:ptCount val="4"/>
                <c:pt idx="0">
                  <c:v>32</c:v>
                </c:pt>
                <c:pt idx="1">
                  <c:v>26</c:v>
                </c:pt>
                <c:pt idx="2">
                  <c:v>12</c:v>
                </c:pt>
                <c:pt idx="3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9E2-4962-AD10-2C085B691F2C}"/>
            </c:ext>
          </c:extLst>
        </c:ser>
        <c:ser>
          <c:idx val="3"/>
          <c:order val="2"/>
          <c:tx>
            <c:strRef>
              <c:f>'[1]USIA&amp;GENDER'!$L$2</c:f>
              <c:strCache>
                <c:ptCount val="1"/>
                <c:pt idx="0">
                  <c:v>% LAKI-LAKI</c:v>
                </c:pt>
              </c:strCache>
            </c:strRef>
          </c:tx>
          <c:invertIfNegative val="0"/>
          <c:cat>
            <c:multiLvlStrRef>
              <c:f>('[1]USIA&amp;GENDER'!$G$3:$H$6,'[1]USIA&amp;GENDER'!$L$2:$M$6,'[1]USIA&amp;GENDER'!$K$3:$K$7,'[1]USIA&amp;GENDER'!$K$1)</c:f>
              <c:multiLvlStrCache>
                <c:ptCount val="15"/>
                <c:lvl>
                  <c:pt idx="0">
                    <c:v>&lt;30</c:v>
                  </c:pt>
                  <c:pt idx="1">
                    <c:v>30 - 39</c:v>
                  </c:pt>
                  <c:pt idx="2">
                    <c:v>40 - 49</c:v>
                  </c:pt>
                  <c:pt idx="3">
                    <c:v>≥50</c:v>
                  </c:pt>
                  <c:pt idx="4">
                    <c:v>% PEREMPUAN</c:v>
                  </c:pt>
                  <c:pt idx="5">
                    <c:v>6.14%</c:v>
                  </c:pt>
                  <c:pt idx="6">
                    <c:v>4.99%</c:v>
                  </c:pt>
                  <c:pt idx="7">
                    <c:v>2.30%</c:v>
                  </c:pt>
                  <c:pt idx="8">
                    <c:v>1.92%</c:v>
                  </c:pt>
                  <c:pt idx="9">
                    <c:v>134</c:v>
                  </c:pt>
                  <c:pt idx="10">
                    <c:v>137</c:v>
                  </c:pt>
                  <c:pt idx="11">
                    <c:v>197</c:v>
                  </c:pt>
                  <c:pt idx="12">
                    <c:v>53</c:v>
                  </c:pt>
                  <c:pt idx="13">
                    <c:v>521</c:v>
                  </c:pt>
                  <c:pt idx="14">
                    <c:v>TOTAL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% LAKI-LAKI</c:v>
                  </c:pt>
                  <c:pt idx="5">
                    <c:v>19.58%</c:v>
                  </c:pt>
                  <c:pt idx="6">
                    <c:v>21.31%</c:v>
                  </c:pt>
                  <c:pt idx="7">
                    <c:v>35.51%</c:v>
                  </c:pt>
                  <c:pt idx="8">
                    <c:v>8.25%</c:v>
                  </c:pt>
                </c:lvl>
              </c:multiLvlStrCache>
            </c:multiLvlStrRef>
          </c:cat>
          <c:val>
            <c:numRef>
              <c:f>'[1]USIA&amp;GENDER'!$L$3:$L$6</c:f>
              <c:numCache>
                <c:formatCode>0.00%</c:formatCode>
                <c:ptCount val="4"/>
                <c:pt idx="0">
                  <c:v>0.19577735124760076</c:v>
                </c:pt>
                <c:pt idx="1">
                  <c:v>0.21305182341650672</c:v>
                </c:pt>
                <c:pt idx="2">
                  <c:v>0.3550863723608445</c:v>
                </c:pt>
                <c:pt idx="3">
                  <c:v>8.253358925143954E-2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9E2-4962-AD10-2C085B691F2C}"/>
            </c:ext>
          </c:extLst>
        </c:ser>
        <c:ser>
          <c:idx val="4"/>
          <c:order val="3"/>
          <c:tx>
            <c:strRef>
              <c:f>'[1]USIA&amp;GENDER'!$M$2</c:f>
              <c:strCache>
                <c:ptCount val="1"/>
                <c:pt idx="0">
                  <c:v>% PEREMPUAN</c:v>
                </c:pt>
              </c:strCache>
            </c:strRef>
          </c:tx>
          <c:invertIfNegative val="0"/>
          <c:cat>
            <c:multiLvlStrRef>
              <c:f>('[1]USIA&amp;GENDER'!$G$3:$H$6,'[1]USIA&amp;GENDER'!$L$2:$M$6,'[1]USIA&amp;GENDER'!$K$3:$K$7,'[1]USIA&amp;GENDER'!$K$1)</c:f>
              <c:multiLvlStrCache>
                <c:ptCount val="15"/>
                <c:lvl>
                  <c:pt idx="0">
                    <c:v>&lt;30</c:v>
                  </c:pt>
                  <c:pt idx="1">
                    <c:v>30 - 39</c:v>
                  </c:pt>
                  <c:pt idx="2">
                    <c:v>40 - 49</c:v>
                  </c:pt>
                  <c:pt idx="3">
                    <c:v>≥50</c:v>
                  </c:pt>
                  <c:pt idx="4">
                    <c:v>% PEREMPUAN</c:v>
                  </c:pt>
                  <c:pt idx="5">
                    <c:v>6.14%</c:v>
                  </c:pt>
                  <c:pt idx="6">
                    <c:v>4.99%</c:v>
                  </c:pt>
                  <c:pt idx="7">
                    <c:v>2.30%</c:v>
                  </c:pt>
                  <c:pt idx="8">
                    <c:v>1.92%</c:v>
                  </c:pt>
                  <c:pt idx="9">
                    <c:v>134</c:v>
                  </c:pt>
                  <c:pt idx="10">
                    <c:v>137</c:v>
                  </c:pt>
                  <c:pt idx="11">
                    <c:v>197</c:v>
                  </c:pt>
                  <c:pt idx="12">
                    <c:v>53</c:v>
                  </c:pt>
                  <c:pt idx="13">
                    <c:v>521</c:v>
                  </c:pt>
                  <c:pt idx="14">
                    <c:v>TOTAL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% LAKI-LAKI</c:v>
                  </c:pt>
                  <c:pt idx="5">
                    <c:v>19.58%</c:v>
                  </c:pt>
                  <c:pt idx="6">
                    <c:v>21.31%</c:v>
                  </c:pt>
                  <c:pt idx="7">
                    <c:v>35.51%</c:v>
                  </c:pt>
                  <c:pt idx="8">
                    <c:v>8.25%</c:v>
                  </c:pt>
                </c:lvl>
              </c:multiLvlStrCache>
            </c:multiLvlStrRef>
          </c:cat>
          <c:val>
            <c:numRef>
              <c:f>'[1]USIA&amp;GENDER'!$M$3:$M$6</c:f>
              <c:numCache>
                <c:formatCode>0.00%</c:formatCode>
                <c:ptCount val="4"/>
                <c:pt idx="0">
                  <c:v>6.1420345489443376E-2</c:v>
                </c:pt>
                <c:pt idx="1">
                  <c:v>4.9904030710172742E-2</c:v>
                </c:pt>
                <c:pt idx="2">
                  <c:v>2.3032629558541268E-2</c:v>
                </c:pt>
                <c:pt idx="3">
                  <c:v>1.9193857965451054E-2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9E2-4962-AD10-2C085B691F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5247616"/>
        <c:axId val="117752384"/>
      </c:barChart>
      <c:catAx>
        <c:axId val="115247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17752384"/>
        <c:crosses val="autoZero"/>
        <c:auto val="1"/>
        <c:lblAlgn val="ctr"/>
        <c:lblOffset val="100"/>
        <c:noMultiLvlLbl val="0"/>
      </c:catAx>
      <c:valAx>
        <c:axId val="11775238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1524761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baseline="0">
                <a:effectLst/>
              </a:rPr>
              <a:t>KOMPOSISI JABATAN KARYAWAN</a:t>
            </a:r>
            <a:endParaRPr lang="en-US" sz="1200">
              <a:effectLst/>
            </a:endParaRPr>
          </a:p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baseline="0">
                <a:effectLst/>
              </a:rPr>
              <a:t>31 JULI 2022</a:t>
            </a:r>
            <a:endParaRPr lang="en-US" sz="12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'STATISTIK DATA KARYAWAN'!$AG$5</c:f>
              <c:strCache>
                <c:ptCount val="1"/>
                <c:pt idx="0">
                  <c:v>JUMLAH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2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'STATISTIK DATA KARYAWAN'!$AF$7:$AF$19</c:f>
              <c:strCache>
                <c:ptCount val="13"/>
                <c:pt idx="0">
                  <c:v>A. PRES.DIREKTUR</c:v>
                </c:pt>
                <c:pt idx="1">
                  <c:v>B. DIREKTUR</c:v>
                </c:pt>
                <c:pt idx="2">
                  <c:v>C. ASS DIREKTUR</c:v>
                </c:pt>
                <c:pt idx="3">
                  <c:v>D. MANAGER</c:v>
                </c:pt>
                <c:pt idx="4">
                  <c:v>E. ASS MANAGER</c:v>
                </c:pt>
                <c:pt idx="5">
                  <c:v>F. CHIEF OFFICER</c:v>
                </c:pt>
                <c:pt idx="6">
                  <c:v>G. OFFICER</c:v>
                </c:pt>
                <c:pt idx="7">
                  <c:v>H. SECT.CHIEF</c:v>
                </c:pt>
                <c:pt idx="8">
                  <c:v>I. JR SECT CHIEF</c:v>
                </c:pt>
                <c:pt idx="9">
                  <c:v>J. GROUP LEADER</c:v>
                </c:pt>
                <c:pt idx="10">
                  <c:v>K. JR GROUP LEADER</c:v>
                </c:pt>
                <c:pt idx="11">
                  <c:v>L.OP.BULANAN</c:v>
                </c:pt>
                <c:pt idx="12">
                  <c:v>M. OP.HARIAN</c:v>
                </c:pt>
              </c:strCache>
            </c:strRef>
          </c:cat>
          <c:val>
            <c:numRef>
              <c:f>'STATISTIK DATA KARYAWAN'!$AG$7:$AG$19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9</c:v>
                </c:pt>
                <c:pt idx="4">
                  <c:v>11</c:v>
                </c:pt>
                <c:pt idx="5">
                  <c:v>17</c:v>
                </c:pt>
                <c:pt idx="6">
                  <c:v>38</c:v>
                </c:pt>
                <c:pt idx="7">
                  <c:v>18</c:v>
                </c:pt>
                <c:pt idx="8">
                  <c:v>20</c:v>
                </c:pt>
                <c:pt idx="9">
                  <c:v>34</c:v>
                </c:pt>
                <c:pt idx="10">
                  <c:v>73</c:v>
                </c:pt>
                <c:pt idx="11">
                  <c:v>157</c:v>
                </c:pt>
                <c:pt idx="12">
                  <c:v>140</c:v>
                </c:pt>
              </c:numCache>
            </c:numRef>
          </c:val>
        </c:ser>
        <c:ser>
          <c:idx val="1"/>
          <c:order val="1"/>
          <c:tx>
            <c:strRef>
              <c:f>'STATISTIK DATA KARYAWAN'!$AH$5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2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'STATISTIK DATA KARYAWAN'!$AF$7:$AF$19</c:f>
              <c:strCache>
                <c:ptCount val="13"/>
                <c:pt idx="0">
                  <c:v>A. PRES.DIREKTUR</c:v>
                </c:pt>
                <c:pt idx="1">
                  <c:v>B. DIREKTUR</c:v>
                </c:pt>
                <c:pt idx="2">
                  <c:v>C. ASS DIREKTUR</c:v>
                </c:pt>
                <c:pt idx="3">
                  <c:v>D. MANAGER</c:v>
                </c:pt>
                <c:pt idx="4">
                  <c:v>E. ASS MANAGER</c:v>
                </c:pt>
                <c:pt idx="5">
                  <c:v>F. CHIEF OFFICER</c:v>
                </c:pt>
                <c:pt idx="6">
                  <c:v>G. OFFICER</c:v>
                </c:pt>
                <c:pt idx="7">
                  <c:v>H. SECT.CHIEF</c:v>
                </c:pt>
                <c:pt idx="8">
                  <c:v>I. JR SECT CHIEF</c:v>
                </c:pt>
                <c:pt idx="9">
                  <c:v>J. GROUP LEADER</c:v>
                </c:pt>
                <c:pt idx="10">
                  <c:v>K. JR GROUP LEADER</c:v>
                </c:pt>
                <c:pt idx="11">
                  <c:v>L.OP.BULANAN</c:v>
                </c:pt>
                <c:pt idx="12">
                  <c:v>M. OP.HARIAN</c:v>
                </c:pt>
              </c:strCache>
            </c:strRef>
          </c:cat>
          <c:val>
            <c:numRef>
              <c:f>'STATISTIK DATA KARYAWAN'!$AH$7:$AH$19</c:f>
              <c:numCache>
                <c:formatCode>0.00%</c:formatCode>
                <c:ptCount val="13"/>
                <c:pt idx="0">
                  <c:v>1.9193857965451055E-3</c:v>
                </c:pt>
                <c:pt idx="1">
                  <c:v>3.838771593090211E-3</c:v>
                </c:pt>
                <c:pt idx="2">
                  <c:v>1.9193857965451055E-3</c:v>
                </c:pt>
                <c:pt idx="3">
                  <c:v>1.7274472168905951E-2</c:v>
                </c:pt>
                <c:pt idx="4">
                  <c:v>2.1113243761996161E-2</c:v>
                </c:pt>
                <c:pt idx="5">
                  <c:v>3.2629558541266791E-2</c:v>
                </c:pt>
                <c:pt idx="6">
                  <c:v>7.293666026871401E-2</c:v>
                </c:pt>
                <c:pt idx="7">
                  <c:v>3.4548944337811902E-2</c:v>
                </c:pt>
                <c:pt idx="8">
                  <c:v>3.8387715930902108E-2</c:v>
                </c:pt>
                <c:pt idx="9">
                  <c:v>6.5259117082533583E-2</c:v>
                </c:pt>
                <c:pt idx="10">
                  <c:v>0.14011516314779271</c:v>
                </c:pt>
                <c:pt idx="11">
                  <c:v>0.30134357005758156</c:v>
                </c:pt>
                <c:pt idx="12">
                  <c:v>0.2687140115163148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baseline="0">
                <a:effectLst/>
              </a:rPr>
              <a:t>KOMPOSISI MASA KERJA</a:t>
            </a:r>
            <a:endParaRPr lang="en-US" sz="1200">
              <a:effectLst/>
            </a:endParaRPr>
          </a:p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baseline="0">
                <a:effectLst/>
              </a:rPr>
              <a:t>31 JULI 2022</a:t>
            </a:r>
            <a:endParaRPr lang="en-US" sz="12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'STATISTIK DATA KARYAWAN'!$AM$5</c:f>
              <c:strCache>
                <c:ptCount val="1"/>
                <c:pt idx="0">
                  <c:v>JUMLAH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'STATISTIK DATA KARYAWAN'!$AL$7:$AL$12</c:f>
              <c:strCache>
                <c:ptCount val="6"/>
                <c:pt idx="0">
                  <c:v>&lt; 1 Tahun</c:v>
                </c:pt>
                <c:pt idx="1">
                  <c:v>1- 5 Tahun</c:v>
                </c:pt>
                <c:pt idx="2">
                  <c:v>6-10 Tahun</c:v>
                </c:pt>
                <c:pt idx="3">
                  <c:v>11-15 Tahun</c:v>
                </c:pt>
                <c:pt idx="4">
                  <c:v>15- 20 Tahun</c:v>
                </c:pt>
                <c:pt idx="5">
                  <c:v>&gt;20 Tahun</c:v>
                </c:pt>
              </c:strCache>
            </c:strRef>
          </c:cat>
          <c:val>
            <c:numRef>
              <c:f>'STATISTIK DATA KARYAWAN'!$AM$7:$AM$12</c:f>
              <c:numCache>
                <c:formatCode>General</c:formatCode>
                <c:ptCount val="6"/>
                <c:pt idx="0">
                  <c:v>40</c:v>
                </c:pt>
                <c:pt idx="1">
                  <c:v>120</c:v>
                </c:pt>
                <c:pt idx="2">
                  <c:v>74</c:v>
                </c:pt>
                <c:pt idx="3">
                  <c:v>33</c:v>
                </c:pt>
                <c:pt idx="4">
                  <c:v>110</c:v>
                </c:pt>
                <c:pt idx="5">
                  <c:v>144</c:v>
                </c:pt>
              </c:numCache>
            </c:numRef>
          </c:val>
        </c:ser>
        <c:ser>
          <c:idx val="1"/>
          <c:order val="1"/>
          <c:tx>
            <c:strRef>
              <c:f>'STATISTIK DATA KARYAWAN'!$AN$5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'STATISTIK DATA KARYAWAN'!$AL$7:$AL$12</c:f>
              <c:strCache>
                <c:ptCount val="6"/>
                <c:pt idx="0">
                  <c:v>&lt; 1 Tahun</c:v>
                </c:pt>
                <c:pt idx="1">
                  <c:v>1- 5 Tahun</c:v>
                </c:pt>
                <c:pt idx="2">
                  <c:v>6-10 Tahun</c:v>
                </c:pt>
                <c:pt idx="3">
                  <c:v>11-15 Tahun</c:v>
                </c:pt>
                <c:pt idx="4">
                  <c:v>15- 20 Tahun</c:v>
                </c:pt>
                <c:pt idx="5">
                  <c:v>&gt;20 Tahun</c:v>
                </c:pt>
              </c:strCache>
            </c:strRef>
          </c:cat>
          <c:val>
            <c:numRef>
              <c:f>'STATISTIK DATA KARYAWAN'!$AN$7:$AN$12</c:f>
              <c:numCache>
                <c:formatCode>0.00%</c:formatCode>
                <c:ptCount val="6"/>
                <c:pt idx="0">
                  <c:v>7.6775431861804216E-2</c:v>
                </c:pt>
                <c:pt idx="1">
                  <c:v>0.23032629558541268</c:v>
                </c:pt>
                <c:pt idx="2">
                  <c:v>0.14203454894433781</c:v>
                </c:pt>
                <c:pt idx="3">
                  <c:v>6.3339731285988479E-2</c:v>
                </c:pt>
                <c:pt idx="4">
                  <c:v>0.21113243761996162</c:v>
                </c:pt>
                <c:pt idx="5">
                  <c:v>0.27639155470249521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 sz="1200" b="1"/>
              <a:t>KOMPOSISI USIA DI UNIT KERJA</a:t>
            </a:r>
          </a:p>
          <a:p>
            <a:pPr>
              <a:defRPr sz="1200" b="1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 sz="1200" b="1"/>
              <a:t>31</a:t>
            </a:r>
            <a:r>
              <a:rPr lang="en-US" sz="1200" b="1" baseline="0"/>
              <a:t> JUL</a:t>
            </a:r>
            <a:r>
              <a:rPr lang="en-US" sz="1200" b="1"/>
              <a:t>I 2022</a:t>
            </a:r>
          </a:p>
          <a:p>
            <a:pPr>
              <a:defRPr sz="1200" b="1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 sz="1200" b="1"/>
              <a:t>PT. CHITOSE INTERNASIONAL TBK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'[1]USIA - UNIT KERJA'!$I$4</c:f>
              <c:strCache>
                <c:ptCount val="1"/>
                <c:pt idx="0">
                  <c:v>&lt;30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'[1]USIA - UNIT KERJA'!$H$5:$H$31</c:f>
              <c:strCache>
                <c:ptCount val="27"/>
                <c:pt idx="0">
                  <c:v>A.0. GENERAL</c:v>
                </c:pt>
                <c:pt idx="1">
                  <c:v>A.0.0. ADMINISTRASI &amp; KEUANGAN</c:v>
                </c:pt>
                <c:pt idx="2">
                  <c:v>A.0.1 CORPORATE SECRETARY</c:v>
                </c:pt>
                <c:pt idx="3">
                  <c:v>A.0.2 QUALITY ASSURANCE</c:v>
                </c:pt>
                <c:pt idx="4">
                  <c:v>A.0.3. INTERNAL AUDIT</c:v>
                </c:pt>
                <c:pt idx="5">
                  <c:v>A.1. FINANCE &amp; ACCOUNTING CONTROL (FICO)</c:v>
                </c:pt>
                <c:pt idx="6">
                  <c:v>A.2. PURCHASING</c:v>
                </c:pt>
                <c:pt idx="7">
                  <c:v>A.3. IT</c:v>
                </c:pt>
                <c:pt idx="8">
                  <c:v>A.4. ASSET MANAGEMENT</c:v>
                </c:pt>
                <c:pt idx="9">
                  <c:v>A.5. HC &amp; GA</c:v>
                </c:pt>
                <c:pt idx="10">
                  <c:v>B.0. MARKETING</c:v>
                </c:pt>
                <c:pt idx="11">
                  <c:v>B.1. MKT &amp; SYSTEM DEVELOPMENT</c:v>
                </c:pt>
                <c:pt idx="12">
                  <c:v>B.10. GLOBAL SOURCING</c:v>
                </c:pt>
                <c:pt idx="13">
                  <c:v>B.2. SALES &amp; DISTRIBUTION</c:v>
                </c:pt>
                <c:pt idx="14">
                  <c:v>B.3. E-CATALOGUE</c:v>
                </c:pt>
                <c:pt idx="15">
                  <c:v>B.4. MARKETING ADM</c:v>
                </c:pt>
                <c:pt idx="16">
                  <c:v>B.5. MARKETING. (SHOWROOM SURABAYA)</c:v>
                </c:pt>
                <c:pt idx="17">
                  <c:v>B.7. BUSINESS DEVELOPMENT</c:v>
                </c:pt>
                <c:pt idx="18">
                  <c:v>B.8. TRADING</c:v>
                </c:pt>
                <c:pt idx="19">
                  <c:v>B.9. R &amp; D</c:v>
                </c:pt>
                <c:pt idx="20">
                  <c:v>C.1. PRODUKSI</c:v>
                </c:pt>
                <c:pt idx="21">
                  <c:v>C.2. PRODUCTION REGULER</c:v>
                </c:pt>
                <c:pt idx="22">
                  <c:v>C.3. NURSING BED</c:v>
                </c:pt>
                <c:pt idx="23">
                  <c:v>C.4. PRODUCTION SPECIAL PROJECT</c:v>
                </c:pt>
                <c:pt idx="24">
                  <c:v>C.5. PRODUCTION SUPPORT</c:v>
                </c:pt>
                <c:pt idx="25">
                  <c:v>C.6. PPIC</c:v>
                </c:pt>
                <c:pt idx="26">
                  <c:v>C.7. QUALITY CONTROL</c:v>
                </c:pt>
              </c:strCache>
            </c:strRef>
          </c:cat>
          <c:val>
            <c:numRef>
              <c:f>'[1]USIA - UNIT KERJA'!$I$5:$I$31</c:f>
              <c:numCache>
                <c:formatCode>General</c:formatCode>
                <c:ptCount val="27"/>
                <c:pt idx="2">
                  <c:v>1</c:v>
                </c:pt>
                <c:pt idx="5">
                  <c:v>4</c:v>
                </c:pt>
                <c:pt idx="7">
                  <c:v>1</c:v>
                </c:pt>
                <c:pt idx="9">
                  <c:v>4</c:v>
                </c:pt>
                <c:pt idx="11">
                  <c:v>1</c:v>
                </c:pt>
                <c:pt idx="13">
                  <c:v>5</c:v>
                </c:pt>
                <c:pt idx="14">
                  <c:v>2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1">
                  <c:v>32</c:v>
                </c:pt>
                <c:pt idx="22">
                  <c:v>21</c:v>
                </c:pt>
                <c:pt idx="23">
                  <c:v>39</c:v>
                </c:pt>
                <c:pt idx="24">
                  <c:v>9</c:v>
                </c:pt>
                <c:pt idx="25">
                  <c:v>11</c:v>
                </c:pt>
              </c:numCache>
            </c:numRef>
          </c:val>
        </c:ser>
        <c:ser>
          <c:idx val="1"/>
          <c:order val="1"/>
          <c:tx>
            <c:strRef>
              <c:f>'[1]USIA - UNIT KERJA'!$J$4</c:f>
              <c:strCache>
                <c:ptCount val="1"/>
                <c:pt idx="0">
                  <c:v>30-40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'[1]USIA - UNIT KERJA'!$H$5:$H$31</c:f>
              <c:strCache>
                <c:ptCount val="27"/>
                <c:pt idx="0">
                  <c:v>A.0. GENERAL</c:v>
                </c:pt>
                <c:pt idx="1">
                  <c:v>A.0.0. ADMINISTRASI &amp; KEUANGAN</c:v>
                </c:pt>
                <c:pt idx="2">
                  <c:v>A.0.1 CORPORATE SECRETARY</c:v>
                </c:pt>
                <c:pt idx="3">
                  <c:v>A.0.2 QUALITY ASSURANCE</c:v>
                </c:pt>
                <c:pt idx="4">
                  <c:v>A.0.3. INTERNAL AUDIT</c:v>
                </c:pt>
                <c:pt idx="5">
                  <c:v>A.1. FINANCE &amp; ACCOUNTING CONTROL (FICO)</c:v>
                </c:pt>
                <c:pt idx="6">
                  <c:v>A.2. PURCHASING</c:v>
                </c:pt>
                <c:pt idx="7">
                  <c:v>A.3. IT</c:v>
                </c:pt>
                <c:pt idx="8">
                  <c:v>A.4. ASSET MANAGEMENT</c:v>
                </c:pt>
                <c:pt idx="9">
                  <c:v>A.5. HC &amp; GA</c:v>
                </c:pt>
                <c:pt idx="10">
                  <c:v>B.0. MARKETING</c:v>
                </c:pt>
                <c:pt idx="11">
                  <c:v>B.1. MKT &amp; SYSTEM DEVELOPMENT</c:v>
                </c:pt>
                <c:pt idx="12">
                  <c:v>B.10. GLOBAL SOURCING</c:v>
                </c:pt>
                <c:pt idx="13">
                  <c:v>B.2. SALES &amp; DISTRIBUTION</c:v>
                </c:pt>
                <c:pt idx="14">
                  <c:v>B.3. E-CATALOGUE</c:v>
                </c:pt>
                <c:pt idx="15">
                  <c:v>B.4. MARKETING ADM</c:v>
                </c:pt>
                <c:pt idx="16">
                  <c:v>B.5. MARKETING. (SHOWROOM SURABAYA)</c:v>
                </c:pt>
                <c:pt idx="17">
                  <c:v>B.7. BUSINESS DEVELOPMENT</c:v>
                </c:pt>
                <c:pt idx="18">
                  <c:v>B.8. TRADING</c:v>
                </c:pt>
                <c:pt idx="19">
                  <c:v>B.9. R &amp; D</c:v>
                </c:pt>
                <c:pt idx="20">
                  <c:v>C.1. PRODUKSI</c:v>
                </c:pt>
                <c:pt idx="21">
                  <c:v>C.2. PRODUCTION REGULER</c:v>
                </c:pt>
                <c:pt idx="22">
                  <c:v>C.3. NURSING BED</c:v>
                </c:pt>
                <c:pt idx="23">
                  <c:v>C.4. PRODUCTION SPECIAL PROJECT</c:v>
                </c:pt>
                <c:pt idx="24">
                  <c:v>C.5. PRODUCTION SUPPORT</c:v>
                </c:pt>
                <c:pt idx="25">
                  <c:v>C.6. PPIC</c:v>
                </c:pt>
                <c:pt idx="26">
                  <c:v>C.7. QUALITY CONTROL</c:v>
                </c:pt>
              </c:strCache>
            </c:strRef>
          </c:cat>
          <c:val>
            <c:numRef>
              <c:f>'[1]USIA - UNIT KERJA'!$J$5:$J$31</c:f>
              <c:numCache>
                <c:formatCode>General</c:formatCode>
                <c:ptCount val="27"/>
                <c:pt idx="2">
                  <c:v>1</c:v>
                </c:pt>
                <c:pt idx="4">
                  <c:v>2</c:v>
                </c:pt>
                <c:pt idx="5">
                  <c:v>11</c:v>
                </c:pt>
                <c:pt idx="6">
                  <c:v>1</c:v>
                </c:pt>
                <c:pt idx="7">
                  <c:v>1</c:v>
                </c:pt>
                <c:pt idx="9">
                  <c:v>9</c:v>
                </c:pt>
                <c:pt idx="11">
                  <c:v>2</c:v>
                </c:pt>
                <c:pt idx="12">
                  <c:v>2</c:v>
                </c:pt>
                <c:pt idx="13">
                  <c:v>11</c:v>
                </c:pt>
                <c:pt idx="14">
                  <c:v>3</c:v>
                </c:pt>
                <c:pt idx="15">
                  <c:v>4</c:v>
                </c:pt>
                <c:pt idx="16">
                  <c:v>1</c:v>
                </c:pt>
                <c:pt idx="17">
                  <c:v>2</c:v>
                </c:pt>
                <c:pt idx="18">
                  <c:v>1</c:v>
                </c:pt>
                <c:pt idx="19">
                  <c:v>2</c:v>
                </c:pt>
                <c:pt idx="21">
                  <c:v>35</c:v>
                </c:pt>
                <c:pt idx="22">
                  <c:v>5</c:v>
                </c:pt>
                <c:pt idx="23">
                  <c:v>14</c:v>
                </c:pt>
                <c:pt idx="24">
                  <c:v>7</c:v>
                </c:pt>
                <c:pt idx="25">
                  <c:v>11</c:v>
                </c:pt>
                <c:pt idx="26">
                  <c:v>12</c:v>
                </c:pt>
              </c:numCache>
            </c:numRef>
          </c:val>
        </c:ser>
        <c:ser>
          <c:idx val="2"/>
          <c:order val="2"/>
          <c:tx>
            <c:strRef>
              <c:f>'[1]USIA - UNIT KERJA'!$K$4</c:f>
              <c:strCache>
                <c:ptCount val="1"/>
                <c:pt idx="0">
                  <c:v>40-50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'[1]USIA - UNIT KERJA'!$H$5:$H$31</c:f>
              <c:strCache>
                <c:ptCount val="27"/>
                <c:pt idx="0">
                  <c:v>A.0. GENERAL</c:v>
                </c:pt>
                <c:pt idx="1">
                  <c:v>A.0.0. ADMINISTRASI &amp; KEUANGAN</c:v>
                </c:pt>
                <c:pt idx="2">
                  <c:v>A.0.1 CORPORATE SECRETARY</c:v>
                </c:pt>
                <c:pt idx="3">
                  <c:v>A.0.2 QUALITY ASSURANCE</c:v>
                </c:pt>
                <c:pt idx="4">
                  <c:v>A.0.3. INTERNAL AUDIT</c:v>
                </c:pt>
                <c:pt idx="5">
                  <c:v>A.1. FINANCE &amp; ACCOUNTING CONTROL (FICO)</c:v>
                </c:pt>
                <c:pt idx="6">
                  <c:v>A.2. PURCHASING</c:v>
                </c:pt>
                <c:pt idx="7">
                  <c:v>A.3. IT</c:v>
                </c:pt>
                <c:pt idx="8">
                  <c:v>A.4. ASSET MANAGEMENT</c:v>
                </c:pt>
                <c:pt idx="9">
                  <c:v>A.5. HC &amp; GA</c:v>
                </c:pt>
                <c:pt idx="10">
                  <c:v>B.0. MARKETING</c:v>
                </c:pt>
                <c:pt idx="11">
                  <c:v>B.1. MKT &amp; SYSTEM DEVELOPMENT</c:v>
                </c:pt>
                <c:pt idx="12">
                  <c:v>B.10. GLOBAL SOURCING</c:v>
                </c:pt>
                <c:pt idx="13">
                  <c:v>B.2. SALES &amp; DISTRIBUTION</c:v>
                </c:pt>
                <c:pt idx="14">
                  <c:v>B.3. E-CATALOGUE</c:v>
                </c:pt>
                <c:pt idx="15">
                  <c:v>B.4. MARKETING ADM</c:v>
                </c:pt>
                <c:pt idx="16">
                  <c:v>B.5. MARKETING. (SHOWROOM SURABAYA)</c:v>
                </c:pt>
                <c:pt idx="17">
                  <c:v>B.7. BUSINESS DEVELOPMENT</c:v>
                </c:pt>
                <c:pt idx="18">
                  <c:v>B.8. TRADING</c:v>
                </c:pt>
                <c:pt idx="19">
                  <c:v>B.9. R &amp; D</c:v>
                </c:pt>
                <c:pt idx="20">
                  <c:v>C.1. PRODUKSI</c:v>
                </c:pt>
                <c:pt idx="21">
                  <c:v>C.2. PRODUCTION REGULER</c:v>
                </c:pt>
                <c:pt idx="22">
                  <c:v>C.3. NURSING BED</c:v>
                </c:pt>
                <c:pt idx="23">
                  <c:v>C.4. PRODUCTION SPECIAL PROJECT</c:v>
                </c:pt>
                <c:pt idx="24">
                  <c:v>C.5. PRODUCTION SUPPORT</c:v>
                </c:pt>
                <c:pt idx="25">
                  <c:v>C.6. PPIC</c:v>
                </c:pt>
                <c:pt idx="26">
                  <c:v>C.7. QUALITY CONTROL</c:v>
                </c:pt>
              </c:strCache>
            </c:strRef>
          </c:cat>
          <c:val>
            <c:numRef>
              <c:f>'[1]USIA - UNIT KERJA'!$K$5:$K$31</c:f>
              <c:numCache>
                <c:formatCode>General</c:formatCode>
                <c:ptCount val="27"/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</c:v>
                </c:pt>
                <c:pt idx="9">
                  <c:v>18</c:v>
                </c:pt>
                <c:pt idx="11">
                  <c:v>1</c:v>
                </c:pt>
                <c:pt idx="13">
                  <c:v>14</c:v>
                </c:pt>
                <c:pt idx="16">
                  <c:v>1</c:v>
                </c:pt>
                <c:pt idx="17">
                  <c:v>4</c:v>
                </c:pt>
                <c:pt idx="18">
                  <c:v>1</c:v>
                </c:pt>
                <c:pt idx="19">
                  <c:v>6</c:v>
                </c:pt>
                <c:pt idx="20">
                  <c:v>1</c:v>
                </c:pt>
                <c:pt idx="21">
                  <c:v>78</c:v>
                </c:pt>
                <c:pt idx="22">
                  <c:v>2</c:v>
                </c:pt>
                <c:pt idx="23">
                  <c:v>20</c:v>
                </c:pt>
                <c:pt idx="24">
                  <c:v>16</c:v>
                </c:pt>
                <c:pt idx="25">
                  <c:v>20</c:v>
                </c:pt>
                <c:pt idx="26">
                  <c:v>8</c:v>
                </c:pt>
              </c:numCache>
            </c:numRef>
          </c:val>
        </c:ser>
        <c:ser>
          <c:idx val="3"/>
          <c:order val="3"/>
          <c:tx>
            <c:strRef>
              <c:f>'[1]USIA - UNIT KERJA'!$L$4</c:f>
              <c:strCache>
                <c:ptCount val="1"/>
                <c:pt idx="0">
                  <c:v>&gt;50</c:v>
                </c:pt>
              </c:strCache>
            </c:strRef>
          </c:tx>
          <c:spPr>
            <a:solidFill>
              <a:schemeClr val="accent4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'[1]USIA - UNIT KERJA'!$H$5:$H$31</c:f>
              <c:strCache>
                <c:ptCount val="27"/>
                <c:pt idx="0">
                  <c:v>A.0. GENERAL</c:v>
                </c:pt>
                <c:pt idx="1">
                  <c:v>A.0.0. ADMINISTRASI &amp; KEUANGAN</c:v>
                </c:pt>
                <c:pt idx="2">
                  <c:v>A.0.1 CORPORATE SECRETARY</c:v>
                </c:pt>
                <c:pt idx="3">
                  <c:v>A.0.2 QUALITY ASSURANCE</c:v>
                </c:pt>
                <c:pt idx="4">
                  <c:v>A.0.3. INTERNAL AUDIT</c:v>
                </c:pt>
                <c:pt idx="5">
                  <c:v>A.1. FINANCE &amp; ACCOUNTING CONTROL (FICO)</c:v>
                </c:pt>
                <c:pt idx="6">
                  <c:v>A.2. PURCHASING</c:v>
                </c:pt>
                <c:pt idx="7">
                  <c:v>A.3. IT</c:v>
                </c:pt>
                <c:pt idx="8">
                  <c:v>A.4. ASSET MANAGEMENT</c:v>
                </c:pt>
                <c:pt idx="9">
                  <c:v>A.5. HC &amp; GA</c:v>
                </c:pt>
                <c:pt idx="10">
                  <c:v>B.0. MARKETING</c:v>
                </c:pt>
                <c:pt idx="11">
                  <c:v>B.1. MKT &amp; SYSTEM DEVELOPMENT</c:v>
                </c:pt>
                <c:pt idx="12">
                  <c:v>B.10. GLOBAL SOURCING</c:v>
                </c:pt>
                <c:pt idx="13">
                  <c:v>B.2. SALES &amp; DISTRIBUTION</c:v>
                </c:pt>
                <c:pt idx="14">
                  <c:v>B.3. E-CATALOGUE</c:v>
                </c:pt>
                <c:pt idx="15">
                  <c:v>B.4. MARKETING ADM</c:v>
                </c:pt>
                <c:pt idx="16">
                  <c:v>B.5. MARKETING. (SHOWROOM SURABAYA)</c:v>
                </c:pt>
                <c:pt idx="17">
                  <c:v>B.7. BUSINESS DEVELOPMENT</c:v>
                </c:pt>
                <c:pt idx="18">
                  <c:v>B.8. TRADING</c:v>
                </c:pt>
                <c:pt idx="19">
                  <c:v>B.9. R &amp; D</c:v>
                </c:pt>
                <c:pt idx="20">
                  <c:v>C.1. PRODUKSI</c:v>
                </c:pt>
                <c:pt idx="21">
                  <c:v>C.2. PRODUCTION REGULER</c:v>
                </c:pt>
                <c:pt idx="22">
                  <c:v>C.3. NURSING BED</c:v>
                </c:pt>
                <c:pt idx="23">
                  <c:v>C.4. PRODUCTION SPECIAL PROJECT</c:v>
                </c:pt>
                <c:pt idx="24">
                  <c:v>C.5. PRODUCTION SUPPORT</c:v>
                </c:pt>
                <c:pt idx="25">
                  <c:v>C.6. PPIC</c:v>
                </c:pt>
                <c:pt idx="26">
                  <c:v>C.7. QUALITY CONTROL</c:v>
                </c:pt>
              </c:strCache>
            </c:strRef>
          </c:cat>
          <c:val>
            <c:numRef>
              <c:f>'[1]USIA - UNIT KERJA'!$L$5:$L$31</c:f>
              <c:numCache>
                <c:formatCode>General</c:formatCode>
                <c:ptCount val="27"/>
                <c:pt idx="0">
                  <c:v>1</c:v>
                </c:pt>
                <c:pt idx="1">
                  <c:v>1</c:v>
                </c:pt>
                <c:pt idx="3">
                  <c:v>1</c:v>
                </c:pt>
                <c:pt idx="5">
                  <c:v>3</c:v>
                </c:pt>
                <c:pt idx="6">
                  <c:v>2</c:v>
                </c:pt>
                <c:pt idx="9">
                  <c:v>5</c:v>
                </c:pt>
                <c:pt idx="10">
                  <c:v>1</c:v>
                </c:pt>
                <c:pt idx="13">
                  <c:v>2</c:v>
                </c:pt>
                <c:pt idx="19">
                  <c:v>3</c:v>
                </c:pt>
                <c:pt idx="20">
                  <c:v>1</c:v>
                </c:pt>
                <c:pt idx="21">
                  <c:v>18</c:v>
                </c:pt>
                <c:pt idx="22">
                  <c:v>1</c:v>
                </c:pt>
                <c:pt idx="23">
                  <c:v>2</c:v>
                </c:pt>
                <c:pt idx="24">
                  <c:v>5</c:v>
                </c:pt>
                <c:pt idx="25">
                  <c:v>5</c:v>
                </c:pt>
                <c:pt idx="26">
                  <c:v>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25"/>
        <c:axId val="130163200"/>
        <c:axId val="117756416"/>
      </c:barChart>
      <c:catAx>
        <c:axId val="130163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7756416"/>
        <c:crosses val="autoZero"/>
        <c:auto val="1"/>
        <c:lblAlgn val="ctr"/>
        <c:lblOffset val="100"/>
        <c:noMultiLvlLbl val="0"/>
      </c:catAx>
      <c:valAx>
        <c:axId val="117756416"/>
        <c:scaling>
          <c:logBase val="10"/>
          <c:orientation val="minMax"/>
          <c:max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0163200"/>
        <c:crosses val="autoZero"/>
        <c:crossBetween val="between"/>
        <c:majorUnit val="1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5382780856096691"/>
          <c:y val="0.19046440023141564"/>
          <c:w val="0.30468999079571979"/>
          <c:h val="4.663244566304156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 sz="1000" b="1"/>
              <a:t>KOMPOSISI  PENDIDIKAN DENGAN UNIT KERJA</a:t>
            </a:r>
          </a:p>
          <a:p>
            <a:pPr>
              <a:defRPr sz="1000" b="1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 sz="1000" b="1"/>
              <a:t>31</a:t>
            </a:r>
            <a:r>
              <a:rPr lang="en-US" sz="1000" b="1" baseline="0"/>
              <a:t> JUL</a:t>
            </a:r>
            <a:r>
              <a:rPr lang="en-US" sz="1000" b="1"/>
              <a:t>I 2022</a:t>
            </a:r>
          </a:p>
          <a:p>
            <a:pPr>
              <a:defRPr sz="1000" b="1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 sz="1000" b="1"/>
              <a:t>PT. CHITOSE INTERNASIONAL TBK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'[1]PENDIDIKAN - UNIT KERJA'!$M$4</c:f>
              <c:strCache>
                <c:ptCount val="1"/>
                <c:pt idx="0">
                  <c:v>1. S2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'[1]PENDIDIKAN - UNIT KERJA'!$L$5:$L$31</c:f>
              <c:strCache>
                <c:ptCount val="27"/>
                <c:pt idx="0">
                  <c:v>A.0. GENERAL</c:v>
                </c:pt>
                <c:pt idx="1">
                  <c:v>A.0.0. ADMINISTRASI &amp; KEUANGAN</c:v>
                </c:pt>
                <c:pt idx="2">
                  <c:v>A.0.1 CORPORATE SECRETARY</c:v>
                </c:pt>
                <c:pt idx="3">
                  <c:v>A.0.2 QUALITY ASSURANCE</c:v>
                </c:pt>
                <c:pt idx="4">
                  <c:v>A.0.3. INTERNAL AUDIT</c:v>
                </c:pt>
                <c:pt idx="5">
                  <c:v>A.1. FINANCE &amp; ACCOUNTING CONTROL (FICO)</c:v>
                </c:pt>
                <c:pt idx="6">
                  <c:v>A.2. PURCHASING</c:v>
                </c:pt>
                <c:pt idx="7">
                  <c:v>A.3. IT</c:v>
                </c:pt>
                <c:pt idx="8">
                  <c:v>A.4. ASSET MANAGEMENT</c:v>
                </c:pt>
                <c:pt idx="9">
                  <c:v>A.5. HC &amp; GA</c:v>
                </c:pt>
                <c:pt idx="10">
                  <c:v>B.0. MARKETING</c:v>
                </c:pt>
                <c:pt idx="11">
                  <c:v>B.1. MKT &amp; SYSTEM DEVELOPMENT</c:v>
                </c:pt>
                <c:pt idx="12">
                  <c:v>B.10. GLOBAL SOURCING</c:v>
                </c:pt>
                <c:pt idx="13">
                  <c:v>B.2. SALES &amp; DISTRIBUTION</c:v>
                </c:pt>
                <c:pt idx="14">
                  <c:v>B.3. E-CATALOGUE</c:v>
                </c:pt>
                <c:pt idx="15">
                  <c:v>B.4. MARKETING ADM</c:v>
                </c:pt>
                <c:pt idx="16">
                  <c:v>B.5. MARKETING. (SHOWROOM SURABAYA)</c:v>
                </c:pt>
                <c:pt idx="17">
                  <c:v>B.7. BUSINESS DEVELOPMENT</c:v>
                </c:pt>
                <c:pt idx="18">
                  <c:v>B.8. TRADING</c:v>
                </c:pt>
                <c:pt idx="19">
                  <c:v>B.9. R &amp; D</c:v>
                </c:pt>
                <c:pt idx="20">
                  <c:v>C.1. PRODUKSI</c:v>
                </c:pt>
                <c:pt idx="21">
                  <c:v>C.2. PRODUCTION REGULER</c:v>
                </c:pt>
                <c:pt idx="22">
                  <c:v>C.3. NURSING BED</c:v>
                </c:pt>
                <c:pt idx="23">
                  <c:v>C.4. PRODUCTION SPECIAL PROJECT</c:v>
                </c:pt>
                <c:pt idx="24">
                  <c:v>C.5. PRODUCTION SUPPORT</c:v>
                </c:pt>
                <c:pt idx="25">
                  <c:v>C.6. PPIC</c:v>
                </c:pt>
                <c:pt idx="26">
                  <c:v>C.7. QUALITY CONTROL</c:v>
                </c:pt>
              </c:strCache>
            </c:strRef>
          </c:cat>
          <c:val>
            <c:numRef>
              <c:f>'[1]PENDIDIKAN - UNIT KERJA'!$M$5:$M$31</c:f>
              <c:numCache>
                <c:formatCode>General</c:formatCode>
                <c:ptCount val="27"/>
                <c:pt idx="5">
                  <c:v>1</c:v>
                </c:pt>
                <c:pt idx="8">
                  <c:v>1</c:v>
                </c:pt>
                <c:pt idx="17">
                  <c:v>1</c:v>
                </c:pt>
              </c:numCache>
            </c:numRef>
          </c:val>
        </c:ser>
        <c:ser>
          <c:idx val="1"/>
          <c:order val="1"/>
          <c:tx>
            <c:strRef>
              <c:f>'[1]PENDIDIKAN - UNIT KERJA'!$N$4</c:f>
              <c:strCache>
                <c:ptCount val="1"/>
                <c:pt idx="0">
                  <c:v>2. S1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'[1]PENDIDIKAN - UNIT KERJA'!$L$5:$L$31</c:f>
              <c:strCache>
                <c:ptCount val="27"/>
                <c:pt idx="0">
                  <c:v>A.0. GENERAL</c:v>
                </c:pt>
                <c:pt idx="1">
                  <c:v>A.0.0. ADMINISTRASI &amp; KEUANGAN</c:v>
                </c:pt>
                <c:pt idx="2">
                  <c:v>A.0.1 CORPORATE SECRETARY</c:v>
                </c:pt>
                <c:pt idx="3">
                  <c:v>A.0.2 QUALITY ASSURANCE</c:v>
                </c:pt>
                <c:pt idx="4">
                  <c:v>A.0.3. INTERNAL AUDIT</c:v>
                </c:pt>
                <c:pt idx="5">
                  <c:v>A.1. FINANCE &amp; ACCOUNTING CONTROL (FICO)</c:v>
                </c:pt>
                <c:pt idx="6">
                  <c:v>A.2. PURCHASING</c:v>
                </c:pt>
                <c:pt idx="7">
                  <c:v>A.3. IT</c:v>
                </c:pt>
                <c:pt idx="8">
                  <c:v>A.4. ASSET MANAGEMENT</c:v>
                </c:pt>
                <c:pt idx="9">
                  <c:v>A.5. HC &amp; GA</c:v>
                </c:pt>
                <c:pt idx="10">
                  <c:v>B.0. MARKETING</c:v>
                </c:pt>
                <c:pt idx="11">
                  <c:v>B.1. MKT &amp; SYSTEM DEVELOPMENT</c:v>
                </c:pt>
                <c:pt idx="12">
                  <c:v>B.10. GLOBAL SOURCING</c:v>
                </c:pt>
                <c:pt idx="13">
                  <c:v>B.2. SALES &amp; DISTRIBUTION</c:v>
                </c:pt>
                <c:pt idx="14">
                  <c:v>B.3. E-CATALOGUE</c:v>
                </c:pt>
                <c:pt idx="15">
                  <c:v>B.4. MARKETING ADM</c:v>
                </c:pt>
                <c:pt idx="16">
                  <c:v>B.5. MARKETING. (SHOWROOM SURABAYA)</c:v>
                </c:pt>
                <c:pt idx="17">
                  <c:v>B.7. BUSINESS DEVELOPMENT</c:v>
                </c:pt>
                <c:pt idx="18">
                  <c:v>B.8. TRADING</c:v>
                </c:pt>
                <c:pt idx="19">
                  <c:v>B.9. R &amp; D</c:v>
                </c:pt>
                <c:pt idx="20">
                  <c:v>C.1. PRODUKSI</c:v>
                </c:pt>
                <c:pt idx="21">
                  <c:v>C.2. PRODUCTION REGULER</c:v>
                </c:pt>
                <c:pt idx="22">
                  <c:v>C.3. NURSING BED</c:v>
                </c:pt>
                <c:pt idx="23">
                  <c:v>C.4. PRODUCTION SPECIAL PROJECT</c:v>
                </c:pt>
                <c:pt idx="24">
                  <c:v>C.5. PRODUCTION SUPPORT</c:v>
                </c:pt>
                <c:pt idx="25">
                  <c:v>C.6. PPIC</c:v>
                </c:pt>
                <c:pt idx="26">
                  <c:v>C.7. QUALITY CONTROL</c:v>
                </c:pt>
              </c:strCache>
            </c:strRef>
          </c:cat>
          <c:val>
            <c:numRef>
              <c:f>'[1]PENDIDIKAN - UNIT KERJA'!$N$5:$N$31</c:f>
              <c:numCache>
                <c:formatCode>General</c:formatCode>
                <c:ptCount val="27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10</c:v>
                </c:pt>
                <c:pt idx="9">
                  <c:v>8</c:v>
                </c:pt>
                <c:pt idx="10">
                  <c:v>1</c:v>
                </c:pt>
                <c:pt idx="11">
                  <c:v>3</c:v>
                </c:pt>
                <c:pt idx="12">
                  <c:v>1</c:v>
                </c:pt>
                <c:pt idx="13">
                  <c:v>3</c:v>
                </c:pt>
                <c:pt idx="14">
                  <c:v>5</c:v>
                </c:pt>
                <c:pt idx="15">
                  <c:v>2</c:v>
                </c:pt>
                <c:pt idx="16">
                  <c:v>1</c:v>
                </c:pt>
                <c:pt idx="17">
                  <c:v>3</c:v>
                </c:pt>
                <c:pt idx="18">
                  <c:v>3</c:v>
                </c:pt>
                <c:pt idx="19">
                  <c:v>2</c:v>
                </c:pt>
                <c:pt idx="20">
                  <c:v>1</c:v>
                </c:pt>
                <c:pt idx="21">
                  <c:v>3</c:v>
                </c:pt>
                <c:pt idx="22">
                  <c:v>4</c:v>
                </c:pt>
                <c:pt idx="23">
                  <c:v>1</c:v>
                </c:pt>
                <c:pt idx="24">
                  <c:v>5</c:v>
                </c:pt>
                <c:pt idx="25">
                  <c:v>6</c:v>
                </c:pt>
                <c:pt idx="26">
                  <c:v>2</c:v>
                </c:pt>
              </c:numCache>
            </c:numRef>
          </c:val>
        </c:ser>
        <c:ser>
          <c:idx val="2"/>
          <c:order val="2"/>
          <c:tx>
            <c:strRef>
              <c:f>'[1]PENDIDIKAN - UNIT KERJA'!$O$4</c:f>
              <c:strCache>
                <c:ptCount val="1"/>
                <c:pt idx="0">
                  <c:v>3. D3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'[1]PENDIDIKAN - UNIT KERJA'!$L$5:$L$31</c:f>
              <c:strCache>
                <c:ptCount val="27"/>
                <c:pt idx="0">
                  <c:v>A.0. GENERAL</c:v>
                </c:pt>
                <c:pt idx="1">
                  <c:v>A.0.0. ADMINISTRASI &amp; KEUANGAN</c:v>
                </c:pt>
                <c:pt idx="2">
                  <c:v>A.0.1 CORPORATE SECRETARY</c:v>
                </c:pt>
                <c:pt idx="3">
                  <c:v>A.0.2 QUALITY ASSURANCE</c:v>
                </c:pt>
                <c:pt idx="4">
                  <c:v>A.0.3. INTERNAL AUDIT</c:v>
                </c:pt>
                <c:pt idx="5">
                  <c:v>A.1. FINANCE &amp; ACCOUNTING CONTROL (FICO)</c:v>
                </c:pt>
                <c:pt idx="6">
                  <c:v>A.2. PURCHASING</c:v>
                </c:pt>
                <c:pt idx="7">
                  <c:v>A.3. IT</c:v>
                </c:pt>
                <c:pt idx="8">
                  <c:v>A.4. ASSET MANAGEMENT</c:v>
                </c:pt>
                <c:pt idx="9">
                  <c:v>A.5. HC &amp; GA</c:v>
                </c:pt>
                <c:pt idx="10">
                  <c:v>B.0. MARKETING</c:v>
                </c:pt>
                <c:pt idx="11">
                  <c:v>B.1. MKT &amp; SYSTEM DEVELOPMENT</c:v>
                </c:pt>
                <c:pt idx="12">
                  <c:v>B.10. GLOBAL SOURCING</c:v>
                </c:pt>
                <c:pt idx="13">
                  <c:v>B.2. SALES &amp; DISTRIBUTION</c:v>
                </c:pt>
                <c:pt idx="14">
                  <c:v>B.3. E-CATALOGUE</c:v>
                </c:pt>
                <c:pt idx="15">
                  <c:v>B.4. MARKETING ADM</c:v>
                </c:pt>
                <c:pt idx="16">
                  <c:v>B.5. MARKETING. (SHOWROOM SURABAYA)</c:v>
                </c:pt>
                <c:pt idx="17">
                  <c:v>B.7. BUSINESS DEVELOPMENT</c:v>
                </c:pt>
                <c:pt idx="18">
                  <c:v>B.8. TRADING</c:v>
                </c:pt>
                <c:pt idx="19">
                  <c:v>B.9. R &amp; D</c:v>
                </c:pt>
                <c:pt idx="20">
                  <c:v>C.1. PRODUKSI</c:v>
                </c:pt>
                <c:pt idx="21">
                  <c:v>C.2. PRODUCTION REGULER</c:v>
                </c:pt>
                <c:pt idx="22">
                  <c:v>C.3. NURSING BED</c:v>
                </c:pt>
                <c:pt idx="23">
                  <c:v>C.4. PRODUCTION SPECIAL PROJECT</c:v>
                </c:pt>
                <c:pt idx="24">
                  <c:v>C.5. PRODUCTION SUPPORT</c:v>
                </c:pt>
                <c:pt idx="25">
                  <c:v>C.6. PPIC</c:v>
                </c:pt>
                <c:pt idx="26">
                  <c:v>C.7. QUALITY CONTROL</c:v>
                </c:pt>
              </c:strCache>
            </c:strRef>
          </c:cat>
          <c:val>
            <c:numRef>
              <c:f>'[1]PENDIDIKAN - UNIT KERJA'!$O$5:$O$31</c:f>
              <c:numCache>
                <c:formatCode>General</c:formatCode>
                <c:ptCount val="27"/>
                <c:pt idx="4">
                  <c:v>1</c:v>
                </c:pt>
                <c:pt idx="5">
                  <c:v>4</c:v>
                </c:pt>
                <c:pt idx="6">
                  <c:v>4</c:v>
                </c:pt>
                <c:pt idx="7">
                  <c:v>3</c:v>
                </c:pt>
                <c:pt idx="9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3</c:v>
                </c:pt>
                <c:pt idx="17">
                  <c:v>1</c:v>
                </c:pt>
                <c:pt idx="19">
                  <c:v>3</c:v>
                </c:pt>
                <c:pt idx="20">
                  <c:v>1</c:v>
                </c:pt>
                <c:pt idx="23">
                  <c:v>1</c:v>
                </c:pt>
                <c:pt idx="24">
                  <c:v>1</c:v>
                </c:pt>
                <c:pt idx="25">
                  <c:v>6</c:v>
                </c:pt>
                <c:pt idx="26">
                  <c:v>2</c:v>
                </c:pt>
              </c:numCache>
            </c:numRef>
          </c:val>
        </c:ser>
        <c:ser>
          <c:idx val="3"/>
          <c:order val="3"/>
          <c:tx>
            <c:strRef>
              <c:f>'[1]PENDIDIKAN - UNIT KERJA'!$P$4</c:f>
              <c:strCache>
                <c:ptCount val="1"/>
                <c:pt idx="0">
                  <c:v>4. SLTA</c:v>
                </c:pt>
              </c:strCache>
            </c:strRef>
          </c:tx>
          <c:spPr>
            <a:solidFill>
              <a:schemeClr val="accent4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'[1]PENDIDIKAN - UNIT KERJA'!$L$5:$L$31</c:f>
              <c:strCache>
                <c:ptCount val="27"/>
                <c:pt idx="0">
                  <c:v>A.0. GENERAL</c:v>
                </c:pt>
                <c:pt idx="1">
                  <c:v>A.0.0. ADMINISTRASI &amp; KEUANGAN</c:v>
                </c:pt>
                <c:pt idx="2">
                  <c:v>A.0.1 CORPORATE SECRETARY</c:v>
                </c:pt>
                <c:pt idx="3">
                  <c:v>A.0.2 QUALITY ASSURANCE</c:v>
                </c:pt>
                <c:pt idx="4">
                  <c:v>A.0.3. INTERNAL AUDIT</c:v>
                </c:pt>
                <c:pt idx="5">
                  <c:v>A.1. FINANCE &amp; ACCOUNTING CONTROL (FICO)</c:v>
                </c:pt>
                <c:pt idx="6">
                  <c:v>A.2. PURCHASING</c:v>
                </c:pt>
                <c:pt idx="7">
                  <c:v>A.3. IT</c:v>
                </c:pt>
                <c:pt idx="8">
                  <c:v>A.4. ASSET MANAGEMENT</c:v>
                </c:pt>
                <c:pt idx="9">
                  <c:v>A.5. HC &amp; GA</c:v>
                </c:pt>
                <c:pt idx="10">
                  <c:v>B.0. MARKETING</c:v>
                </c:pt>
                <c:pt idx="11">
                  <c:v>B.1. MKT &amp; SYSTEM DEVELOPMENT</c:v>
                </c:pt>
                <c:pt idx="12">
                  <c:v>B.10. GLOBAL SOURCING</c:v>
                </c:pt>
                <c:pt idx="13">
                  <c:v>B.2. SALES &amp; DISTRIBUTION</c:v>
                </c:pt>
                <c:pt idx="14">
                  <c:v>B.3. E-CATALOGUE</c:v>
                </c:pt>
                <c:pt idx="15">
                  <c:v>B.4. MARKETING ADM</c:v>
                </c:pt>
                <c:pt idx="16">
                  <c:v>B.5. MARKETING. (SHOWROOM SURABAYA)</c:v>
                </c:pt>
                <c:pt idx="17">
                  <c:v>B.7. BUSINESS DEVELOPMENT</c:v>
                </c:pt>
                <c:pt idx="18">
                  <c:v>B.8. TRADING</c:v>
                </c:pt>
                <c:pt idx="19">
                  <c:v>B.9. R &amp; D</c:v>
                </c:pt>
                <c:pt idx="20">
                  <c:v>C.1. PRODUKSI</c:v>
                </c:pt>
                <c:pt idx="21">
                  <c:v>C.2. PRODUCTION REGULER</c:v>
                </c:pt>
                <c:pt idx="22">
                  <c:v>C.3. NURSING BED</c:v>
                </c:pt>
                <c:pt idx="23">
                  <c:v>C.4. PRODUCTION SPECIAL PROJECT</c:v>
                </c:pt>
                <c:pt idx="24">
                  <c:v>C.5. PRODUCTION SUPPORT</c:v>
                </c:pt>
                <c:pt idx="25">
                  <c:v>C.6. PPIC</c:v>
                </c:pt>
                <c:pt idx="26">
                  <c:v>C.7. QUALITY CONTROL</c:v>
                </c:pt>
              </c:strCache>
            </c:strRef>
          </c:cat>
          <c:val>
            <c:numRef>
              <c:f>'[1]PENDIDIKAN - UNIT KERJA'!$P$5:$P$31</c:f>
              <c:numCache>
                <c:formatCode>General</c:formatCode>
                <c:ptCount val="27"/>
                <c:pt idx="5">
                  <c:v>5</c:v>
                </c:pt>
                <c:pt idx="6">
                  <c:v>1</c:v>
                </c:pt>
                <c:pt idx="7">
                  <c:v>1</c:v>
                </c:pt>
                <c:pt idx="9">
                  <c:v>23</c:v>
                </c:pt>
                <c:pt idx="13">
                  <c:v>24</c:v>
                </c:pt>
                <c:pt idx="15">
                  <c:v>2</c:v>
                </c:pt>
                <c:pt idx="16">
                  <c:v>2</c:v>
                </c:pt>
                <c:pt idx="17">
                  <c:v>2</c:v>
                </c:pt>
                <c:pt idx="19">
                  <c:v>7</c:v>
                </c:pt>
                <c:pt idx="21">
                  <c:v>146</c:v>
                </c:pt>
                <c:pt idx="22">
                  <c:v>25</c:v>
                </c:pt>
                <c:pt idx="23">
                  <c:v>70</c:v>
                </c:pt>
                <c:pt idx="24">
                  <c:v>30</c:v>
                </c:pt>
                <c:pt idx="25">
                  <c:v>32</c:v>
                </c:pt>
                <c:pt idx="26">
                  <c:v>18</c:v>
                </c:pt>
              </c:numCache>
            </c:numRef>
          </c:val>
        </c:ser>
        <c:ser>
          <c:idx val="4"/>
          <c:order val="4"/>
          <c:tx>
            <c:strRef>
              <c:f>'[1]PENDIDIKAN - UNIT KERJA'!$Q$4</c:f>
              <c:strCache>
                <c:ptCount val="1"/>
                <c:pt idx="0">
                  <c:v>5. SLTP</c:v>
                </c:pt>
              </c:strCache>
            </c:strRef>
          </c:tx>
          <c:spPr>
            <a:solidFill>
              <a:schemeClr val="accent5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'[1]PENDIDIKAN - UNIT KERJA'!$L$5:$L$31</c:f>
              <c:strCache>
                <c:ptCount val="27"/>
                <c:pt idx="0">
                  <c:v>A.0. GENERAL</c:v>
                </c:pt>
                <c:pt idx="1">
                  <c:v>A.0.0. ADMINISTRASI &amp; KEUANGAN</c:v>
                </c:pt>
                <c:pt idx="2">
                  <c:v>A.0.1 CORPORATE SECRETARY</c:v>
                </c:pt>
                <c:pt idx="3">
                  <c:v>A.0.2 QUALITY ASSURANCE</c:v>
                </c:pt>
                <c:pt idx="4">
                  <c:v>A.0.3. INTERNAL AUDIT</c:v>
                </c:pt>
                <c:pt idx="5">
                  <c:v>A.1. FINANCE &amp; ACCOUNTING CONTROL (FICO)</c:v>
                </c:pt>
                <c:pt idx="6">
                  <c:v>A.2. PURCHASING</c:v>
                </c:pt>
                <c:pt idx="7">
                  <c:v>A.3. IT</c:v>
                </c:pt>
                <c:pt idx="8">
                  <c:v>A.4. ASSET MANAGEMENT</c:v>
                </c:pt>
                <c:pt idx="9">
                  <c:v>A.5. HC &amp; GA</c:v>
                </c:pt>
                <c:pt idx="10">
                  <c:v>B.0. MARKETING</c:v>
                </c:pt>
                <c:pt idx="11">
                  <c:v>B.1. MKT &amp; SYSTEM DEVELOPMENT</c:v>
                </c:pt>
                <c:pt idx="12">
                  <c:v>B.10. GLOBAL SOURCING</c:v>
                </c:pt>
                <c:pt idx="13">
                  <c:v>B.2. SALES &amp; DISTRIBUTION</c:v>
                </c:pt>
                <c:pt idx="14">
                  <c:v>B.3. E-CATALOGUE</c:v>
                </c:pt>
                <c:pt idx="15">
                  <c:v>B.4. MARKETING ADM</c:v>
                </c:pt>
                <c:pt idx="16">
                  <c:v>B.5. MARKETING. (SHOWROOM SURABAYA)</c:v>
                </c:pt>
                <c:pt idx="17">
                  <c:v>B.7. BUSINESS DEVELOPMENT</c:v>
                </c:pt>
                <c:pt idx="18">
                  <c:v>B.8. TRADING</c:v>
                </c:pt>
                <c:pt idx="19">
                  <c:v>B.9. R &amp; D</c:v>
                </c:pt>
                <c:pt idx="20">
                  <c:v>C.1. PRODUKSI</c:v>
                </c:pt>
                <c:pt idx="21">
                  <c:v>C.2. PRODUCTION REGULER</c:v>
                </c:pt>
                <c:pt idx="22">
                  <c:v>C.3. NURSING BED</c:v>
                </c:pt>
                <c:pt idx="23">
                  <c:v>C.4. PRODUCTION SPECIAL PROJECT</c:v>
                </c:pt>
                <c:pt idx="24">
                  <c:v>C.5. PRODUCTION SUPPORT</c:v>
                </c:pt>
                <c:pt idx="25">
                  <c:v>C.6. PPIC</c:v>
                </c:pt>
                <c:pt idx="26">
                  <c:v>C.7. QUALITY CONTROL</c:v>
                </c:pt>
              </c:strCache>
            </c:strRef>
          </c:cat>
          <c:val>
            <c:numRef>
              <c:f>'[1]PENDIDIKAN - UNIT KERJA'!$Q$5:$Q$31</c:f>
              <c:numCache>
                <c:formatCode>General</c:formatCode>
                <c:ptCount val="27"/>
                <c:pt idx="9">
                  <c:v>4</c:v>
                </c:pt>
                <c:pt idx="13">
                  <c:v>2</c:v>
                </c:pt>
                <c:pt idx="21">
                  <c:v>12</c:v>
                </c:pt>
                <c:pt idx="23">
                  <c:v>2</c:v>
                </c:pt>
                <c:pt idx="24">
                  <c:v>1</c:v>
                </c:pt>
                <c:pt idx="25">
                  <c:v>3</c:v>
                </c:pt>
              </c:numCache>
            </c:numRef>
          </c:val>
        </c:ser>
        <c:ser>
          <c:idx val="5"/>
          <c:order val="5"/>
          <c:tx>
            <c:strRef>
              <c:f>'[1]PENDIDIKAN - UNIT KERJA'!$R$4</c:f>
              <c:strCache>
                <c:ptCount val="1"/>
                <c:pt idx="0">
                  <c:v>6. SD</c:v>
                </c:pt>
              </c:strCache>
            </c:strRef>
          </c:tx>
          <c:spPr>
            <a:solidFill>
              <a:schemeClr val="accent6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'[1]PENDIDIKAN - UNIT KERJA'!$L$5:$L$31</c:f>
              <c:strCache>
                <c:ptCount val="27"/>
                <c:pt idx="0">
                  <c:v>A.0. GENERAL</c:v>
                </c:pt>
                <c:pt idx="1">
                  <c:v>A.0.0. ADMINISTRASI &amp; KEUANGAN</c:v>
                </c:pt>
                <c:pt idx="2">
                  <c:v>A.0.1 CORPORATE SECRETARY</c:v>
                </c:pt>
                <c:pt idx="3">
                  <c:v>A.0.2 QUALITY ASSURANCE</c:v>
                </c:pt>
                <c:pt idx="4">
                  <c:v>A.0.3. INTERNAL AUDIT</c:v>
                </c:pt>
                <c:pt idx="5">
                  <c:v>A.1. FINANCE &amp; ACCOUNTING CONTROL (FICO)</c:v>
                </c:pt>
                <c:pt idx="6">
                  <c:v>A.2. PURCHASING</c:v>
                </c:pt>
                <c:pt idx="7">
                  <c:v>A.3. IT</c:v>
                </c:pt>
                <c:pt idx="8">
                  <c:v>A.4. ASSET MANAGEMENT</c:v>
                </c:pt>
                <c:pt idx="9">
                  <c:v>A.5. HC &amp; GA</c:v>
                </c:pt>
                <c:pt idx="10">
                  <c:v>B.0. MARKETING</c:v>
                </c:pt>
                <c:pt idx="11">
                  <c:v>B.1. MKT &amp; SYSTEM DEVELOPMENT</c:v>
                </c:pt>
                <c:pt idx="12">
                  <c:v>B.10. GLOBAL SOURCING</c:v>
                </c:pt>
                <c:pt idx="13">
                  <c:v>B.2. SALES &amp; DISTRIBUTION</c:v>
                </c:pt>
                <c:pt idx="14">
                  <c:v>B.3. E-CATALOGUE</c:v>
                </c:pt>
                <c:pt idx="15">
                  <c:v>B.4. MARKETING ADM</c:v>
                </c:pt>
                <c:pt idx="16">
                  <c:v>B.5. MARKETING. (SHOWROOM SURABAYA)</c:v>
                </c:pt>
                <c:pt idx="17">
                  <c:v>B.7. BUSINESS DEVELOPMENT</c:v>
                </c:pt>
                <c:pt idx="18">
                  <c:v>B.8. TRADING</c:v>
                </c:pt>
                <c:pt idx="19">
                  <c:v>B.9. R &amp; D</c:v>
                </c:pt>
                <c:pt idx="20">
                  <c:v>C.1. PRODUKSI</c:v>
                </c:pt>
                <c:pt idx="21">
                  <c:v>C.2. PRODUCTION REGULER</c:v>
                </c:pt>
                <c:pt idx="22">
                  <c:v>C.3. NURSING BED</c:v>
                </c:pt>
                <c:pt idx="23">
                  <c:v>C.4. PRODUCTION SPECIAL PROJECT</c:v>
                </c:pt>
                <c:pt idx="24">
                  <c:v>C.5. PRODUCTION SUPPORT</c:v>
                </c:pt>
                <c:pt idx="25">
                  <c:v>C.6. PPIC</c:v>
                </c:pt>
                <c:pt idx="26">
                  <c:v>C.7. QUALITY CONTROL</c:v>
                </c:pt>
              </c:strCache>
            </c:strRef>
          </c:cat>
          <c:val>
            <c:numRef>
              <c:f>'[1]PENDIDIKAN - UNIT KERJA'!$R$5:$R$31</c:f>
              <c:numCache>
                <c:formatCode>General</c:formatCode>
                <c:ptCount val="27"/>
                <c:pt idx="21">
                  <c:v>2</c:v>
                </c:pt>
                <c:pt idx="23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25"/>
        <c:axId val="115246080"/>
        <c:axId val="117758144"/>
      </c:barChart>
      <c:catAx>
        <c:axId val="115246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7758144"/>
        <c:crosses val="autoZero"/>
        <c:auto val="1"/>
        <c:lblAlgn val="ctr"/>
        <c:lblOffset val="100"/>
        <c:noMultiLvlLbl val="0"/>
      </c:catAx>
      <c:valAx>
        <c:axId val="117758144"/>
        <c:scaling>
          <c:logBase val="10"/>
          <c:orientation val="minMax"/>
          <c:max val="70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5246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3485661514532905"/>
          <c:y val="0.16567453582640745"/>
          <c:w val="0.3302866741656163"/>
          <c:h val="4.536322072644145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KOMPOSISI KARYAWAN SPM</a:t>
            </a:r>
          </a:p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PT. CHITOSE INTERNASIONAL TBK</a:t>
            </a:r>
          </a:p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31 JULI 2022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'DATA SPM &amp; OUTSOURCE'!$C$3</c:f>
              <c:strCache>
                <c:ptCount val="1"/>
                <c:pt idx="0">
                  <c:v>JUMLAH SPM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'DATA SPM &amp; OUTSOURCE'!$B$4:$B$13</c:f>
              <c:strCache>
                <c:ptCount val="10"/>
                <c:pt idx="0">
                  <c:v>BEKASI</c:v>
                </c:pt>
                <c:pt idx="1">
                  <c:v>KARAWANG</c:v>
                </c:pt>
                <c:pt idx="2">
                  <c:v>BOGOR</c:v>
                </c:pt>
                <c:pt idx="3">
                  <c:v>TANGERANG</c:v>
                </c:pt>
                <c:pt idx="4">
                  <c:v>JAKARTA</c:v>
                </c:pt>
                <c:pt idx="5">
                  <c:v>BANDUNG</c:v>
                </c:pt>
                <c:pt idx="6">
                  <c:v>SIDOARJO</c:v>
                </c:pt>
                <c:pt idx="7">
                  <c:v>MALANG</c:v>
                </c:pt>
                <c:pt idx="8">
                  <c:v>SEMARANG</c:v>
                </c:pt>
                <c:pt idx="9">
                  <c:v>YOGYAKARTA</c:v>
                </c:pt>
              </c:strCache>
            </c:strRef>
          </c:cat>
          <c:val>
            <c:numRef>
              <c:f>'DATA SPM &amp; OUTSOURCE'!$C$4:$C$13</c:f>
              <c:numCache>
                <c:formatCode>General</c:formatCode>
                <c:ptCount val="10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BCE06-F905-479A-9555-9A119A820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Report_Executive_design</Template>
  <TotalTime>3099</TotalTime>
  <Pages>49</Pages>
  <Words>7343</Words>
  <Characters>41861</Characters>
  <Application>Microsoft Office Word</Application>
  <DocSecurity>0</DocSecurity>
  <Lines>348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Nama Divisi/SBU/Unit</vt:lpstr>
    </vt:vector>
  </TitlesOfParts>
  <Company>Nama SBU/Divisi/Unit</Company>
  <LinksUpToDate>false</LinksUpToDate>
  <CharactersWithSpaces>49106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Nama Divisi/SBU/Unit</dc:title>
  <dc:creator>DIAH NUR KUSUMAWARDH</dc:creator>
  <cp:lastModifiedBy>Recruitment</cp:lastModifiedBy>
  <cp:revision>136</cp:revision>
  <cp:lastPrinted>2022-04-14T01:11:00Z</cp:lastPrinted>
  <dcterms:created xsi:type="dcterms:W3CDTF">2022-03-28T02:15:00Z</dcterms:created>
  <dcterms:modified xsi:type="dcterms:W3CDTF">2022-08-09T01:27:00Z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